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3C2EFF6C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A42E17">
        <w:rPr>
          <w:rFonts w:ascii="Arial" w:eastAsia="標楷體" w:hAnsi="標楷體" w:cs="標楷體" w:hint="eastAsia"/>
          <w:sz w:val="36"/>
          <w:szCs w:val="36"/>
        </w:rPr>
        <w:t>下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33586F">
        <w:rPr>
          <w:rFonts w:ascii="Arial" w:eastAsia="標楷體" w:hAnsi="標楷體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A42E17" w:rsidRPr="00A83D28" w14:paraId="23E7480E" w14:textId="77777777" w:rsidTr="00EF760F">
        <w:tc>
          <w:tcPr>
            <w:tcW w:w="1242" w:type="dxa"/>
            <w:vAlign w:val="center"/>
          </w:tcPr>
          <w:p w14:paraId="36645F43" w14:textId="74D0EC77" w:rsidR="00A42E17" w:rsidRDefault="0033586F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G</w:t>
            </w:r>
            <w:r w:rsidR="004875B9">
              <w:rPr>
                <w:rFonts w:ascii="Arial" w:eastAsia="標楷體" w:hAnsi="標楷體" w:cs="標楷體" w:hint="eastAsia"/>
                <w:sz w:val="36"/>
                <w:szCs w:val="36"/>
              </w:rPr>
              <w:t>2</w:t>
            </w:r>
          </w:p>
        </w:tc>
        <w:tc>
          <w:tcPr>
            <w:tcW w:w="2127" w:type="dxa"/>
            <w:vAlign w:val="center"/>
          </w:tcPr>
          <w:p w14:paraId="43A77138" w14:textId="3EF830B4" w:rsidR="00A42E17" w:rsidRPr="007A1A21" w:rsidRDefault="0033586F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香酥</w:t>
            </w:r>
            <w:r w:rsidR="00A42E17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09AF500F" w14:textId="4CC40C30" w:rsidR="00A42E17" w:rsidRDefault="00A42E17" w:rsidP="00A42E17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18147E6F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65431880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738627" w14:textId="77777777" w:rsidTr="0029688C">
        <w:tc>
          <w:tcPr>
            <w:tcW w:w="1242" w:type="dxa"/>
            <w:vAlign w:val="center"/>
          </w:tcPr>
          <w:p w14:paraId="7AC4106F" w14:textId="36ED2560" w:rsidR="004875B9" w:rsidRDefault="0033586F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I2</w:t>
            </w:r>
          </w:p>
        </w:tc>
        <w:tc>
          <w:tcPr>
            <w:tcW w:w="2127" w:type="dxa"/>
            <w:vAlign w:val="center"/>
          </w:tcPr>
          <w:p w14:paraId="4EB759E0" w14:textId="79DB0610" w:rsidR="004875B9" w:rsidRDefault="0033586F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黃金</w:t>
            </w:r>
            <w:r w:rsidR="004875B9"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6AFFC169" w14:textId="3D5C2950" w:rsidR="004875B9" w:rsidRDefault="004875B9" w:rsidP="004875B9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70ABCD95" w14:textId="13A9AD25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09FAB176" w14:textId="6F641810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176B7B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6D9756" w14:textId="77777777" w:rsidTr="00B221CB">
        <w:tc>
          <w:tcPr>
            <w:tcW w:w="1242" w:type="dxa"/>
            <w:vAlign w:val="center"/>
          </w:tcPr>
          <w:p w14:paraId="54EE84DF" w14:textId="14AD691B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D6C3ED8" w14:textId="3E88799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CB3CA86" w14:textId="3869665B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86D394B" w14:textId="08E79C72" w:rsidR="004875B9" w:rsidRPr="00FD446C" w:rsidRDefault="004875B9" w:rsidP="004875B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3BB814" w14:textId="67537CCC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B11BC3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3E26311" w14:textId="77777777" w:rsidTr="00193E78">
        <w:tc>
          <w:tcPr>
            <w:tcW w:w="1242" w:type="dxa"/>
            <w:vAlign w:val="center"/>
          </w:tcPr>
          <w:p w14:paraId="7153C20A" w14:textId="4923B4C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547E6F4" w14:textId="79DA2D19" w:rsidR="004875B9" w:rsidRPr="00394D28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273F915" w14:textId="420101E2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275752" w14:textId="3BB200DC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E4DC393" w14:textId="36D7D5E2" w:rsidR="004875B9" w:rsidRPr="00255CA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854AFA0" w14:textId="77777777" w:rsidR="004875B9" w:rsidRPr="00255CA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4875B9" w:rsidRPr="003834C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4875B9" w:rsidRPr="003834C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4875B9" w:rsidRPr="0043325E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4875B9" w:rsidRPr="006B579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4875B9" w:rsidRPr="00CE367C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4875B9" w:rsidRPr="009C5617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4875B9" w:rsidRPr="007A1A21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4875B9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4875B9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4875B9" w:rsidRPr="009508AD" w:rsidRDefault="004875B9" w:rsidP="004875B9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586F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875B9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B7BD5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329C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35D6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2E17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1492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37BB2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182</TotalTime>
  <Pages>1</Pages>
  <Words>33</Words>
  <Characters>194</Characters>
  <Application>Microsoft Office Word</Application>
  <DocSecurity>0</DocSecurity>
  <Lines>1</Lines>
  <Paragraphs>1</Paragraphs>
  <ScaleCrop>false</ScaleCrop>
  <Company>Test Computer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56</cp:revision>
  <cp:lastPrinted>2014-08-21T06:33:00Z</cp:lastPrinted>
  <dcterms:created xsi:type="dcterms:W3CDTF">2022-08-22T01:16:00Z</dcterms:created>
  <dcterms:modified xsi:type="dcterms:W3CDTF">2026-03-12T06:12:00Z</dcterms:modified>
</cp:coreProperties>
</file>