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41272B61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8441D6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9C3F2E">
        <w:rPr>
          <w:rFonts w:ascii="Arial" w:eastAsia="標楷體" w:hAnsi="標楷體" w:cs="Arial" w:hint="eastAsia"/>
          <w:sz w:val="36"/>
          <w:szCs w:val="36"/>
        </w:rPr>
        <w:t>5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92477" w:rsidRPr="00A83D28" w14:paraId="23E7480E" w14:textId="77777777" w:rsidTr="00EF760F">
        <w:tc>
          <w:tcPr>
            <w:tcW w:w="1242" w:type="dxa"/>
            <w:vAlign w:val="center"/>
          </w:tcPr>
          <w:p w14:paraId="36645F43" w14:textId="10C66BB1" w:rsidR="00F92477" w:rsidRDefault="009C3F2E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L4</w:t>
            </w:r>
          </w:p>
        </w:tc>
        <w:tc>
          <w:tcPr>
            <w:tcW w:w="2127" w:type="dxa"/>
            <w:vAlign w:val="center"/>
          </w:tcPr>
          <w:p w14:paraId="43A77138" w14:textId="0A6AA8FC" w:rsidR="00F92477" w:rsidRPr="007A1A21" w:rsidRDefault="00D33258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8441D6"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09AF500F" w14:textId="7058315F" w:rsidR="00F92477" w:rsidRDefault="008441D6" w:rsidP="008441D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5711ECA" w:rsidR="00F92477" w:rsidRPr="00255CAE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ACB6663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738627" w14:textId="77777777" w:rsidTr="0029688C">
        <w:tc>
          <w:tcPr>
            <w:tcW w:w="1242" w:type="dxa"/>
            <w:vAlign w:val="center"/>
          </w:tcPr>
          <w:p w14:paraId="7AC4106F" w14:textId="489ED02B" w:rsidR="00F92477" w:rsidRDefault="008B1A71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O2</w:t>
            </w:r>
          </w:p>
        </w:tc>
        <w:tc>
          <w:tcPr>
            <w:tcW w:w="2127" w:type="dxa"/>
            <w:vAlign w:val="center"/>
          </w:tcPr>
          <w:p w14:paraId="4EB759E0" w14:textId="58767BFB" w:rsidR="00F92477" w:rsidRDefault="009C3F2E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黃金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6AFFC169" w14:textId="482C24CF" w:rsidR="00F92477" w:rsidRDefault="00F92477" w:rsidP="00F9247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ABC136F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0F198CFA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26D9756" w14:textId="77777777" w:rsidTr="00B221CB">
        <w:tc>
          <w:tcPr>
            <w:tcW w:w="1242" w:type="dxa"/>
            <w:vAlign w:val="center"/>
          </w:tcPr>
          <w:p w14:paraId="54EE84DF" w14:textId="2BCBB266" w:rsidR="008441D6" w:rsidRDefault="009C3F2E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P</w:t>
            </w:r>
            <w:r w:rsidR="00D33258">
              <w:rPr>
                <w:rFonts w:ascii="Arial" w:eastAsia="標楷體" w:hAnsi="標楷體" w:cs="標楷體" w:hint="eastAsia"/>
                <w:sz w:val="36"/>
                <w:szCs w:val="36"/>
              </w:rPr>
              <w:t>4</w:t>
            </w:r>
          </w:p>
        </w:tc>
        <w:tc>
          <w:tcPr>
            <w:tcW w:w="2127" w:type="dxa"/>
            <w:vAlign w:val="center"/>
          </w:tcPr>
          <w:p w14:paraId="5D6C3ED8" w14:textId="4E6D2765" w:rsidR="008441D6" w:rsidRDefault="009C3F2E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清蒸</w:t>
            </w:r>
            <w:r w:rsidR="008441D6"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1CB3CA86" w14:textId="79C72E9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69535D59" w:rsidR="008441D6" w:rsidRPr="00FD446C" w:rsidRDefault="008441D6" w:rsidP="008441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3E312155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3E26311" w14:textId="77777777" w:rsidTr="00B14798">
        <w:tc>
          <w:tcPr>
            <w:tcW w:w="1242" w:type="dxa"/>
            <w:vAlign w:val="center"/>
          </w:tcPr>
          <w:p w14:paraId="7153C20A" w14:textId="5E605C02" w:rsidR="00235C4A" w:rsidRDefault="009C3F2E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M1</w:t>
            </w:r>
          </w:p>
        </w:tc>
        <w:tc>
          <w:tcPr>
            <w:tcW w:w="2127" w:type="dxa"/>
            <w:vAlign w:val="center"/>
          </w:tcPr>
          <w:p w14:paraId="3547E6F4" w14:textId="357BCEA3" w:rsidR="00235C4A" w:rsidRPr="00394D28" w:rsidRDefault="009C3F2E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蛋香絲瓜</w:t>
            </w:r>
          </w:p>
        </w:tc>
        <w:tc>
          <w:tcPr>
            <w:tcW w:w="1984" w:type="dxa"/>
            <w:vAlign w:val="center"/>
          </w:tcPr>
          <w:p w14:paraId="2273F915" w14:textId="7E049D59" w:rsidR="00235C4A" w:rsidRDefault="009C3F2E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絲瓜</w:t>
            </w:r>
          </w:p>
        </w:tc>
        <w:tc>
          <w:tcPr>
            <w:tcW w:w="1701" w:type="dxa"/>
            <w:vAlign w:val="center"/>
          </w:tcPr>
          <w:p w14:paraId="56275752" w14:textId="031BB06F" w:rsidR="00235C4A" w:rsidRDefault="009C3F2E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時瓜</w:t>
            </w:r>
          </w:p>
        </w:tc>
        <w:tc>
          <w:tcPr>
            <w:tcW w:w="1559" w:type="dxa"/>
            <w:vAlign w:val="center"/>
          </w:tcPr>
          <w:p w14:paraId="3E4DC393" w14:textId="075B09AC" w:rsidR="00235C4A" w:rsidRPr="00255CA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235C4A" w:rsidRPr="00255CA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235C4A" w:rsidRPr="003834C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235C4A" w:rsidRPr="003834C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0E26D7C" w14:textId="77777777" w:rsidTr="009C3F2E">
        <w:tc>
          <w:tcPr>
            <w:tcW w:w="1242" w:type="dxa"/>
            <w:vAlign w:val="center"/>
          </w:tcPr>
          <w:p w14:paraId="4A78BA80" w14:textId="66CC9CF4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978CC8" w14:textId="23F41B6B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0084B0" w14:textId="347C69D0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235C4A" w:rsidRPr="0043325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0DFAC9AC" w14:textId="77777777" w:rsidTr="009C3F2E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98EEEC9" w14:textId="5EA89525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6C76" w14:textId="32721BFD" w:rsidR="00235C4A" w:rsidRPr="006B5799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3BB" w14:textId="7E58DF0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75DC71C" w14:textId="52AE289D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7DAFF62" w14:textId="77777777" w:rsidTr="009C3F2E">
        <w:tc>
          <w:tcPr>
            <w:tcW w:w="1242" w:type="dxa"/>
            <w:vAlign w:val="center"/>
          </w:tcPr>
          <w:p w14:paraId="691796C9" w14:textId="471A4941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008BEA" w14:textId="3FE81FD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5046341" w14:textId="2294C221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77A8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82A71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F6C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C6AC00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5C4A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144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1D6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B1A71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3F2E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3258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92477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168</TotalTime>
  <Pages>1</Pages>
  <Words>37</Words>
  <Characters>215</Characters>
  <Application>Microsoft Office Word</Application>
  <DocSecurity>0</DocSecurity>
  <Lines>1</Lines>
  <Paragraphs>1</Paragraphs>
  <ScaleCrop>false</ScaleCrop>
  <Company>Test Computer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傑</cp:lastModifiedBy>
  <cp:revision>46</cp:revision>
  <cp:lastPrinted>2014-08-21T06:33:00Z</cp:lastPrinted>
  <dcterms:created xsi:type="dcterms:W3CDTF">2022-08-22T01:16:00Z</dcterms:created>
  <dcterms:modified xsi:type="dcterms:W3CDTF">2025-04-28T07:38:00Z</dcterms:modified>
</cp:coreProperties>
</file>