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6B1BFF00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8441D6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D33258">
        <w:rPr>
          <w:rFonts w:ascii="Arial" w:eastAsia="標楷體" w:hAnsi="標楷體" w:cs="Arial" w:hint="eastAsia"/>
          <w:sz w:val="36"/>
          <w:szCs w:val="36"/>
        </w:rPr>
        <w:t>4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92477" w:rsidRPr="00A83D28" w14:paraId="23E7480E" w14:textId="77777777" w:rsidTr="00EF760F">
        <w:tc>
          <w:tcPr>
            <w:tcW w:w="1242" w:type="dxa"/>
            <w:vAlign w:val="center"/>
          </w:tcPr>
          <w:p w14:paraId="36645F43" w14:textId="1C6782BC" w:rsidR="00F92477" w:rsidRDefault="00D33258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H2</w:t>
            </w:r>
          </w:p>
        </w:tc>
        <w:tc>
          <w:tcPr>
            <w:tcW w:w="2127" w:type="dxa"/>
            <w:vAlign w:val="center"/>
          </w:tcPr>
          <w:p w14:paraId="43A77138" w14:textId="0A6AA8FC" w:rsidR="00F92477" w:rsidRPr="007A1A21" w:rsidRDefault="00D33258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8441D6"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09AF500F" w14:textId="7058315F" w:rsidR="00F92477" w:rsidRDefault="008441D6" w:rsidP="008441D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5711ECA" w:rsidR="00F92477" w:rsidRPr="00255CAE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ACB6663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738627" w14:textId="77777777" w:rsidTr="0029688C">
        <w:tc>
          <w:tcPr>
            <w:tcW w:w="1242" w:type="dxa"/>
            <w:vAlign w:val="center"/>
          </w:tcPr>
          <w:p w14:paraId="7AC4106F" w14:textId="3F17AC3D" w:rsidR="00F92477" w:rsidRDefault="00D33258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I</w:t>
            </w:r>
            <w:r w:rsidR="00235C4A">
              <w:rPr>
                <w:rFonts w:ascii="Arial" w:eastAsia="標楷體" w:hAnsi="標楷體" w:cs="標楷體" w:hint="eastAsia"/>
                <w:sz w:val="36"/>
                <w:szCs w:val="36"/>
              </w:rPr>
              <w:t>4</w:t>
            </w:r>
          </w:p>
        </w:tc>
        <w:tc>
          <w:tcPr>
            <w:tcW w:w="2127" w:type="dxa"/>
            <w:vAlign w:val="center"/>
          </w:tcPr>
          <w:p w14:paraId="4EB759E0" w14:textId="17F9001C" w:rsidR="00F92477" w:rsidRDefault="00235C4A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</w:t>
            </w:r>
            <w:r w:rsidR="00D33258">
              <w:rPr>
                <w:rFonts w:ascii="Arial" w:eastAsia="標楷體" w:hAnsi="標楷體" w:cs="標楷體" w:hint="eastAsia"/>
                <w:sz w:val="36"/>
                <w:szCs w:val="36"/>
              </w:rPr>
              <w:t>炸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6AFFC169" w14:textId="482C24CF" w:rsidR="00F92477" w:rsidRDefault="00F92477" w:rsidP="00F9247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ABC136F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0F198CFA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26D9756" w14:textId="77777777" w:rsidTr="00B221CB">
        <w:tc>
          <w:tcPr>
            <w:tcW w:w="1242" w:type="dxa"/>
            <w:vAlign w:val="center"/>
          </w:tcPr>
          <w:p w14:paraId="54EE84DF" w14:textId="7B72403A" w:rsidR="008441D6" w:rsidRDefault="00D33258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J4</w:t>
            </w:r>
          </w:p>
        </w:tc>
        <w:tc>
          <w:tcPr>
            <w:tcW w:w="2127" w:type="dxa"/>
            <w:vAlign w:val="center"/>
          </w:tcPr>
          <w:p w14:paraId="5D6C3ED8" w14:textId="173043C0" w:rsidR="008441D6" w:rsidRDefault="00D33258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</w:t>
            </w:r>
            <w:r w:rsidR="008441D6"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1CB3CA86" w14:textId="79C72E9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69535D59" w:rsidR="008441D6" w:rsidRPr="00FD446C" w:rsidRDefault="008441D6" w:rsidP="008441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3E312155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3E26311" w14:textId="77777777" w:rsidTr="00B14798">
        <w:tc>
          <w:tcPr>
            <w:tcW w:w="1242" w:type="dxa"/>
            <w:vAlign w:val="center"/>
          </w:tcPr>
          <w:p w14:paraId="7153C20A" w14:textId="4ED25FE6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39E63029" w:rsidR="00235C4A" w:rsidRPr="00394D28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6001A364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75752" w14:textId="4A8EB6A5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075B09AC" w:rsidR="00235C4A" w:rsidRPr="00255CA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235C4A" w:rsidRPr="00255CA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235C4A" w:rsidRPr="003834C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235C4A" w:rsidRPr="003834C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235C4A" w:rsidRPr="0043325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235C4A" w:rsidRPr="006B5799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77A8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82A71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F6C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C6AC00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5C4A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144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1D6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3258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92477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166</TotalTime>
  <Pages>1</Pages>
  <Words>36</Words>
  <Characters>206</Characters>
  <Application>Microsoft Office Word</Application>
  <DocSecurity>0</DocSecurity>
  <Lines>1</Lines>
  <Paragraphs>1</Paragraphs>
  <ScaleCrop>false</ScaleCrop>
  <Company>Test Computer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44</cp:revision>
  <cp:lastPrinted>2014-08-21T06:33:00Z</cp:lastPrinted>
  <dcterms:created xsi:type="dcterms:W3CDTF">2022-08-22T01:16:00Z</dcterms:created>
  <dcterms:modified xsi:type="dcterms:W3CDTF">2025-03-13T05:31:00Z</dcterms:modified>
</cp:coreProperties>
</file>