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2D541C14" w:rsidR="00016DB0" w:rsidRPr="00231BE5" w:rsidRDefault="00D8768E" w:rsidP="00245E21">
      <w:pPr>
        <w:snapToGrid w:val="0"/>
        <w:rPr>
          <w:rFonts w:ascii="Arial" w:eastAsia="標楷體" w:hAnsi="標楷體" w:cs="Arial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9F79E5">
        <w:rPr>
          <w:rFonts w:ascii="Arial" w:eastAsia="標楷體" w:hAnsi="Arial" w:cs="Arial" w:hint="eastAsia"/>
          <w:sz w:val="36"/>
          <w:szCs w:val="36"/>
        </w:rPr>
        <w:t>3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9F79E5">
        <w:rPr>
          <w:rFonts w:ascii="Arial" w:eastAsia="標楷體" w:hAnsi="標楷體" w:cs="標楷體" w:hint="eastAsia"/>
          <w:sz w:val="36"/>
          <w:szCs w:val="36"/>
        </w:rPr>
        <w:t>上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231BE5">
        <w:rPr>
          <w:rFonts w:ascii="Arial" w:eastAsia="標楷體" w:hAnsi="標楷體" w:cs="Arial" w:hint="eastAsia"/>
          <w:sz w:val="36"/>
          <w:szCs w:val="36"/>
        </w:rPr>
        <w:t>1</w:t>
      </w:r>
      <w:r w:rsidR="0081501C">
        <w:rPr>
          <w:rFonts w:ascii="Arial" w:eastAsia="標楷體" w:hAnsi="標楷體" w:cs="Arial" w:hint="eastAsia"/>
          <w:sz w:val="36"/>
          <w:szCs w:val="36"/>
        </w:rPr>
        <w:t>1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  <w:proofErr w:type="gramEnd"/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9F79E5" w:rsidRPr="00A83D28" w14:paraId="23E7480E" w14:textId="77777777" w:rsidTr="00EF760F">
        <w:tc>
          <w:tcPr>
            <w:tcW w:w="1242" w:type="dxa"/>
            <w:vAlign w:val="center"/>
          </w:tcPr>
          <w:p w14:paraId="36645F43" w14:textId="7196EA65" w:rsidR="009F79E5" w:rsidRDefault="0081501C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K</w:t>
            </w:r>
            <w:r w:rsidR="00231BE5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43A77138" w14:textId="430A83ED" w:rsidR="009F79E5" w:rsidRPr="007A1A21" w:rsidRDefault="0081501C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</w:t>
            </w:r>
            <w:r w:rsidR="00231BE5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09AF500F" w14:textId="3923ADD4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="004753A9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259EF358" w14:textId="5965BD5E" w:rsidR="009F79E5" w:rsidRPr="00255CAE" w:rsidRDefault="004753A9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DEA2AAB" w14:textId="68917E35" w:rsidR="009F79E5" w:rsidRPr="00255CAE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72738627" w14:textId="77777777" w:rsidTr="0029688C">
        <w:tc>
          <w:tcPr>
            <w:tcW w:w="1242" w:type="dxa"/>
            <w:vAlign w:val="center"/>
          </w:tcPr>
          <w:p w14:paraId="7AC4106F" w14:textId="7923D13E" w:rsidR="009F79E5" w:rsidRDefault="0081501C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M3</w:t>
            </w:r>
          </w:p>
        </w:tc>
        <w:tc>
          <w:tcPr>
            <w:tcW w:w="2127" w:type="dxa"/>
            <w:vAlign w:val="center"/>
          </w:tcPr>
          <w:p w14:paraId="4EB759E0" w14:textId="7F2FB1AC" w:rsidR="009F79E5" w:rsidRDefault="0081501C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酥炸</w:t>
            </w:r>
            <w:r w:rsidR="009F79E5">
              <w:rPr>
                <w:rFonts w:ascii="Arial" w:eastAsia="標楷體" w:hAnsi="標楷體" w:cs="標楷體" w:hint="eastAsia"/>
                <w:sz w:val="36"/>
                <w:szCs w:val="36"/>
              </w:rPr>
              <w:t>魚</w:t>
            </w:r>
            <w:r w:rsidR="004753A9">
              <w:rPr>
                <w:rFonts w:ascii="Arial" w:eastAsia="標楷體" w:hAnsi="標楷體" w:cs="標楷體" w:hint="eastAsia"/>
                <w:sz w:val="36"/>
                <w:szCs w:val="36"/>
              </w:rPr>
              <w:t>排</w:t>
            </w:r>
          </w:p>
        </w:tc>
        <w:tc>
          <w:tcPr>
            <w:tcW w:w="1984" w:type="dxa"/>
            <w:vAlign w:val="center"/>
          </w:tcPr>
          <w:p w14:paraId="6AFFC169" w14:textId="4A6120D6" w:rsidR="009F79E5" w:rsidRDefault="009F79E5" w:rsidP="009F79E5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 </w:t>
            </w:r>
            <w:r w:rsidR="004753A9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70ABCD95" w14:textId="3224C60A" w:rsidR="009F79E5" w:rsidRDefault="004753A9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09FAB176" w14:textId="7B5B447B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176B7BB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726D9756" w14:textId="77777777" w:rsidTr="00B221CB">
        <w:tc>
          <w:tcPr>
            <w:tcW w:w="1242" w:type="dxa"/>
            <w:vAlign w:val="center"/>
          </w:tcPr>
          <w:p w14:paraId="54EE84DF" w14:textId="437CD8E3" w:rsidR="00231BE5" w:rsidRDefault="0081501C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N2</w:t>
            </w:r>
          </w:p>
        </w:tc>
        <w:tc>
          <w:tcPr>
            <w:tcW w:w="2127" w:type="dxa"/>
            <w:vAlign w:val="center"/>
          </w:tcPr>
          <w:p w14:paraId="5D6C3ED8" w14:textId="2B1A6A4C" w:rsidR="00231BE5" w:rsidRDefault="0081501C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金黃</w:t>
            </w:r>
            <w:r w:rsidR="00231BE5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1CB3CA86" w14:textId="250B7E8C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386D394B" w14:textId="0E7A27C6" w:rsidR="00231BE5" w:rsidRPr="00FD446C" w:rsidRDefault="00231BE5" w:rsidP="00231B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13BB814" w14:textId="6A45BE54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73E26311" w14:textId="77777777" w:rsidTr="00B14798">
        <w:tc>
          <w:tcPr>
            <w:tcW w:w="1242" w:type="dxa"/>
            <w:vAlign w:val="center"/>
          </w:tcPr>
          <w:p w14:paraId="7153C20A" w14:textId="2E481D69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547E6F4" w14:textId="7BD17A27" w:rsidR="00231BE5" w:rsidRPr="00394D28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273F915" w14:textId="3A481EC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6275752" w14:textId="799A94B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E4DC393" w14:textId="2F6CBCFA" w:rsidR="00231BE5" w:rsidRPr="00255CAE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854AFA0" w14:textId="77777777" w:rsidR="00231BE5" w:rsidRPr="00255CAE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231BE5" w:rsidRPr="007A1A21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231BE5" w:rsidRPr="003834CE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231BE5" w:rsidRPr="00CE367C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231BE5" w:rsidRPr="007A1A21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231BE5" w:rsidRPr="003834CE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231BE5" w:rsidRPr="00CE367C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231BE5" w:rsidRPr="007A1A21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231BE5" w:rsidRPr="0043325E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231BE5" w:rsidRPr="006B5799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231BE5" w:rsidRPr="00CE367C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231BE5" w:rsidRPr="007A1A21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231BE5" w:rsidRPr="007A1A21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231BE5" w:rsidRPr="007A1A21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231BE5" w:rsidRPr="007A1A21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231BE5" w:rsidRPr="007A1A21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231BE5" w:rsidRPr="009508AD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FBD3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F6447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0E5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80A5A9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C2121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1BE5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3A9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2E25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01C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9F79E5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C60A7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57BB4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B6C5B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A021B"/>
    <w:rsid w:val="00FA2B56"/>
    <w:rsid w:val="00FB087E"/>
    <w:rsid w:val="00FC0682"/>
    <w:rsid w:val="00FC0D44"/>
    <w:rsid w:val="00FC1C96"/>
    <w:rsid w:val="00FC38BA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158</TotalTime>
  <Pages>1</Pages>
  <Words>36</Words>
  <Characters>209</Characters>
  <Application>Microsoft Office Word</Application>
  <DocSecurity>0</DocSecurity>
  <Lines>1</Lines>
  <Paragraphs>1</Paragraphs>
  <ScaleCrop>false</ScaleCrop>
  <Company>Test Computer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Win11</cp:lastModifiedBy>
  <cp:revision>39</cp:revision>
  <cp:lastPrinted>2014-08-21T06:33:00Z</cp:lastPrinted>
  <dcterms:created xsi:type="dcterms:W3CDTF">2022-08-22T01:16:00Z</dcterms:created>
  <dcterms:modified xsi:type="dcterms:W3CDTF">2024-10-16T01:35:00Z</dcterms:modified>
</cp:coreProperties>
</file>