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07EF862E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EC2327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DB6C5B">
        <w:rPr>
          <w:rFonts w:ascii="Arial" w:eastAsia="標楷體" w:hAnsi="標楷體" w:cs="Arial" w:hint="eastAsia"/>
          <w:sz w:val="36"/>
          <w:szCs w:val="36"/>
        </w:rPr>
        <w:t>6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DB6C5B" w:rsidRPr="00A83D28" w14:paraId="23E7480E" w14:textId="77777777" w:rsidTr="00ED276C">
        <w:tc>
          <w:tcPr>
            <w:tcW w:w="1242" w:type="dxa"/>
            <w:vAlign w:val="center"/>
          </w:tcPr>
          <w:p w14:paraId="36645F43" w14:textId="267ECE56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R2</w:t>
            </w:r>
          </w:p>
        </w:tc>
        <w:tc>
          <w:tcPr>
            <w:tcW w:w="2127" w:type="dxa"/>
            <w:vAlign w:val="center"/>
          </w:tcPr>
          <w:p w14:paraId="43A77138" w14:textId="63963543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黃金魚片</w:t>
            </w:r>
          </w:p>
        </w:tc>
        <w:tc>
          <w:tcPr>
            <w:tcW w:w="1984" w:type="dxa"/>
            <w:vAlign w:val="center"/>
          </w:tcPr>
          <w:p w14:paraId="09AF500F" w14:textId="7DD0B364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259EF358" w14:textId="0497D717" w:rsidR="00DB6C5B" w:rsidRPr="00255CA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72F9A2DE" w:rsidR="00DB6C5B" w:rsidRPr="00255CA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72738627" w14:textId="77777777" w:rsidTr="0029688C">
        <w:tc>
          <w:tcPr>
            <w:tcW w:w="1242" w:type="dxa"/>
            <w:vAlign w:val="center"/>
          </w:tcPr>
          <w:p w14:paraId="7AC4106F" w14:textId="6BDD41DD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S2</w:t>
            </w:r>
          </w:p>
        </w:tc>
        <w:tc>
          <w:tcPr>
            <w:tcW w:w="2127" w:type="dxa"/>
            <w:vAlign w:val="center"/>
          </w:tcPr>
          <w:p w14:paraId="4EB759E0" w14:textId="0C9986DA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金黃魚排</w:t>
            </w:r>
          </w:p>
        </w:tc>
        <w:tc>
          <w:tcPr>
            <w:tcW w:w="1984" w:type="dxa"/>
            <w:vAlign w:val="center"/>
          </w:tcPr>
          <w:p w14:paraId="6AFFC169" w14:textId="652FC4DF" w:rsidR="00DB6C5B" w:rsidRDefault="00DB6C5B" w:rsidP="00DB6C5B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28D62380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09FAB176" w14:textId="7B5B447B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726D9756" w14:textId="77777777" w:rsidTr="00B221CB">
        <w:tc>
          <w:tcPr>
            <w:tcW w:w="1242" w:type="dxa"/>
            <w:vAlign w:val="center"/>
          </w:tcPr>
          <w:p w14:paraId="54EE84DF" w14:textId="7806505F" w:rsidR="00DB6C5B" w:rsidRDefault="000C2121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T</w:t>
            </w:r>
            <w:r w:rsidR="00DB6C5B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5D6C3ED8" w14:textId="4399F2B3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香酥魚排</w:t>
            </w:r>
          </w:p>
        </w:tc>
        <w:tc>
          <w:tcPr>
            <w:tcW w:w="1984" w:type="dxa"/>
            <w:vAlign w:val="center"/>
          </w:tcPr>
          <w:p w14:paraId="1CB3CA86" w14:textId="4831DA5E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386D394B" w14:textId="3B932AAE" w:rsidR="00DB6C5B" w:rsidRPr="00FD446C" w:rsidRDefault="00DB6C5B" w:rsidP="00DB6C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13BB814" w14:textId="17D92995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73E26311" w14:textId="77777777" w:rsidTr="00711197">
        <w:tc>
          <w:tcPr>
            <w:tcW w:w="1242" w:type="dxa"/>
            <w:vAlign w:val="center"/>
          </w:tcPr>
          <w:p w14:paraId="7153C20A" w14:textId="54793A28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17D15366" w:rsidR="00DB6C5B" w:rsidRPr="00394D28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591BBA92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6275752" w14:textId="4DB5F8EF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74A08908" w:rsidR="00DB6C5B" w:rsidRPr="00255CA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DB6C5B" w:rsidRPr="00255CA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DB6C5B" w:rsidRPr="003834C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DB6C5B" w:rsidRPr="00CE367C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DB6C5B" w:rsidRPr="003834C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DB6C5B" w:rsidRPr="00CE367C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DB6C5B" w:rsidRPr="0043325E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DB6C5B" w:rsidRPr="006B5799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DB6C5B" w:rsidRPr="00CE367C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DB6C5B" w:rsidRPr="009C5617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DB6C5B" w:rsidRPr="007A1A21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DB6C5B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DB6C5B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DB6C5B" w:rsidRPr="009508AD" w:rsidRDefault="00DB6C5B" w:rsidP="00DB6C5B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154</TotalTime>
  <Pages>1</Pages>
  <Words>36</Words>
  <Characters>208</Characters>
  <Application>Microsoft Office Word</Application>
  <DocSecurity>0</DocSecurity>
  <Lines>1</Lines>
  <Paragraphs>1</Paragraphs>
  <ScaleCrop>false</ScaleCrop>
  <Company>Test Computer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34</cp:revision>
  <cp:lastPrinted>2014-08-21T06:33:00Z</cp:lastPrinted>
  <dcterms:created xsi:type="dcterms:W3CDTF">2022-08-22T01:16:00Z</dcterms:created>
  <dcterms:modified xsi:type="dcterms:W3CDTF">2024-05-20T02:04:00Z</dcterms:modified>
</cp:coreProperties>
</file>