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E1C3" w14:textId="5DEBEC67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EC2327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FC38BA">
        <w:rPr>
          <w:rFonts w:ascii="Arial" w:eastAsia="標楷體" w:hAnsi="標楷體" w:cs="Arial" w:hint="eastAsia"/>
          <w:sz w:val="36"/>
          <w:szCs w:val="36"/>
        </w:rPr>
        <w:t>5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18F4F379" w:rsidR="00FD446C" w:rsidRDefault="00FC38BA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L4</w:t>
            </w:r>
          </w:p>
        </w:tc>
        <w:tc>
          <w:tcPr>
            <w:tcW w:w="2127" w:type="dxa"/>
            <w:vAlign w:val="center"/>
          </w:tcPr>
          <w:p w14:paraId="43A77138" w14:textId="6F20BA92" w:rsidR="00FD446C" w:rsidRPr="007A1A21" w:rsidRDefault="00FC38BA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酥炸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1BA489C0" w:rsidR="00FD446C" w:rsidRDefault="003834C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259EF358" w14:textId="2CFDE25E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3834CE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1095F2DE" w:rsidR="002B2D06" w:rsidRDefault="00FC38BA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M2</w:t>
            </w:r>
          </w:p>
        </w:tc>
        <w:tc>
          <w:tcPr>
            <w:tcW w:w="2127" w:type="dxa"/>
            <w:vAlign w:val="center"/>
          </w:tcPr>
          <w:p w14:paraId="4EB759E0" w14:textId="67E3332C" w:rsidR="002B2D06" w:rsidRDefault="00FC38BA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黃金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6AFFC169" w14:textId="1B42DF7E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70ABCD95" w14:textId="0CCA1E0A" w:rsidR="002B2D06" w:rsidRDefault="0012085F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09FAB176" w14:textId="5589127E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E17EE0" w:rsidRPr="00A83D28" w14:paraId="726D9756" w14:textId="77777777" w:rsidTr="00B221CB">
        <w:tc>
          <w:tcPr>
            <w:tcW w:w="1242" w:type="dxa"/>
            <w:vAlign w:val="center"/>
          </w:tcPr>
          <w:p w14:paraId="54EE84DF" w14:textId="154C0A82" w:rsidR="00E17EE0" w:rsidRDefault="00FC38BA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N2</w:t>
            </w:r>
          </w:p>
        </w:tc>
        <w:tc>
          <w:tcPr>
            <w:tcW w:w="2127" w:type="dxa"/>
            <w:vAlign w:val="center"/>
          </w:tcPr>
          <w:p w14:paraId="5D6C3ED8" w14:textId="4399F2B3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香酥魚排</w:t>
            </w:r>
          </w:p>
        </w:tc>
        <w:tc>
          <w:tcPr>
            <w:tcW w:w="1984" w:type="dxa"/>
            <w:vAlign w:val="center"/>
          </w:tcPr>
          <w:p w14:paraId="1CB3CA86" w14:textId="4831DA5E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386D394B" w14:textId="3B932AAE" w:rsidR="00E17EE0" w:rsidRPr="00FD446C" w:rsidRDefault="00E17EE0" w:rsidP="00E17E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13BB814" w14:textId="17D92995" w:rsidR="00E17EE0" w:rsidRPr="009C5617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E17EE0" w:rsidRDefault="00E17EE0" w:rsidP="00E17EE0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73E26311" w14:textId="77777777" w:rsidTr="00711197">
        <w:tc>
          <w:tcPr>
            <w:tcW w:w="1242" w:type="dxa"/>
            <w:vAlign w:val="center"/>
          </w:tcPr>
          <w:p w14:paraId="7153C20A" w14:textId="7B30FAD8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P4</w:t>
            </w:r>
          </w:p>
        </w:tc>
        <w:tc>
          <w:tcPr>
            <w:tcW w:w="2127" w:type="dxa"/>
            <w:vAlign w:val="center"/>
          </w:tcPr>
          <w:p w14:paraId="3547E6F4" w14:textId="4E447EFD" w:rsidR="00FC38BA" w:rsidRPr="00394D28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黃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2273F915" w14:textId="7C4F7996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56275752" w14:textId="462D10A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3E4DC393" w14:textId="66B5CCFD" w:rsidR="00FC38BA" w:rsidRPr="00255CAE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4854AFA0" w14:textId="77777777" w:rsidR="00FC38BA" w:rsidRPr="00255CAE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FC38BA" w:rsidRPr="003834CE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FC38BA" w:rsidRPr="00CE367C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FC38BA" w:rsidRPr="003834CE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FC38BA" w:rsidRPr="00CE367C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FC38BA" w:rsidRPr="0043325E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FC38BA" w:rsidRPr="006B5799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FC38BA" w:rsidRPr="00CE367C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FC38BA" w:rsidRPr="009C5617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FC38BA" w:rsidRPr="007A1A21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C38BA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FC38BA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FC38BA" w:rsidRPr="009508AD" w:rsidRDefault="00FC38BA" w:rsidP="00FC38B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9DB0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DFF64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4F8E2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0253E2" w14:textId="77777777" w:rsidR="009A46DE" w:rsidRDefault="009A46DE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153</TotalTime>
  <Pages>1</Pages>
  <Words>38</Words>
  <Characters>219</Characters>
  <Application>Microsoft Office Word</Application>
  <DocSecurity>0</DocSecurity>
  <Lines>1</Lines>
  <Paragraphs>1</Paragraphs>
  <ScaleCrop>false</ScaleCrop>
  <Company>Test Computer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32</cp:revision>
  <cp:lastPrinted>2014-08-21T06:33:00Z</cp:lastPrinted>
  <dcterms:created xsi:type="dcterms:W3CDTF">2022-08-22T01:16:00Z</dcterms:created>
  <dcterms:modified xsi:type="dcterms:W3CDTF">2024-04-16T02:46:00Z</dcterms:modified>
</cp:coreProperties>
</file>