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346A2269" w:rsidR="00016DB0" w:rsidRPr="00016DB0" w:rsidRDefault="00D8768E" w:rsidP="00245E21">
      <w:pPr>
        <w:snapToGrid w:val="0"/>
        <w:rPr>
          <w:rFonts w:ascii="Arial" w:eastAsia="標楷體" w:hAnsi="標楷體" w:cs="標楷體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255CAE">
        <w:rPr>
          <w:rFonts w:ascii="Arial" w:eastAsia="標楷體" w:hAnsi="Arial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255CAE">
        <w:rPr>
          <w:rFonts w:ascii="Arial" w:eastAsia="標楷體" w:hAnsi="標楷體" w:cs="標楷體" w:hint="eastAsia"/>
          <w:sz w:val="36"/>
          <w:szCs w:val="36"/>
        </w:rPr>
        <w:t>上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8C7405">
        <w:rPr>
          <w:rFonts w:ascii="Arial" w:eastAsia="標楷體" w:hAnsi="標楷體" w:cs="Arial" w:hint="eastAsia"/>
          <w:sz w:val="36"/>
          <w:szCs w:val="36"/>
        </w:rPr>
        <w:t>1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D446C" w:rsidRPr="00A83D28" w14:paraId="23E7480E" w14:textId="77777777" w:rsidTr="00711197">
        <w:tc>
          <w:tcPr>
            <w:tcW w:w="1242" w:type="dxa"/>
            <w:vAlign w:val="center"/>
          </w:tcPr>
          <w:p w14:paraId="36645F43" w14:textId="5EB05BB4" w:rsidR="00FD446C" w:rsidRDefault="002E4671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S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3A77138" w14:textId="51F258D3" w:rsidR="00FD446C" w:rsidRPr="007A1A21" w:rsidRDefault="002E4671" w:rsidP="0054584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</w:t>
            </w:r>
            <w:r w:rsidR="00255CAE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09AF500F" w14:textId="1BA489C0" w:rsidR="00FD446C" w:rsidRDefault="003834C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259EF358" w14:textId="2CFDE25E" w:rsidR="00FD446C" w:rsidRPr="00255CAE" w:rsidRDefault="00255CAE" w:rsidP="00A406C3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3834CE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559" w:type="dxa"/>
            <w:vAlign w:val="center"/>
          </w:tcPr>
          <w:p w14:paraId="5DEA2AAB" w14:textId="074ED3ED" w:rsidR="00FD446C" w:rsidRPr="00255CAE" w:rsidRDefault="00255CAE" w:rsidP="0080400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D446C" w:rsidRDefault="00FD446C" w:rsidP="00AD24C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B2D06" w:rsidRPr="00A83D28" w14:paraId="72738627" w14:textId="77777777" w:rsidTr="00711197">
        <w:tc>
          <w:tcPr>
            <w:tcW w:w="1242" w:type="dxa"/>
            <w:vAlign w:val="center"/>
          </w:tcPr>
          <w:p w14:paraId="7AC4106F" w14:textId="01899E97" w:rsidR="002B2D06" w:rsidRDefault="002E4671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A</w:t>
            </w:r>
            <w:r w:rsidR="0012085F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EB759E0" w14:textId="09F6380F" w:rsidR="002B2D06" w:rsidRDefault="002E4671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</w:t>
            </w:r>
            <w:r w:rsidR="0012085F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6AFFC169" w14:textId="1B42DF7E" w:rsidR="002B2D06" w:rsidRDefault="00255CAE" w:rsidP="002B2D0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</w:t>
            </w:r>
            <w:r w:rsidR="0012085F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</w:tcPr>
          <w:p w14:paraId="70ABCD95" w14:textId="0CCA1E0A" w:rsidR="002B2D06" w:rsidRDefault="0012085F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09FAB176" w14:textId="5589127E" w:rsidR="002B2D06" w:rsidRPr="009C5617" w:rsidRDefault="00255CAE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</w:t>
            </w:r>
            <w:r w:rsidR="008C7405">
              <w:rPr>
                <w:rFonts w:ascii="Arial" w:eastAsia="標楷體" w:hAnsi="標楷體" w:cs="標楷體" w:hint="eastAsia"/>
                <w:sz w:val="36"/>
                <w:szCs w:val="36"/>
              </w:rPr>
              <w:t>丁</w:t>
            </w:r>
          </w:p>
        </w:tc>
        <w:tc>
          <w:tcPr>
            <w:tcW w:w="1215" w:type="dxa"/>
            <w:vAlign w:val="center"/>
          </w:tcPr>
          <w:p w14:paraId="7176B7BB" w14:textId="77777777" w:rsidR="002B2D06" w:rsidRDefault="002B2D06" w:rsidP="002B2D0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711197" w:rsidRPr="00A83D28" w14:paraId="726D9756" w14:textId="77777777" w:rsidTr="00711197">
        <w:tc>
          <w:tcPr>
            <w:tcW w:w="1242" w:type="dxa"/>
            <w:vAlign w:val="center"/>
          </w:tcPr>
          <w:p w14:paraId="54EE84DF" w14:textId="3172B904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D6C3ED8" w14:textId="7A01C86B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CB3CA86" w14:textId="5A8D4E4D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86D394B" w14:textId="09FD6EB8" w:rsidR="00711197" w:rsidRPr="00FD446C" w:rsidRDefault="00711197" w:rsidP="007111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3BB814" w14:textId="45D1502B" w:rsidR="00711197" w:rsidRPr="009C561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B11BC31" w14:textId="77777777" w:rsidR="00711197" w:rsidRDefault="00711197" w:rsidP="0071119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73E26311" w14:textId="77777777" w:rsidTr="00711197">
        <w:tc>
          <w:tcPr>
            <w:tcW w:w="1242" w:type="dxa"/>
            <w:vAlign w:val="center"/>
          </w:tcPr>
          <w:p w14:paraId="7153C20A" w14:textId="59FB0199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547E6F4" w14:textId="0A4A285C" w:rsidR="0012085F" w:rsidRPr="00394D28" w:rsidRDefault="0012085F" w:rsidP="0012085F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273F915" w14:textId="7AF45412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6275752" w14:textId="1930A9F1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E4DC393" w14:textId="750AACB1" w:rsidR="0012085F" w:rsidRPr="00255CA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12085F" w:rsidRPr="00255CA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12085F" w:rsidRPr="003834C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12085F" w:rsidRPr="00CE367C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12085F" w:rsidRPr="003834C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12085F" w:rsidRPr="00CE367C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12085F" w:rsidRPr="0043325E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12085F" w:rsidRPr="006B5799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12085F" w:rsidRPr="00CE367C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12085F" w:rsidRPr="009C5617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12085F" w:rsidRPr="007A1A21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12085F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12085F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12085F" w:rsidRPr="009508AD" w:rsidRDefault="0012085F" w:rsidP="0012085F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2B6E1F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9CE7" w14:textId="77777777" w:rsidR="0018174C" w:rsidRDefault="0018174C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8278D6" w14:textId="77777777" w:rsidR="0018174C" w:rsidRDefault="0018174C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87A5" w14:textId="77777777" w:rsidR="0018174C" w:rsidRDefault="0018174C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2D1896" w14:textId="77777777" w:rsidR="0018174C" w:rsidRDefault="0018174C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146</TotalTime>
  <Pages>1</Pages>
  <Words>33</Words>
  <Characters>194</Characters>
  <Application>Microsoft Office Word</Application>
  <DocSecurity>0</DocSecurity>
  <Lines>1</Lines>
  <Paragraphs>1</Paragraphs>
  <ScaleCrop>false</ScaleCrop>
  <Company>Test Computer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綱傑 范</cp:lastModifiedBy>
  <cp:revision>28</cp:revision>
  <cp:lastPrinted>2014-08-21T06:33:00Z</cp:lastPrinted>
  <dcterms:created xsi:type="dcterms:W3CDTF">2022-08-22T01:16:00Z</dcterms:created>
  <dcterms:modified xsi:type="dcterms:W3CDTF">2023-12-15T01:19:00Z</dcterms:modified>
</cp:coreProperties>
</file>