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0575495E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255CAE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8C7405">
        <w:rPr>
          <w:rFonts w:ascii="Arial" w:eastAsia="標楷體" w:hAnsi="標楷體" w:cs="Arial" w:hint="eastAsia"/>
          <w:sz w:val="36"/>
          <w:szCs w:val="36"/>
        </w:rPr>
        <w:t>1</w:t>
      </w:r>
      <w:r w:rsidR="003834CE">
        <w:rPr>
          <w:rFonts w:ascii="Arial" w:eastAsia="標楷體" w:hAnsi="標楷體" w:cs="Arial" w:hint="eastAsia"/>
          <w:sz w:val="36"/>
          <w:szCs w:val="36"/>
        </w:rPr>
        <w:t>1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  <w:proofErr w:type="gramEnd"/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D446C" w:rsidRPr="00A83D28" w14:paraId="23E7480E" w14:textId="77777777" w:rsidTr="00711197">
        <w:tc>
          <w:tcPr>
            <w:tcW w:w="1242" w:type="dxa"/>
            <w:vAlign w:val="center"/>
          </w:tcPr>
          <w:p w14:paraId="36645F43" w14:textId="46CAA99D" w:rsidR="00FD446C" w:rsidRDefault="003834CE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K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3A77138" w14:textId="73A5F8C4" w:rsidR="00FD446C" w:rsidRPr="007A1A21" w:rsidRDefault="003834CE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09AF500F" w14:textId="1BA489C0" w:rsidR="00FD446C" w:rsidRDefault="003834C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259EF358" w14:textId="2CFDE25E" w:rsidR="00FD446C" w:rsidRPr="00255CAE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3834CE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DEA2AAB" w14:textId="074ED3ED" w:rsidR="00FD446C" w:rsidRPr="00255CAE" w:rsidRDefault="00255CAE" w:rsidP="0080400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D446C" w:rsidRDefault="00FD446C" w:rsidP="00AD24C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B2D06" w:rsidRPr="00A83D28" w14:paraId="72738627" w14:textId="77777777" w:rsidTr="00711197">
        <w:tc>
          <w:tcPr>
            <w:tcW w:w="1242" w:type="dxa"/>
            <w:vAlign w:val="center"/>
          </w:tcPr>
          <w:p w14:paraId="7AC4106F" w14:textId="51CEC14D" w:rsidR="002B2D06" w:rsidRDefault="003834CE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L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EB759E0" w14:textId="7A0A02E0" w:rsidR="002B2D06" w:rsidRDefault="003834CE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6AFFC169" w14:textId="3CB8888E" w:rsidR="002B2D06" w:rsidRDefault="00255CAE" w:rsidP="002B2D0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</w:tcPr>
          <w:p w14:paraId="70ABCD95" w14:textId="3A1E0BCA" w:rsidR="002B2D06" w:rsidRDefault="00255CAE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5589127E" w:rsidR="002B2D06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7176B7BB" w14:textId="77777777" w:rsidR="002B2D06" w:rsidRDefault="002B2D06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26D9756" w14:textId="77777777" w:rsidTr="00711197">
        <w:tc>
          <w:tcPr>
            <w:tcW w:w="1242" w:type="dxa"/>
            <w:vAlign w:val="center"/>
          </w:tcPr>
          <w:p w14:paraId="54EE84DF" w14:textId="5B3C6D00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M2</w:t>
            </w:r>
          </w:p>
        </w:tc>
        <w:tc>
          <w:tcPr>
            <w:tcW w:w="2127" w:type="dxa"/>
            <w:vAlign w:val="center"/>
          </w:tcPr>
          <w:p w14:paraId="5D6C3ED8" w14:textId="46018CC5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 w:hint="eastAsia"/>
                <w:sz w:val="36"/>
                <w:szCs w:val="36"/>
              </w:rPr>
            </w:pP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麻油魚丁</w:t>
            </w:r>
            <w:proofErr w:type="gramEnd"/>
          </w:p>
        </w:tc>
        <w:tc>
          <w:tcPr>
            <w:tcW w:w="1984" w:type="dxa"/>
            <w:vAlign w:val="center"/>
          </w:tcPr>
          <w:p w14:paraId="1CB3CA86" w14:textId="1E922636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701" w:type="dxa"/>
          </w:tcPr>
          <w:p w14:paraId="386D394B" w14:textId="44824452" w:rsidR="00711197" w:rsidRPr="00FD446C" w:rsidRDefault="00255CAE" w:rsidP="00711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0502E631" w:rsidR="00711197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215" w:type="dxa"/>
            <w:vAlign w:val="center"/>
          </w:tcPr>
          <w:p w14:paraId="7B11BC31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3E26311" w14:textId="77777777" w:rsidTr="00711197">
        <w:tc>
          <w:tcPr>
            <w:tcW w:w="1242" w:type="dxa"/>
            <w:vAlign w:val="center"/>
          </w:tcPr>
          <w:p w14:paraId="7153C20A" w14:textId="6A51C383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N4</w:t>
            </w:r>
          </w:p>
        </w:tc>
        <w:tc>
          <w:tcPr>
            <w:tcW w:w="2127" w:type="dxa"/>
            <w:vAlign w:val="center"/>
          </w:tcPr>
          <w:p w14:paraId="3547E6F4" w14:textId="29D56A86" w:rsidR="00711197" w:rsidRPr="00394D28" w:rsidRDefault="00255CAE" w:rsidP="0071119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3834CE">
              <w:rPr>
                <w:rFonts w:ascii="Arial" w:eastAsia="標楷體" w:hAnsi="標楷體" w:cs="標楷體" w:hint="eastAsia"/>
                <w:sz w:val="36"/>
                <w:szCs w:val="36"/>
              </w:rPr>
              <w:t>茄汁魚片</w:t>
            </w:r>
          </w:p>
        </w:tc>
        <w:tc>
          <w:tcPr>
            <w:tcW w:w="1984" w:type="dxa"/>
            <w:vAlign w:val="center"/>
          </w:tcPr>
          <w:p w14:paraId="2273F915" w14:textId="1B12B388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56275752" w14:textId="2BB0333D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3E4DC393" w14:textId="75070002" w:rsidR="00711197" w:rsidRPr="00255CAE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4854AFA0" w14:textId="77777777" w:rsidR="00711197" w:rsidRPr="00255CAE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15663E8F" w14:textId="77777777" w:rsidTr="00711197">
        <w:tc>
          <w:tcPr>
            <w:tcW w:w="1242" w:type="dxa"/>
            <w:vAlign w:val="center"/>
          </w:tcPr>
          <w:p w14:paraId="4EFF6A20" w14:textId="7D28CFB1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K3</w:t>
            </w:r>
          </w:p>
        </w:tc>
        <w:tc>
          <w:tcPr>
            <w:tcW w:w="2127" w:type="dxa"/>
            <w:vAlign w:val="center"/>
          </w:tcPr>
          <w:p w14:paraId="37973DA5" w14:textId="398D8E88" w:rsidR="00711197" w:rsidRPr="007A1A21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泰式燒丸</w:t>
            </w:r>
            <w:proofErr w:type="gramEnd"/>
          </w:p>
        </w:tc>
        <w:tc>
          <w:tcPr>
            <w:tcW w:w="1984" w:type="dxa"/>
            <w:vAlign w:val="center"/>
          </w:tcPr>
          <w:p w14:paraId="4024AB9F" w14:textId="7834DE23" w:rsidR="00711197" w:rsidRPr="003834CE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  <w:proofErr w:type="gramStart"/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泰式酸</w:t>
            </w:r>
            <w:proofErr w:type="gramEnd"/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辣醬</w:t>
            </w:r>
          </w:p>
        </w:tc>
        <w:tc>
          <w:tcPr>
            <w:tcW w:w="1701" w:type="dxa"/>
          </w:tcPr>
          <w:p w14:paraId="59D8D3F1" w14:textId="059A7C3D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甜辣醬</w:t>
            </w:r>
          </w:p>
        </w:tc>
        <w:tc>
          <w:tcPr>
            <w:tcW w:w="1559" w:type="dxa"/>
            <w:vAlign w:val="center"/>
          </w:tcPr>
          <w:p w14:paraId="6E47B4F1" w14:textId="129CD40E" w:rsidR="00711197" w:rsidRPr="00CE367C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5EED2386" w14:textId="77777777" w:rsidTr="00711197">
        <w:tc>
          <w:tcPr>
            <w:tcW w:w="1242" w:type="dxa"/>
            <w:vAlign w:val="center"/>
          </w:tcPr>
          <w:p w14:paraId="0E7AA076" w14:textId="58C0AF15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K1</w:t>
            </w:r>
          </w:p>
        </w:tc>
        <w:tc>
          <w:tcPr>
            <w:tcW w:w="2127" w:type="dxa"/>
            <w:vAlign w:val="center"/>
          </w:tcPr>
          <w:p w14:paraId="116A7E4D" w14:textId="4C2290EB" w:rsidR="00711197" w:rsidRPr="007A1A21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乾煸</w:t>
            </w:r>
            <w:proofErr w:type="gramStart"/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季豆</w:t>
            </w:r>
            <w:proofErr w:type="gramEnd"/>
          </w:p>
        </w:tc>
        <w:tc>
          <w:tcPr>
            <w:tcW w:w="1984" w:type="dxa"/>
            <w:vAlign w:val="center"/>
          </w:tcPr>
          <w:p w14:paraId="3D7C02A0" w14:textId="79806E64" w:rsidR="00711197" w:rsidRPr="003834CE" w:rsidRDefault="003834CE" w:rsidP="00711197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冷凍菜豆</w:t>
            </w: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(</w:t>
            </w: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莢</w:t>
            </w: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14:paraId="597D85DF" w14:textId="320276BE" w:rsidR="00711197" w:rsidRDefault="003834CE" w:rsidP="00711197">
            <w:pPr>
              <w:snapToGrid w:val="0"/>
              <w:jc w:val="center"/>
              <w:rPr>
                <w:rFonts w:ascii="Arial" w:eastAsia="標楷體" w:hAnsi="標楷體" w:cs="標楷體" w:hint="eastAsia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長</w:t>
            </w: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豆</w:t>
            </w:r>
            <w:proofErr w:type="gramEnd"/>
          </w:p>
        </w:tc>
        <w:tc>
          <w:tcPr>
            <w:tcW w:w="1559" w:type="dxa"/>
            <w:vAlign w:val="center"/>
          </w:tcPr>
          <w:p w14:paraId="3F859C5F" w14:textId="532AFD02" w:rsidR="00711197" w:rsidRPr="00CE367C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10E26D7C" w14:textId="77777777" w:rsidTr="00711197">
        <w:tc>
          <w:tcPr>
            <w:tcW w:w="1242" w:type="dxa"/>
            <w:vAlign w:val="center"/>
          </w:tcPr>
          <w:p w14:paraId="4A78BA80" w14:textId="04472926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M2</w:t>
            </w:r>
          </w:p>
        </w:tc>
        <w:tc>
          <w:tcPr>
            <w:tcW w:w="2127" w:type="dxa"/>
            <w:vAlign w:val="center"/>
          </w:tcPr>
          <w:p w14:paraId="14978CC8" w14:textId="71F5EEE1" w:rsidR="003834CE" w:rsidRPr="007A1A21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蛋</w:t>
            </w:r>
            <w:proofErr w:type="gramStart"/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香季豆</w:t>
            </w:r>
            <w:proofErr w:type="gramEnd"/>
          </w:p>
        </w:tc>
        <w:tc>
          <w:tcPr>
            <w:tcW w:w="1984" w:type="dxa"/>
            <w:vAlign w:val="center"/>
          </w:tcPr>
          <w:p w14:paraId="150084B0" w14:textId="004C88E1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冷凍菜豆</w:t>
            </w: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(</w:t>
            </w: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莢</w:t>
            </w: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14:paraId="4FEF17F9" w14:textId="132BDE15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長</w:t>
            </w: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豆</w:t>
            </w:r>
            <w:proofErr w:type="gramEnd"/>
          </w:p>
        </w:tc>
        <w:tc>
          <w:tcPr>
            <w:tcW w:w="1559" w:type="dxa"/>
            <w:vAlign w:val="center"/>
          </w:tcPr>
          <w:p w14:paraId="2277829A" w14:textId="6DBB9D39" w:rsidR="003834CE" w:rsidRPr="0043325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0DFAC9AC" w14:textId="77777777" w:rsidTr="003243D7">
        <w:tc>
          <w:tcPr>
            <w:tcW w:w="1242" w:type="dxa"/>
            <w:vAlign w:val="center"/>
          </w:tcPr>
          <w:p w14:paraId="598EEEC9" w14:textId="553D64E9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L2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56AE4523" w:rsidR="003834CE" w:rsidRPr="006B5799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火腿豆芽</w:t>
            </w:r>
          </w:p>
        </w:tc>
        <w:tc>
          <w:tcPr>
            <w:tcW w:w="1984" w:type="dxa"/>
            <w:vAlign w:val="center"/>
          </w:tcPr>
          <w:p w14:paraId="432CC3BB" w14:textId="7DD3E5D8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切片火腿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(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豬肉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)</w:t>
            </w:r>
          </w:p>
        </w:tc>
        <w:tc>
          <w:tcPr>
            <w:tcW w:w="1701" w:type="dxa"/>
            <w:vAlign w:val="center"/>
          </w:tcPr>
          <w:p w14:paraId="275DC71C" w14:textId="5639B44C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培根</w:t>
            </w:r>
          </w:p>
        </w:tc>
        <w:tc>
          <w:tcPr>
            <w:tcW w:w="1559" w:type="dxa"/>
            <w:vAlign w:val="center"/>
          </w:tcPr>
          <w:p w14:paraId="53AC3F68" w14:textId="2E65C49A" w:rsidR="003834CE" w:rsidRPr="00CE367C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67DAFF62" w14:textId="77777777" w:rsidTr="00711197">
        <w:tc>
          <w:tcPr>
            <w:tcW w:w="1242" w:type="dxa"/>
            <w:vAlign w:val="center"/>
          </w:tcPr>
          <w:p w14:paraId="691796C9" w14:textId="4478587F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N4</w:t>
            </w:r>
          </w:p>
        </w:tc>
        <w:tc>
          <w:tcPr>
            <w:tcW w:w="2127" w:type="dxa"/>
            <w:vAlign w:val="center"/>
          </w:tcPr>
          <w:p w14:paraId="49008BEA" w14:textId="7FF28160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雪菜豆</w:t>
            </w:r>
            <w:proofErr w:type="gramStart"/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干</w:t>
            </w:r>
            <w:proofErr w:type="gramEnd"/>
          </w:p>
        </w:tc>
        <w:tc>
          <w:tcPr>
            <w:tcW w:w="1984" w:type="dxa"/>
            <w:vAlign w:val="center"/>
          </w:tcPr>
          <w:p w14:paraId="35046341" w14:textId="18DBE59C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3834CE">
              <w:rPr>
                <w:rFonts w:ascii="Arial" w:eastAsia="標楷體" w:hAnsi="標楷體" w:cs="標楷體" w:hint="eastAsia"/>
                <w:sz w:val="36"/>
                <w:szCs w:val="36"/>
              </w:rPr>
              <w:t>油菜</w:t>
            </w:r>
          </w:p>
        </w:tc>
        <w:tc>
          <w:tcPr>
            <w:tcW w:w="1701" w:type="dxa"/>
            <w:vAlign w:val="center"/>
          </w:tcPr>
          <w:p w14:paraId="046086E3" w14:textId="5E9A89E3" w:rsidR="003834CE" w:rsidRDefault="00552FC0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552FC0">
              <w:rPr>
                <w:rFonts w:ascii="Arial" w:eastAsia="標楷體" w:hAnsi="標楷體" w:cs="標楷體" w:hint="eastAsia"/>
                <w:sz w:val="36"/>
                <w:szCs w:val="36"/>
              </w:rPr>
              <w:t>雪裡蕻</w:t>
            </w:r>
          </w:p>
        </w:tc>
        <w:tc>
          <w:tcPr>
            <w:tcW w:w="1559" w:type="dxa"/>
            <w:vAlign w:val="center"/>
          </w:tcPr>
          <w:p w14:paraId="062376E1" w14:textId="41FF3835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3834CE" w:rsidRPr="009C5617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3834CE" w:rsidRPr="007A1A21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3834CE" w:rsidRPr="007A1A21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3834CE" w:rsidRPr="007A1A21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3834CE" w:rsidRPr="007A1A21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3834CE" w:rsidRPr="007A1A21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834CE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3834CE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3834CE" w:rsidRPr="009508AD" w:rsidRDefault="003834CE" w:rsidP="003834CE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2B6E1F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6ED3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8DECEC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5EA2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C89432" w14:textId="77777777" w:rsidR="006969EE" w:rsidRDefault="006969E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138</TotalTime>
  <Pages>1</Pages>
  <Words>48</Words>
  <Characters>280</Characters>
  <Application>Microsoft Office Word</Application>
  <DocSecurity>0</DocSecurity>
  <Lines>2</Lines>
  <Paragraphs>1</Paragraphs>
  <ScaleCrop>false</ScaleCrop>
  <Company>Test Computer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綱傑 范</cp:lastModifiedBy>
  <cp:revision>26</cp:revision>
  <cp:lastPrinted>2014-08-21T06:33:00Z</cp:lastPrinted>
  <dcterms:created xsi:type="dcterms:W3CDTF">2022-08-22T01:16:00Z</dcterms:created>
  <dcterms:modified xsi:type="dcterms:W3CDTF">2023-10-17T05:25:00Z</dcterms:modified>
</cp:coreProperties>
</file>