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C5" w:rsidRPr="009A65D9" w:rsidRDefault="00C949C5" w:rsidP="0018483F">
      <w:pPr>
        <w:widowControl/>
        <w:jc w:val="center"/>
        <w:rPr>
          <w:rFonts w:eastAsia="標楷體"/>
          <w:b/>
          <w:color w:val="FF0000"/>
          <w:sz w:val="22"/>
        </w:rPr>
      </w:pPr>
      <w:r w:rsidRPr="009A65D9">
        <w:rPr>
          <w:rFonts w:eastAsia="標楷體"/>
          <w:b/>
          <w:color w:val="FF0000"/>
          <w:sz w:val="22"/>
        </w:rPr>
        <w:t>104</w:t>
      </w:r>
      <w:r w:rsidRPr="009A65D9">
        <w:rPr>
          <w:rFonts w:eastAsia="標楷體" w:hint="eastAsia"/>
          <w:b/>
          <w:color w:val="FF0000"/>
          <w:sz w:val="22"/>
        </w:rPr>
        <w:t>學年度國民中學</w:t>
      </w:r>
      <w:r w:rsidRPr="009A65D9">
        <w:rPr>
          <w:rFonts w:eastAsia="標楷體"/>
          <w:b/>
          <w:color w:val="FF0000"/>
          <w:sz w:val="22"/>
        </w:rPr>
        <w:t>11</w:t>
      </w:r>
      <w:r w:rsidRPr="009A65D9">
        <w:rPr>
          <w:rFonts w:eastAsia="標楷體" w:hint="eastAsia"/>
          <w:b/>
          <w:color w:val="FF0000"/>
          <w:sz w:val="22"/>
        </w:rPr>
        <w:t>月循環菜單（清泉）</w:t>
      </w:r>
    </w:p>
    <w:tbl>
      <w:tblPr>
        <w:tblW w:w="519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9"/>
        <w:gridCol w:w="387"/>
        <w:gridCol w:w="396"/>
        <w:gridCol w:w="814"/>
        <w:gridCol w:w="675"/>
        <w:gridCol w:w="986"/>
        <w:gridCol w:w="1418"/>
        <w:gridCol w:w="1135"/>
        <w:gridCol w:w="1557"/>
        <w:gridCol w:w="1275"/>
        <w:gridCol w:w="1421"/>
        <w:gridCol w:w="425"/>
        <w:gridCol w:w="1129"/>
        <w:gridCol w:w="1275"/>
        <w:gridCol w:w="483"/>
        <w:gridCol w:w="483"/>
        <w:gridCol w:w="483"/>
        <w:gridCol w:w="483"/>
        <w:gridCol w:w="483"/>
        <w:gridCol w:w="483"/>
      </w:tblGrid>
      <w:tr w:rsidR="00C949C5" w:rsidRPr="009A65D9" w:rsidTr="00AD3EB3">
        <w:trPr>
          <w:trHeight w:val="406"/>
        </w:trPr>
        <w:tc>
          <w:tcPr>
            <w:tcW w:w="132" w:type="pct"/>
          </w:tcPr>
          <w:p w:rsidR="00C949C5" w:rsidRPr="009A65D9" w:rsidRDefault="00C949C5" w:rsidP="009A65D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119" w:type="pct"/>
            <w:vAlign w:val="center"/>
          </w:tcPr>
          <w:p w:rsidR="00C949C5" w:rsidRPr="009A65D9" w:rsidRDefault="00C949C5" w:rsidP="009A65D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122" w:type="pct"/>
            <w:vAlign w:val="center"/>
          </w:tcPr>
          <w:p w:rsidR="00C949C5" w:rsidRPr="009A65D9" w:rsidRDefault="00C949C5" w:rsidP="009A65D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循環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208" w:type="pct"/>
            <w:vAlign w:val="center"/>
          </w:tcPr>
          <w:p w:rsidR="00C949C5" w:rsidRPr="009A65D9" w:rsidRDefault="00C949C5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437" w:type="pct"/>
            <w:vAlign w:val="center"/>
          </w:tcPr>
          <w:p w:rsidR="00C949C5" w:rsidRPr="009A65D9" w:rsidRDefault="00C949C5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480" w:type="pct"/>
            <w:vAlign w:val="center"/>
          </w:tcPr>
          <w:p w:rsidR="00C949C5" w:rsidRPr="009A65D9" w:rsidRDefault="00C949C5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438" w:type="pct"/>
            <w:vAlign w:val="center"/>
          </w:tcPr>
          <w:p w:rsidR="00C949C5" w:rsidRPr="009A65D9" w:rsidRDefault="00C949C5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131" w:type="pct"/>
            <w:vAlign w:val="center"/>
          </w:tcPr>
          <w:p w:rsidR="00C949C5" w:rsidRPr="009A65D9" w:rsidRDefault="00C949C5" w:rsidP="009A65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全榖根莖類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蔬菜類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豆魚肉蛋類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9A65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油脂堅果種子類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熱量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水果</w:t>
            </w:r>
          </w:p>
        </w:tc>
      </w:tr>
      <w:tr w:rsidR="00C949C5" w:rsidRPr="009A65D9" w:rsidTr="00AD3EB3">
        <w:trPr>
          <w:trHeight w:val="363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11/2</w:t>
            </w:r>
          </w:p>
        </w:tc>
        <w:tc>
          <w:tcPr>
            <w:tcW w:w="11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22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M1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時瓜燒肉</w:t>
            </w:r>
          </w:p>
        </w:tc>
        <w:tc>
          <w:tcPr>
            <w:tcW w:w="437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玉米三色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粉絲煲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梅干肉絲湯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梅乾菜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6.9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1.8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828</w:t>
            </w:r>
          </w:p>
        </w:tc>
        <w:tc>
          <w:tcPr>
            <w:tcW w:w="14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949C5" w:rsidRPr="009A65D9" w:rsidTr="00AD3EB3">
        <w:trPr>
          <w:trHeight w:val="365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11/3</w:t>
            </w:r>
          </w:p>
        </w:tc>
        <w:tc>
          <w:tcPr>
            <w:tcW w:w="11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22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M2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949C5" w:rsidRPr="00B10865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美味大雞腿</w:t>
            </w:r>
          </w:p>
        </w:tc>
        <w:tc>
          <w:tcPr>
            <w:tcW w:w="437" w:type="pct"/>
          </w:tcPr>
          <w:p w:rsidR="00C949C5" w:rsidRPr="00B10865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 w:val="18"/>
                <w:szCs w:val="18"/>
              </w:rPr>
              <w:t>大雞腿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咖哩洋芋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咖哩粉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白玉肉絲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白蘿蔔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肉絲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金菇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肉絲湯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6.2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2.1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787</w:t>
            </w:r>
          </w:p>
        </w:tc>
        <w:tc>
          <w:tcPr>
            <w:tcW w:w="14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949C5" w:rsidRPr="009A65D9" w:rsidTr="00AD3EB3">
        <w:trPr>
          <w:trHeight w:val="457"/>
        </w:trPr>
        <w:tc>
          <w:tcPr>
            <w:tcW w:w="132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11/4</w:t>
            </w:r>
          </w:p>
        </w:tc>
        <w:tc>
          <w:tcPr>
            <w:tcW w:w="11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22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M3</w:t>
            </w:r>
          </w:p>
        </w:tc>
        <w:tc>
          <w:tcPr>
            <w:tcW w:w="251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208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黑糯米</w:t>
            </w:r>
          </w:p>
        </w:tc>
        <w:tc>
          <w:tcPr>
            <w:tcW w:w="304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回鍋肉片</w:t>
            </w:r>
          </w:p>
        </w:tc>
        <w:tc>
          <w:tcPr>
            <w:tcW w:w="437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350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海結豆乾</w:t>
            </w:r>
          </w:p>
        </w:tc>
        <w:tc>
          <w:tcPr>
            <w:tcW w:w="480" w:type="pct"/>
            <w:shd w:val="clear" w:color="auto" w:fill="E1FFE1"/>
          </w:tcPr>
          <w:p w:rsidR="00C949C5" w:rsidRPr="009A65D9" w:rsidRDefault="00C949C5" w:rsidP="00AD3EB3">
            <w:pPr>
              <w:spacing w:line="2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豆乾</w:t>
            </w:r>
          </w:p>
        </w:tc>
        <w:tc>
          <w:tcPr>
            <w:tcW w:w="393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酸菜肉末</w:t>
            </w:r>
          </w:p>
        </w:tc>
        <w:tc>
          <w:tcPr>
            <w:tcW w:w="438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酸菜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絞肉</w:t>
            </w:r>
          </w:p>
        </w:tc>
        <w:tc>
          <w:tcPr>
            <w:tcW w:w="131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仙草蜜</w:t>
            </w:r>
          </w:p>
        </w:tc>
        <w:tc>
          <w:tcPr>
            <w:tcW w:w="393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仙草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1.6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759</w:t>
            </w:r>
          </w:p>
        </w:tc>
        <w:tc>
          <w:tcPr>
            <w:tcW w:w="149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949C5" w:rsidRPr="009A65D9" w:rsidTr="00AD3EB3">
        <w:trPr>
          <w:trHeight w:val="572"/>
        </w:trPr>
        <w:tc>
          <w:tcPr>
            <w:tcW w:w="132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11/5</w:t>
            </w:r>
          </w:p>
        </w:tc>
        <w:tc>
          <w:tcPr>
            <w:tcW w:w="11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22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M4</w:t>
            </w:r>
          </w:p>
        </w:tc>
        <w:tc>
          <w:tcPr>
            <w:tcW w:w="251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炊粉特餐</w:t>
            </w:r>
          </w:p>
        </w:tc>
        <w:tc>
          <w:tcPr>
            <w:tcW w:w="208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濕炊粉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油蔥酥</w:t>
            </w:r>
          </w:p>
        </w:tc>
        <w:tc>
          <w:tcPr>
            <w:tcW w:w="304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柳葉魚</w:t>
            </w:r>
          </w:p>
        </w:tc>
        <w:tc>
          <w:tcPr>
            <w:tcW w:w="437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柳葉魚</w:t>
            </w:r>
          </w:p>
        </w:tc>
        <w:tc>
          <w:tcPr>
            <w:tcW w:w="350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肉燥四寶</w:t>
            </w:r>
          </w:p>
        </w:tc>
        <w:tc>
          <w:tcPr>
            <w:tcW w:w="480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紅蘿蔔芹菜</w:t>
            </w:r>
          </w:p>
        </w:tc>
        <w:tc>
          <w:tcPr>
            <w:tcW w:w="393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菜包</w:t>
            </w:r>
          </w:p>
        </w:tc>
        <w:tc>
          <w:tcPr>
            <w:tcW w:w="438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菜包</w:t>
            </w:r>
          </w:p>
        </w:tc>
        <w:tc>
          <w:tcPr>
            <w:tcW w:w="131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肉絲羹湯</w:t>
            </w:r>
          </w:p>
        </w:tc>
        <w:tc>
          <w:tcPr>
            <w:tcW w:w="393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筍絲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3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780</w:t>
            </w:r>
          </w:p>
        </w:tc>
        <w:tc>
          <w:tcPr>
            <w:tcW w:w="149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949C5" w:rsidRPr="009A65D9" w:rsidTr="00AD3EB3">
        <w:trPr>
          <w:trHeight w:val="350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11/6</w:t>
            </w:r>
          </w:p>
        </w:tc>
        <w:tc>
          <w:tcPr>
            <w:tcW w:w="11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22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M5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茄汁肉絲</w:t>
            </w:r>
          </w:p>
        </w:tc>
        <w:tc>
          <w:tcPr>
            <w:tcW w:w="437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青椒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鮮菇豆腐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鮮菇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青豆仁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海絲豆芽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綠豆芽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時蔬小魚湯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小魚乾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2.1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751</w:t>
            </w:r>
          </w:p>
        </w:tc>
        <w:tc>
          <w:tcPr>
            <w:tcW w:w="14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V</w:t>
            </w:r>
          </w:p>
        </w:tc>
      </w:tr>
      <w:tr w:rsidR="00C949C5" w:rsidRPr="009A65D9" w:rsidTr="00AD3EB3">
        <w:trPr>
          <w:trHeight w:val="279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11/9</w:t>
            </w:r>
          </w:p>
        </w:tc>
        <w:tc>
          <w:tcPr>
            <w:tcW w:w="11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22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N1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香菇肉燥</w:t>
            </w:r>
          </w:p>
        </w:tc>
        <w:tc>
          <w:tcPr>
            <w:tcW w:w="437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豆薯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醬拌干條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豆干片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韭菜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乾紫菜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1.8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2.7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753</w:t>
            </w:r>
          </w:p>
        </w:tc>
        <w:tc>
          <w:tcPr>
            <w:tcW w:w="14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949C5" w:rsidRPr="009A65D9" w:rsidTr="00AD3EB3">
        <w:trPr>
          <w:trHeight w:val="289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11/10</w:t>
            </w:r>
          </w:p>
        </w:tc>
        <w:tc>
          <w:tcPr>
            <w:tcW w:w="11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22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N2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美味翅小腿</w:t>
            </w:r>
          </w:p>
        </w:tc>
        <w:tc>
          <w:tcPr>
            <w:tcW w:w="437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翅小腿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魚香凍腐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芹香肉絲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100" w:right="-240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薑絲冬瓜湯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大骨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750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V</w:t>
            </w:r>
          </w:p>
        </w:tc>
      </w:tr>
      <w:tr w:rsidR="00C949C5" w:rsidRPr="009A65D9" w:rsidTr="00AD3EB3">
        <w:trPr>
          <w:trHeight w:val="271"/>
        </w:trPr>
        <w:tc>
          <w:tcPr>
            <w:tcW w:w="132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11/11</w:t>
            </w:r>
          </w:p>
        </w:tc>
        <w:tc>
          <w:tcPr>
            <w:tcW w:w="11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22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N3</w:t>
            </w:r>
          </w:p>
        </w:tc>
        <w:tc>
          <w:tcPr>
            <w:tcW w:w="251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208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燕麥</w:t>
            </w:r>
          </w:p>
        </w:tc>
        <w:tc>
          <w:tcPr>
            <w:tcW w:w="304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蕃茄炒蛋</w:t>
            </w:r>
          </w:p>
        </w:tc>
        <w:tc>
          <w:tcPr>
            <w:tcW w:w="437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</w:p>
        </w:tc>
        <w:tc>
          <w:tcPr>
            <w:tcW w:w="350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銀蘿肉丁</w:t>
            </w:r>
          </w:p>
        </w:tc>
        <w:tc>
          <w:tcPr>
            <w:tcW w:w="480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紅蘿蔔薑</w:t>
            </w:r>
          </w:p>
        </w:tc>
        <w:tc>
          <w:tcPr>
            <w:tcW w:w="393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竹筍肉絲</w:t>
            </w:r>
          </w:p>
        </w:tc>
        <w:tc>
          <w:tcPr>
            <w:tcW w:w="438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筍絲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31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麥仁湯</w:t>
            </w:r>
          </w:p>
        </w:tc>
        <w:tc>
          <w:tcPr>
            <w:tcW w:w="393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麥仁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冬瓜糖磚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6.7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852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C949C5" w:rsidRPr="009A65D9" w:rsidTr="00AD3EB3">
        <w:trPr>
          <w:trHeight w:val="319"/>
        </w:trPr>
        <w:tc>
          <w:tcPr>
            <w:tcW w:w="132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11/12</w:t>
            </w:r>
          </w:p>
        </w:tc>
        <w:tc>
          <w:tcPr>
            <w:tcW w:w="11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22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N4</w:t>
            </w:r>
          </w:p>
        </w:tc>
        <w:tc>
          <w:tcPr>
            <w:tcW w:w="251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炒飯特餐</w:t>
            </w:r>
          </w:p>
        </w:tc>
        <w:tc>
          <w:tcPr>
            <w:tcW w:w="208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醬汁</w:t>
            </w:r>
          </w:p>
        </w:tc>
        <w:tc>
          <w:tcPr>
            <w:tcW w:w="304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香酥魚條</w:t>
            </w:r>
          </w:p>
        </w:tc>
        <w:tc>
          <w:tcPr>
            <w:tcW w:w="437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魚條</w:t>
            </w:r>
          </w:p>
        </w:tc>
        <w:tc>
          <w:tcPr>
            <w:tcW w:w="350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什錦肉末</w:t>
            </w:r>
          </w:p>
        </w:tc>
        <w:tc>
          <w:tcPr>
            <w:tcW w:w="480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彩椒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</w:p>
        </w:tc>
        <w:tc>
          <w:tcPr>
            <w:tcW w:w="393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泡菜燒肉</w:t>
            </w:r>
          </w:p>
        </w:tc>
        <w:tc>
          <w:tcPr>
            <w:tcW w:w="438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泡菜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肉片</w:t>
            </w:r>
          </w:p>
        </w:tc>
        <w:tc>
          <w:tcPr>
            <w:tcW w:w="131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時蔬肉絲湯</w:t>
            </w:r>
          </w:p>
        </w:tc>
        <w:tc>
          <w:tcPr>
            <w:tcW w:w="393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2.2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3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777</w:t>
            </w:r>
          </w:p>
        </w:tc>
        <w:tc>
          <w:tcPr>
            <w:tcW w:w="149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949C5" w:rsidRPr="009A65D9" w:rsidTr="00AD3EB3">
        <w:trPr>
          <w:trHeight w:val="365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11/13</w:t>
            </w:r>
          </w:p>
        </w:tc>
        <w:tc>
          <w:tcPr>
            <w:tcW w:w="11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22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N5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條瓜燒雞</w:t>
            </w:r>
          </w:p>
        </w:tc>
        <w:tc>
          <w:tcPr>
            <w:tcW w:w="437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條瓜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香拌季豆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季結豆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馬仁絞肉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6.1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794</w:t>
            </w:r>
          </w:p>
        </w:tc>
        <w:tc>
          <w:tcPr>
            <w:tcW w:w="14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949C5" w:rsidRPr="009A65D9" w:rsidTr="00AD3EB3">
        <w:trPr>
          <w:trHeight w:val="359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11/16</w:t>
            </w:r>
          </w:p>
        </w:tc>
        <w:tc>
          <w:tcPr>
            <w:tcW w:w="11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2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O1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打拋豬</w:t>
            </w:r>
          </w:p>
        </w:tc>
        <w:tc>
          <w:tcPr>
            <w:tcW w:w="437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13" w:hangingChars="67" w:hanging="12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沙茶寬粉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粉皮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參鮮豆腐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毛豆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蕃茄蛋花湯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1.4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804</w:t>
            </w:r>
          </w:p>
        </w:tc>
        <w:tc>
          <w:tcPr>
            <w:tcW w:w="14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949C5" w:rsidRPr="009A65D9" w:rsidTr="00AD3EB3">
        <w:trPr>
          <w:trHeight w:val="418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11/17</w:t>
            </w:r>
          </w:p>
        </w:tc>
        <w:tc>
          <w:tcPr>
            <w:tcW w:w="11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2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O2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949C5" w:rsidRPr="00B10865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香滷腿排</w:t>
            </w:r>
          </w:p>
        </w:tc>
        <w:tc>
          <w:tcPr>
            <w:tcW w:w="437" w:type="pct"/>
          </w:tcPr>
          <w:p w:rsidR="00C949C5" w:rsidRPr="00B10865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 w:val="18"/>
                <w:szCs w:val="18"/>
              </w:rPr>
              <w:t>腿排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關東煮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玉米段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時蔬肉片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三絲湯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榨菜絲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5.6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4.4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862</w:t>
            </w:r>
          </w:p>
        </w:tc>
        <w:tc>
          <w:tcPr>
            <w:tcW w:w="14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949C5" w:rsidRPr="009A65D9" w:rsidTr="00AD3EB3">
        <w:trPr>
          <w:trHeight w:val="411"/>
        </w:trPr>
        <w:tc>
          <w:tcPr>
            <w:tcW w:w="132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11/18</w:t>
            </w:r>
          </w:p>
        </w:tc>
        <w:tc>
          <w:tcPr>
            <w:tcW w:w="119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22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O3</w:t>
            </w:r>
          </w:p>
        </w:tc>
        <w:tc>
          <w:tcPr>
            <w:tcW w:w="251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芝麻飯</w:t>
            </w:r>
          </w:p>
        </w:tc>
        <w:tc>
          <w:tcPr>
            <w:tcW w:w="208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黑芝麻</w:t>
            </w:r>
          </w:p>
        </w:tc>
        <w:tc>
          <w:tcPr>
            <w:tcW w:w="304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咖哩肉丁</w:t>
            </w:r>
          </w:p>
        </w:tc>
        <w:tc>
          <w:tcPr>
            <w:tcW w:w="437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小肉丁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咖哩粉</w:t>
            </w:r>
          </w:p>
        </w:tc>
        <w:tc>
          <w:tcPr>
            <w:tcW w:w="350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什錦炒蛋</w:t>
            </w:r>
          </w:p>
        </w:tc>
        <w:tc>
          <w:tcPr>
            <w:tcW w:w="480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韭菜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393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香燒海根</w:t>
            </w:r>
          </w:p>
        </w:tc>
        <w:tc>
          <w:tcPr>
            <w:tcW w:w="438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海根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</w:p>
        </w:tc>
        <w:tc>
          <w:tcPr>
            <w:tcW w:w="131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枸杞銀耳湯</w:t>
            </w:r>
          </w:p>
        </w:tc>
        <w:tc>
          <w:tcPr>
            <w:tcW w:w="393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濕白木耳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糖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枸杞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6.8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846</w:t>
            </w:r>
          </w:p>
        </w:tc>
        <w:tc>
          <w:tcPr>
            <w:tcW w:w="149" w:type="pct"/>
            <w:shd w:val="clear" w:color="auto" w:fill="E1FFE1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949C5" w:rsidRPr="009A65D9" w:rsidTr="00AD3EB3">
        <w:trPr>
          <w:trHeight w:val="265"/>
        </w:trPr>
        <w:tc>
          <w:tcPr>
            <w:tcW w:w="132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11/19</w:t>
            </w:r>
          </w:p>
        </w:tc>
        <w:tc>
          <w:tcPr>
            <w:tcW w:w="119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22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O4</w:t>
            </w:r>
          </w:p>
        </w:tc>
        <w:tc>
          <w:tcPr>
            <w:tcW w:w="251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義式特餐</w:t>
            </w:r>
          </w:p>
        </w:tc>
        <w:tc>
          <w:tcPr>
            <w:tcW w:w="208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04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柳葉魚</w:t>
            </w:r>
          </w:p>
        </w:tc>
        <w:tc>
          <w:tcPr>
            <w:tcW w:w="437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柳葉魚</w:t>
            </w:r>
          </w:p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義大利肉醬</w:t>
            </w:r>
          </w:p>
        </w:tc>
        <w:tc>
          <w:tcPr>
            <w:tcW w:w="480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紅蘿蔔蕃茄醬</w:t>
            </w:r>
          </w:p>
        </w:tc>
        <w:tc>
          <w:tcPr>
            <w:tcW w:w="393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小餐包</w:t>
            </w:r>
          </w:p>
        </w:tc>
        <w:tc>
          <w:tcPr>
            <w:tcW w:w="438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小餐包</w:t>
            </w:r>
          </w:p>
        </w:tc>
        <w:tc>
          <w:tcPr>
            <w:tcW w:w="131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鄉村濃湯</w:t>
            </w:r>
          </w:p>
        </w:tc>
        <w:tc>
          <w:tcPr>
            <w:tcW w:w="393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7.3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856</w:t>
            </w:r>
          </w:p>
        </w:tc>
        <w:tc>
          <w:tcPr>
            <w:tcW w:w="149" w:type="pct"/>
            <w:shd w:val="clear" w:color="auto" w:fill="FFEBFF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949C5" w:rsidRPr="009A65D9" w:rsidTr="00AD3EB3">
        <w:trPr>
          <w:trHeight w:val="273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11/20</w:t>
            </w:r>
          </w:p>
        </w:tc>
        <w:tc>
          <w:tcPr>
            <w:tcW w:w="11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2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O5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黑椒肉柳</w:t>
            </w:r>
          </w:p>
        </w:tc>
        <w:tc>
          <w:tcPr>
            <w:tcW w:w="437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豬柳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黑胡椒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雪蓮瓜片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雪蓮子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芹香豆干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豆干片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白玉雞湯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5.6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2.3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763</w:t>
            </w:r>
          </w:p>
        </w:tc>
        <w:tc>
          <w:tcPr>
            <w:tcW w:w="14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949C5" w:rsidRPr="009A65D9" w:rsidTr="00AD3EB3">
        <w:trPr>
          <w:trHeight w:val="363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11/23</w:t>
            </w:r>
          </w:p>
        </w:tc>
        <w:tc>
          <w:tcPr>
            <w:tcW w:w="11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22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P1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沙茶肉片</w:t>
            </w:r>
          </w:p>
        </w:tc>
        <w:tc>
          <w:tcPr>
            <w:tcW w:w="437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筍片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沙茶醬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芹香肉絲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西芹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黃瓜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豆干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小黃瓜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金茸海裙湯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薑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6.2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1.4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2.7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792</w:t>
            </w:r>
          </w:p>
        </w:tc>
        <w:tc>
          <w:tcPr>
            <w:tcW w:w="14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949C5" w:rsidRPr="009A65D9" w:rsidTr="00AD3EB3">
        <w:trPr>
          <w:trHeight w:val="487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11/24</w:t>
            </w:r>
          </w:p>
        </w:tc>
        <w:tc>
          <w:tcPr>
            <w:tcW w:w="11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122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P2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香滷雞翅</w:t>
            </w:r>
          </w:p>
        </w:tc>
        <w:tc>
          <w:tcPr>
            <w:tcW w:w="437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生雞翅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時瓜絞肉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時瓜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絞肉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蛋花玉米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玉米粒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羅宋湯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大骨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2.4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745</w:t>
            </w:r>
          </w:p>
        </w:tc>
        <w:tc>
          <w:tcPr>
            <w:tcW w:w="14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949C5" w:rsidRPr="009A65D9" w:rsidTr="00AD3EB3">
        <w:trPr>
          <w:trHeight w:val="297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11/25</w:t>
            </w:r>
          </w:p>
        </w:tc>
        <w:tc>
          <w:tcPr>
            <w:tcW w:w="11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122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P3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小米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海結肉丁</w:t>
            </w:r>
          </w:p>
        </w:tc>
        <w:tc>
          <w:tcPr>
            <w:tcW w:w="437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肉丁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海帶結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薑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菜脯蛋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菜脯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季豆肉絲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季節豆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地瓜甜湯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2.1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772</w:t>
            </w:r>
          </w:p>
        </w:tc>
        <w:tc>
          <w:tcPr>
            <w:tcW w:w="14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949C5" w:rsidRPr="009A65D9" w:rsidTr="00AD3EB3">
        <w:trPr>
          <w:trHeight w:val="401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11/26</w:t>
            </w:r>
          </w:p>
        </w:tc>
        <w:tc>
          <w:tcPr>
            <w:tcW w:w="11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122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P4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拌麵特餐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45" w:left="-108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濕麵條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酸菜肉片</w:t>
            </w:r>
          </w:p>
        </w:tc>
        <w:tc>
          <w:tcPr>
            <w:tcW w:w="437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肉片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酸菜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炒四色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包餡包子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包子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時蔬蛋花湯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2.3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791</w:t>
            </w:r>
          </w:p>
        </w:tc>
        <w:tc>
          <w:tcPr>
            <w:tcW w:w="14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949C5" w:rsidRPr="009A65D9" w:rsidTr="00AD3EB3">
        <w:trPr>
          <w:trHeight w:val="295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11/27</w:t>
            </w:r>
          </w:p>
        </w:tc>
        <w:tc>
          <w:tcPr>
            <w:tcW w:w="11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22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P5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宮保雞丁</w:t>
            </w:r>
          </w:p>
        </w:tc>
        <w:tc>
          <w:tcPr>
            <w:tcW w:w="437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紅蘿蔔油花生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田園燉蔬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青花椰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鮮菇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紅白雙絲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豆芽菜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6.6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1.3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808</w:t>
            </w:r>
          </w:p>
        </w:tc>
        <w:tc>
          <w:tcPr>
            <w:tcW w:w="149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  <w:t>V</w:t>
            </w:r>
          </w:p>
        </w:tc>
      </w:tr>
      <w:tr w:rsidR="00C949C5" w:rsidRPr="009A65D9" w:rsidTr="00594DAA">
        <w:trPr>
          <w:trHeight w:val="387"/>
        </w:trPr>
        <w:tc>
          <w:tcPr>
            <w:tcW w:w="132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11/30</w:t>
            </w:r>
          </w:p>
        </w:tc>
        <w:tc>
          <w:tcPr>
            <w:tcW w:w="119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22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Q1</w:t>
            </w:r>
          </w:p>
        </w:tc>
        <w:tc>
          <w:tcPr>
            <w:tcW w:w="251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地瓜燒肉</w:t>
            </w:r>
          </w:p>
        </w:tc>
        <w:tc>
          <w:tcPr>
            <w:tcW w:w="437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</w:p>
          <w:p w:rsidR="00C949C5" w:rsidRPr="009A65D9" w:rsidRDefault="00C949C5" w:rsidP="00AD3EB3">
            <w:pPr>
              <w:spacing w:line="2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腐皮白菜</w:t>
            </w:r>
          </w:p>
        </w:tc>
        <w:tc>
          <w:tcPr>
            <w:tcW w:w="480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大白菜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腐皮</w:t>
            </w:r>
          </w:p>
        </w:tc>
        <w:tc>
          <w:tcPr>
            <w:tcW w:w="393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榨菜肉絲</w:t>
            </w:r>
          </w:p>
        </w:tc>
        <w:tc>
          <w:tcPr>
            <w:tcW w:w="438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榨菜絲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</w:p>
        </w:tc>
        <w:tc>
          <w:tcPr>
            <w:tcW w:w="131" w:type="pct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949C5" w:rsidRPr="009A65D9" w:rsidRDefault="00C949C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三絲湯</w:t>
            </w:r>
          </w:p>
        </w:tc>
        <w:tc>
          <w:tcPr>
            <w:tcW w:w="393" w:type="pct"/>
          </w:tcPr>
          <w:p w:rsidR="00C949C5" w:rsidRPr="009A65D9" w:rsidRDefault="00C949C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6.1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2.3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785</w:t>
            </w:r>
          </w:p>
        </w:tc>
        <w:tc>
          <w:tcPr>
            <w:tcW w:w="149" w:type="pct"/>
            <w:vAlign w:val="center"/>
          </w:tcPr>
          <w:p w:rsidR="00C949C5" w:rsidRPr="009A65D9" w:rsidRDefault="00C949C5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</w:tbl>
    <w:p w:rsidR="00C949C5" w:rsidRDefault="00C949C5" w:rsidP="009A65D9">
      <w:pPr>
        <w:rPr>
          <w:color w:val="FF0000"/>
          <w:sz w:val="20"/>
          <w:szCs w:val="20"/>
        </w:rPr>
      </w:pPr>
      <w:r w:rsidRPr="009A65D9">
        <w:rPr>
          <w:rFonts w:hint="eastAsia"/>
          <w:color w:val="FF0000"/>
          <w:sz w:val="20"/>
          <w:szCs w:val="20"/>
        </w:rPr>
        <w:t>說明：</w:t>
      </w:r>
      <w:r w:rsidRPr="009A65D9">
        <w:rPr>
          <w:color w:val="FF0000"/>
          <w:sz w:val="20"/>
          <w:szCs w:val="20"/>
        </w:rPr>
        <w:t>1.</w:t>
      </w:r>
      <w:r w:rsidRPr="009A65D9">
        <w:rPr>
          <w:rFonts w:hint="eastAsia"/>
          <w:color w:val="FF0000"/>
          <w:sz w:val="20"/>
          <w:szCs w:val="20"/>
        </w:rPr>
        <w:t>為符合每月第一周的周二吃大雞腿，故將</w:t>
      </w:r>
      <w:r>
        <w:rPr>
          <w:color w:val="FF0000"/>
          <w:sz w:val="20"/>
          <w:szCs w:val="20"/>
        </w:rPr>
        <w:t>M</w:t>
      </w:r>
      <w:r w:rsidRPr="009A65D9">
        <w:rPr>
          <w:color w:val="FF0000"/>
          <w:sz w:val="20"/>
          <w:szCs w:val="20"/>
        </w:rPr>
        <w:t>2</w:t>
      </w:r>
      <w:r>
        <w:rPr>
          <w:rFonts w:hint="eastAsia"/>
          <w:color w:val="FF0000"/>
          <w:sz w:val="20"/>
          <w:szCs w:val="20"/>
        </w:rPr>
        <w:t>「</w:t>
      </w:r>
      <w:r w:rsidRPr="00AD3EB3">
        <w:rPr>
          <w:rFonts w:hint="eastAsia"/>
          <w:color w:val="FF0000"/>
          <w:sz w:val="20"/>
          <w:szCs w:val="20"/>
        </w:rPr>
        <w:t>香滷腿排</w:t>
      </w:r>
      <w:r>
        <w:rPr>
          <w:rFonts w:hint="eastAsia"/>
          <w:color w:val="FF0000"/>
          <w:sz w:val="20"/>
          <w:szCs w:val="20"/>
        </w:rPr>
        <w:t>」跟</w:t>
      </w:r>
      <w:r>
        <w:rPr>
          <w:color w:val="FF0000"/>
          <w:sz w:val="20"/>
          <w:szCs w:val="20"/>
        </w:rPr>
        <w:t>O2</w:t>
      </w:r>
      <w:r>
        <w:rPr>
          <w:rFonts w:hint="eastAsia"/>
          <w:color w:val="FF0000"/>
          <w:sz w:val="20"/>
          <w:szCs w:val="20"/>
        </w:rPr>
        <w:t>「</w:t>
      </w:r>
      <w:r w:rsidRPr="009A65D9">
        <w:rPr>
          <w:rFonts w:hint="eastAsia"/>
          <w:color w:val="FF0000"/>
          <w:sz w:val="20"/>
          <w:szCs w:val="20"/>
        </w:rPr>
        <w:t>美味大雞腿</w:t>
      </w:r>
      <w:r>
        <w:rPr>
          <w:rFonts w:hint="eastAsia"/>
          <w:color w:val="FF0000"/>
          <w:sz w:val="20"/>
          <w:szCs w:val="20"/>
        </w:rPr>
        <w:t>」對調</w:t>
      </w:r>
      <w:r w:rsidRPr="009A65D9">
        <w:rPr>
          <w:rFonts w:hint="eastAsia"/>
          <w:color w:val="FF0000"/>
          <w:sz w:val="20"/>
          <w:szCs w:val="20"/>
        </w:rPr>
        <w:t>。</w:t>
      </w:r>
    </w:p>
    <w:p w:rsidR="00C949C5" w:rsidRPr="00AD3EB3" w:rsidRDefault="00C949C5" w:rsidP="00AD3EB3">
      <w:pPr>
        <w:widowControl/>
        <w:rPr>
          <w:rFonts w:ascii="標楷體" w:eastAsia="標楷體" w:hAnsi="標楷體"/>
          <w:bCs/>
        </w:rPr>
      </w:pPr>
      <w:r w:rsidRPr="00AD3EB3">
        <w:rPr>
          <w:rFonts w:eastAsia="標楷體"/>
          <w:b/>
          <w:color w:val="FF0000"/>
        </w:rPr>
        <w:t>M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949C5" w:rsidRPr="00AD3EB3" w:rsidRDefault="00C949C5" w:rsidP="00AD3EB3">
      <w:pPr>
        <w:widowControl/>
        <w:rPr>
          <w:rFonts w:eastAsia="標楷體"/>
          <w:b/>
          <w:color w:val="FF0000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7"/>
        <w:gridCol w:w="1597"/>
        <w:gridCol w:w="425"/>
        <w:gridCol w:w="1701"/>
        <w:gridCol w:w="426"/>
        <w:gridCol w:w="1701"/>
        <w:gridCol w:w="417"/>
        <w:gridCol w:w="185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949C5" w:rsidRPr="00AD3EB3" w:rsidTr="00AC717C">
        <w:tc>
          <w:tcPr>
            <w:tcW w:w="534" w:type="dxa"/>
            <w:vAlign w:val="center"/>
          </w:tcPr>
          <w:p w:rsidR="00C949C5" w:rsidRPr="00AD3EB3" w:rsidRDefault="00C949C5" w:rsidP="00AD3EB3">
            <w:pPr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949C5" w:rsidRPr="00AD3EB3" w:rsidTr="00AC717C">
        <w:trPr>
          <w:trHeight w:val="1264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M1</w:t>
            </w:r>
          </w:p>
        </w:tc>
        <w:tc>
          <w:tcPr>
            <w:tcW w:w="38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9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949C5" w:rsidRPr="00AD3EB3" w:rsidRDefault="00C949C5" w:rsidP="00AD3EB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時瓜燒肉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玉米三色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粉絲煲</w:t>
            </w:r>
          </w:p>
        </w:tc>
        <w:tc>
          <w:tcPr>
            <w:tcW w:w="185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1.75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</w:tcPr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梅干肉絲湯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梅干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6.9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828</w:t>
            </w:r>
          </w:p>
        </w:tc>
      </w:tr>
      <w:tr w:rsidR="00C949C5" w:rsidRPr="00AD3EB3" w:rsidTr="00AC717C">
        <w:trPr>
          <w:trHeight w:val="1415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M2</w:t>
            </w:r>
          </w:p>
        </w:tc>
        <w:tc>
          <w:tcPr>
            <w:tcW w:w="38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9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949C5" w:rsidRPr="00B10865" w:rsidRDefault="00C949C5" w:rsidP="000F272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大雞腿</w:t>
            </w:r>
          </w:p>
        </w:tc>
        <w:tc>
          <w:tcPr>
            <w:tcW w:w="1701" w:type="dxa"/>
          </w:tcPr>
          <w:p w:rsidR="00C949C5" w:rsidRPr="00B10865" w:rsidRDefault="00C949C5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骨腿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100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支</w:t>
            </w:r>
          </w:p>
          <w:p w:rsidR="00C949C5" w:rsidRPr="00B10865" w:rsidRDefault="00C949C5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g"/>
              </w:smartTagPr>
              <w:r w:rsidRPr="00B10865">
                <w:rPr>
                  <w:rFonts w:ascii="標楷體" w:eastAsia="標楷體" w:hAnsi="標楷體" w:cs="新細明體"/>
                  <w:b/>
                  <w:color w:val="FF0000"/>
                  <w:szCs w:val="24"/>
                </w:rPr>
                <w:t>150g</w:t>
              </w:r>
            </w:smartTag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/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支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)</w:t>
            </w:r>
          </w:p>
          <w:p w:rsidR="00C949C5" w:rsidRPr="00B10865" w:rsidRDefault="00C949C5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薑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10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.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6.3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41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白玉肉絲</w:t>
            </w:r>
          </w:p>
        </w:tc>
        <w:tc>
          <w:tcPr>
            <w:tcW w:w="185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0.5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金菇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肉絲湯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0.35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6.2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787</w:t>
            </w:r>
          </w:p>
        </w:tc>
      </w:tr>
      <w:tr w:rsidR="00C949C5" w:rsidRPr="00AD3EB3" w:rsidTr="00AC717C">
        <w:trPr>
          <w:trHeight w:val="1256"/>
        </w:trPr>
        <w:tc>
          <w:tcPr>
            <w:tcW w:w="534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M3</w:t>
            </w:r>
          </w:p>
        </w:tc>
        <w:tc>
          <w:tcPr>
            <w:tcW w:w="38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紫米飯</w:t>
            </w:r>
          </w:p>
        </w:tc>
        <w:tc>
          <w:tcPr>
            <w:tcW w:w="1597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黑糯米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回鍋肉片</w:t>
            </w:r>
          </w:p>
        </w:tc>
        <w:tc>
          <w:tcPr>
            <w:tcW w:w="1701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海結豆乾</w:t>
            </w:r>
          </w:p>
        </w:tc>
        <w:tc>
          <w:tcPr>
            <w:tcW w:w="1701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1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酸菜肉末</w:t>
            </w:r>
          </w:p>
        </w:tc>
        <w:tc>
          <w:tcPr>
            <w:tcW w:w="1851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4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1.75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  <w:shd w:val="clear" w:color="auto" w:fill="E1FFE1"/>
          </w:tcPr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1842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1.6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759</w:t>
            </w:r>
          </w:p>
        </w:tc>
      </w:tr>
      <w:tr w:rsidR="00C949C5" w:rsidRPr="00AD3EB3" w:rsidTr="00AC717C">
        <w:trPr>
          <w:trHeight w:val="1124"/>
        </w:trPr>
        <w:tc>
          <w:tcPr>
            <w:tcW w:w="534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M4</w:t>
            </w:r>
          </w:p>
        </w:tc>
        <w:tc>
          <w:tcPr>
            <w:tcW w:w="38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炊粉特餐</w:t>
            </w:r>
          </w:p>
        </w:tc>
        <w:tc>
          <w:tcPr>
            <w:tcW w:w="1597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濕炊粉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油蔥酥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柳葉魚</w:t>
            </w:r>
          </w:p>
        </w:tc>
        <w:tc>
          <w:tcPr>
            <w:tcW w:w="1701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柳葉魚</w:t>
            </w: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(65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人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肉燥四寶</w:t>
            </w:r>
          </w:p>
        </w:tc>
        <w:tc>
          <w:tcPr>
            <w:tcW w:w="1701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1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菜包</w:t>
            </w:r>
          </w:p>
        </w:tc>
        <w:tc>
          <w:tcPr>
            <w:tcW w:w="1851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菜包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個</w:t>
            </w:r>
          </w:p>
        </w:tc>
        <w:tc>
          <w:tcPr>
            <w:tcW w:w="708" w:type="dxa"/>
            <w:shd w:val="clear" w:color="auto" w:fill="FFEBFF"/>
          </w:tcPr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肉絲羹湯</w:t>
            </w:r>
          </w:p>
        </w:tc>
        <w:tc>
          <w:tcPr>
            <w:tcW w:w="1842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780</w:t>
            </w:r>
          </w:p>
        </w:tc>
      </w:tr>
      <w:tr w:rsidR="00C949C5" w:rsidRPr="00AD3EB3" w:rsidTr="00AC717C">
        <w:trPr>
          <w:trHeight w:val="1692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M5</w:t>
            </w:r>
          </w:p>
        </w:tc>
        <w:tc>
          <w:tcPr>
            <w:tcW w:w="38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97" w:type="dxa"/>
          </w:tcPr>
          <w:p w:rsidR="00C949C5" w:rsidRPr="00AD3EB3" w:rsidRDefault="00C949C5" w:rsidP="00AD3EB3">
            <w:pPr>
              <w:snapToGrid w:val="0"/>
              <w:ind w:leftChars="-50" w:left="-46" w:rightChars="-50" w:right="-120" w:hangingChars="31" w:hanging="74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茄汁肉絲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鮮菇豆腐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1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海絲豆芽</w:t>
            </w:r>
          </w:p>
        </w:tc>
        <w:tc>
          <w:tcPr>
            <w:tcW w:w="185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綠豆芽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時蔬小魚湯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小魚乾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751</w:t>
            </w:r>
          </w:p>
        </w:tc>
      </w:tr>
    </w:tbl>
    <w:p w:rsidR="00C949C5" w:rsidRPr="00AD3EB3" w:rsidRDefault="00C949C5" w:rsidP="00AD3EB3">
      <w:pPr>
        <w:widowControl/>
        <w:rPr>
          <w:rFonts w:eastAsia="標楷體"/>
          <w:b/>
          <w:color w:val="FF0000"/>
        </w:rPr>
      </w:pPr>
      <w:r w:rsidRPr="00AD3EB3">
        <w:rPr>
          <w:rFonts w:eastAsia="標楷體"/>
          <w:b/>
          <w:color w:val="FF0000"/>
        </w:rPr>
        <w:br w:type="page"/>
        <w:t>N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949C5" w:rsidRPr="00AD3EB3" w:rsidRDefault="00C949C5" w:rsidP="00AD3EB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425"/>
        <w:gridCol w:w="1843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949C5" w:rsidRPr="00AD3EB3" w:rsidTr="00AC717C">
        <w:tc>
          <w:tcPr>
            <w:tcW w:w="534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949C5" w:rsidRPr="00AD3EB3" w:rsidTr="00AC717C">
        <w:trPr>
          <w:trHeight w:val="1468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N1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香菇肉燥</w:t>
            </w:r>
          </w:p>
        </w:tc>
        <w:tc>
          <w:tcPr>
            <w:tcW w:w="1686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克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克</w:t>
              </w:r>
            </w:smartTag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西滷菜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</w:p>
        </w:tc>
        <w:tc>
          <w:tcPr>
            <w:tcW w:w="425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醬拌干條</w:t>
            </w:r>
          </w:p>
        </w:tc>
        <w:tc>
          <w:tcPr>
            <w:tcW w:w="1843" w:type="dxa"/>
          </w:tcPr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753</w:t>
            </w:r>
          </w:p>
        </w:tc>
      </w:tr>
      <w:tr w:rsidR="00C949C5" w:rsidRPr="00AD3EB3" w:rsidTr="00AC717C">
        <w:trPr>
          <w:trHeight w:val="1477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N2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美味翅小腿</w:t>
            </w:r>
          </w:p>
        </w:tc>
        <w:tc>
          <w:tcPr>
            <w:tcW w:w="1686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翅小腿</w:t>
            </w:r>
            <w:r w:rsidRPr="00AD3EB3">
              <w:rPr>
                <w:rFonts w:ascii="標楷體" w:eastAsia="標楷體" w:hAnsi="標楷體" w:cs="新細明體"/>
                <w:szCs w:val="24"/>
              </w:rPr>
              <w:t>200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支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魚香凍腐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凍豆腐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0.35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芹香肉絲</w:t>
            </w:r>
          </w:p>
        </w:tc>
        <w:tc>
          <w:tcPr>
            <w:tcW w:w="1843" w:type="dxa"/>
          </w:tcPr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4C74E7" w:rsidRDefault="00C949C5" w:rsidP="00AD3EB3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C74E7">
              <w:rPr>
                <w:rFonts w:ascii="標楷體" w:eastAsia="標楷體" w:hAnsi="標楷體" w:hint="eastAsia"/>
                <w:color w:val="FF0000"/>
                <w:szCs w:val="24"/>
              </w:rPr>
              <w:t>薑絲冬瓜湯</w:t>
            </w:r>
          </w:p>
        </w:tc>
        <w:tc>
          <w:tcPr>
            <w:tcW w:w="1842" w:type="dxa"/>
          </w:tcPr>
          <w:p w:rsidR="00C949C5" w:rsidRPr="004C74E7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C74E7">
              <w:rPr>
                <w:rFonts w:ascii="標楷體" w:eastAsia="標楷體" w:hAnsi="標楷體" w:cs="新細明體" w:hint="eastAsia"/>
                <w:color w:val="FF0000"/>
                <w:szCs w:val="24"/>
              </w:rPr>
              <w:t>冬瓜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C74E7">
                <w:rPr>
                  <w:rFonts w:ascii="標楷體" w:eastAsia="標楷體" w:hAnsi="標楷體" w:cs="新細明體"/>
                  <w:color w:val="FF0000"/>
                  <w:szCs w:val="24"/>
                </w:rPr>
                <w:t>4</w:t>
              </w:r>
              <w:r w:rsidRPr="004C74E7">
                <w:rPr>
                  <w:rFonts w:ascii="標楷體" w:eastAsia="標楷體" w:hAnsi="標楷體" w:cs="新細明體" w:hint="eastAsia"/>
                  <w:color w:val="FF0000"/>
                  <w:szCs w:val="24"/>
                </w:rPr>
                <w:t>公斤</w:t>
              </w:r>
            </w:smartTag>
          </w:p>
          <w:p w:rsidR="00C949C5" w:rsidRPr="004C74E7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C74E7">
              <w:rPr>
                <w:rFonts w:ascii="標楷體" w:eastAsia="標楷體" w:hAnsi="標楷體" w:cs="新細明體" w:hint="eastAsia"/>
                <w:color w:val="FF0000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C74E7">
                <w:rPr>
                  <w:rFonts w:ascii="標楷體" w:eastAsia="標楷體" w:hAnsi="標楷體" w:cs="新細明體"/>
                  <w:color w:val="FF0000"/>
                  <w:szCs w:val="24"/>
                </w:rPr>
                <w:t>0.6</w:t>
              </w:r>
              <w:r w:rsidRPr="004C74E7">
                <w:rPr>
                  <w:rFonts w:ascii="標楷體" w:eastAsia="標楷體" w:hAnsi="標楷體" w:cs="新細明體" w:hint="eastAsia"/>
                  <w:color w:val="FF0000"/>
                  <w:szCs w:val="24"/>
                </w:rPr>
                <w:t>公斤</w:t>
              </w:r>
            </w:smartTag>
          </w:p>
          <w:p w:rsidR="00C949C5" w:rsidRPr="004C74E7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C74E7">
              <w:rPr>
                <w:rFonts w:ascii="標楷體" w:eastAsia="標楷體" w:hAnsi="標楷體" w:cs="新細明體" w:hint="eastAsia"/>
                <w:color w:val="FF0000"/>
                <w:szCs w:val="24"/>
              </w:rPr>
              <w:t>薑</w:t>
            </w:r>
            <w:r w:rsidRPr="004C74E7">
              <w:rPr>
                <w:rFonts w:ascii="標楷體" w:eastAsia="標楷體" w:hAnsi="標楷體" w:cs="新細明體"/>
                <w:color w:val="FF0000"/>
                <w:szCs w:val="24"/>
              </w:rPr>
              <w:t>10</w:t>
            </w:r>
            <w:r w:rsidRPr="004C74E7">
              <w:rPr>
                <w:rFonts w:ascii="標楷體" w:eastAsia="標楷體" w:hAnsi="標楷體" w:cs="新細明體" w:hint="eastAsia"/>
                <w:color w:val="FF0000"/>
                <w:szCs w:val="24"/>
              </w:rPr>
              <w:t>公克</w:t>
            </w:r>
          </w:p>
          <w:p w:rsidR="00C949C5" w:rsidRPr="004C74E7" w:rsidRDefault="00C949C5" w:rsidP="00AD3EB3">
            <w:pPr>
              <w:ind w:leftChars="-50" w:left="-120" w:rightChars="-50" w:right="-120"/>
              <w:jc w:val="center"/>
              <w:rPr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750</w:t>
            </w:r>
          </w:p>
        </w:tc>
      </w:tr>
      <w:tr w:rsidR="00C949C5" w:rsidRPr="00AD3EB3" w:rsidTr="00AC717C">
        <w:trPr>
          <w:trHeight w:val="1455"/>
        </w:trPr>
        <w:tc>
          <w:tcPr>
            <w:tcW w:w="534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燕麥飯</w:t>
            </w:r>
          </w:p>
        </w:tc>
        <w:tc>
          <w:tcPr>
            <w:tcW w:w="1557" w:type="dxa"/>
            <w:shd w:val="clear" w:color="auto" w:fill="E1FFE1"/>
          </w:tcPr>
          <w:p w:rsidR="00C949C5" w:rsidRPr="00DB1C80" w:rsidRDefault="00C949C5" w:rsidP="00AD3EB3">
            <w:pPr>
              <w:snapToGrid w:val="0"/>
              <w:ind w:leftChars="-50" w:left="-120" w:rightChars="-45" w:right="-108"/>
              <w:rPr>
                <w:rFonts w:ascii="標楷體" w:eastAsia="標楷體" w:hAnsi="標楷體" w:cs="新細明體"/>
                <w:szCs w:val="24"/>
              </w:rPr>
            </w:pPr>
            <w:r w:rsidRPr="00DB1C80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B1C80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DB1C8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DB1C80">
              <w:rPr>
                <w:rFonts w:ascii="標楷體" w:eastAsia="標楷體" w:hAnsi="標楷體" w:cs="新細明體" w:hint="eastAsia"/>
                <w:szCs w:val="24"/>
              </w:rPr>
              <w:t>燕麥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DB1C80">
                <w:rPr>
                  <w:rFonts w:ascii="標楷體" w:eastAsia="標楷體" w:hAnsi="標楷體" w:cs="新細明體"/>
                  <w:szCs w:val="24"/>
                </w:rPr>
                <w:t>0.4</w:t>
              </w:r>
              <w:r w:rsidRPr="00DB1C8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蕃茄炒蛋</w:t>
            </w:r>
          </w:p>
        </w:tc>
        <w:tc>
          <w:tcPr>
            <w:tcW w:w="1686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5.5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銀蘿</w:t>
            </w:r>
            <w:r w:rsidRPr="00AD3EB3">
              <w:rPr>
                <w:rFonts w:ascii="標楷體" w:eastAsia="標楷體" w:hAnsi="標楷體" w:hint="eastAsia"/>
                <w:szCs w:val="24"/>
              </w:rPr>
              <w:t>肉丁</w:t>
            </w:r>
          </w:p>
        </w:tc>
        <w:tc>
          <w:tcPr>
            <w:tcW w:w="1701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3.5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薑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公克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竹筍肉絲</w:t>
            </w:r>
          </w:p>
        </w:tc>
        <w:tc>
          <w:tcPr>
            <w:tcW w:w="1843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1.75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麥仁湯</w:t>
            </w:r>
          </w:p>
        </w:tc>
        <w:tc>
          <w:tcPr>
            <w:tcW w:w="1842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冬瓜糖磚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852</w:t>
            </w:r>
          </w:p>
        </w:tc>
      </w:tr>
      <w:tr w:rsidR="00C949C5" w:rsidRPr="00AD3EB3" w:rsidTr="00AC717C">
        <w:trPr>
          <w:trHeight w:val="1689"/>
        </w:trPr>
        <w:tc>
          <w:tcPr>
            <w:tcW w:w="534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炒飯特餐</w:t>
            </w:r>
          </w:p>
        </w:tc>
        <w:tc>
          <w:tcPr>
            <w:tcW w:w="1557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醬汁</w:t>
            </w:r>
          </w:p>
        </w:tc>
        <w:tc>
          <w:tcPr>
            <w:tcW w:w="440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香酥魚條</w:t>
            </w:r>
          </w:p>
        </w:tc>
        <w:tc>
          <w:tcPr>
            <w:tcW w:w="1686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魚條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200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什錦肉末</w:t>
            </w:r>
          </w:p>
        </w:tc>
        <w:tc>
          <w:tcPr>
            <w:tcW w:w="1701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1.4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彩椒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泡菜燒肉</w:t>
            </w:r>
          </w:p>
        </w:tc>
        <w:tc>
          <w:tcPr>
            <w:tcW w:w="1843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泡菜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 xml:space="preserve">1 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1.75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時蔬</w:t>
            </w:r>
            <w:r w:rsidRPr="00AD3EB3">
              <w:rPr>
                <w:rFonts w:ascii="標楷體" w:eastAsia="標楷體" w:hAnsi="標楷體" w:hint="eastAsia"/>
                <w:szCs w:val="24"/>
              </w:rPr>
              <w:t>肉絲湯</w:t>
            </w:r>
          </w:p>
        </w:tc>
        <w:tc>
          <w:tcPr>
            <w:tcW w:w="1842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0.35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777</w:t>
            </w:r>
          </w:p>
        </w:tc>
      </w:tr>
      <w:tr w:rsidR="00C949C5" w:rsidRPr="00AD3EB3" w:rsidTr="00AC717C">
        <w:trPr>
          <w:trHeight w:val="1456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N5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條瓜燒雞</w:t>
            </w:r>
          </w:p>
        </w:tc>
        <w:tc>
          <w:tcPr>
            <w:tcW w:w="1686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9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條瓜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2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香拌季豆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季節豆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馬仁絞肉</w:t>
            </w:r>
          </w:p>
        </w:tc>
        <w:tc>
          <w:tcPr>
            <w:tcW w:w="1843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4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5.4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1.8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10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6.1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794</w:t>
            </w:r>
          </w:p>
        </w:tc>
      </w:tr>
    </w:tbl>
    <w:p w:rsidR="00C949C5" w:rsidRPr="00AD3EB3" w:rsidRDefault="00C949C5" w:rsidP="00AD3EB3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AD3EB3">
        <w:br w:type="page"/>
      </w:r>
      <w:r w:rsidRPr="00AD3EB3">
        <w:rPr>
          <w:rFonts w:eastAsia="標楷體"/>
          <w:b/>
          <w:color w:val="FF0000"/>
        </w:rPr>
        <w:t>O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949C5" w:rsidRPr="00AD3EB3" w:rsidRDefault="00C949C5" w:rsidP="00AD3EB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425"/>
        <w:gridCol w:w="1843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949C5" w:rsidRPr="00AD3EB3" w:rsidTr="00AC717C">
        <w:tc>
          <w:tcPr>
            <w:tcW w:w="534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949C5" w:rsidRPr="00AD3EB3" w:rsidTr="00AC717C">
        <w:trPr>
          <w:trHeight w:val="1042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O1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打拋豬</w:t>
            </w:r>
          </w:p>
        </w:tc>
        <w:tc>
          <w:tcPr>
            <w:tcW w:w="1686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沙茶寬粉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粉皮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1.2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5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參鮮豆腐</w:t>
            </w:r>
          </w:p>
        </w:tc>
        <w:tc>
          <w:tcPr>
            <w:tcW w:w="1843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蕃茄蛋花湯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6.5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804</w:t>
            </w:r>
          </w:p>
        </w:tc>
      </w:tr>
      <w:tr w:rsidR="00C949C5" w:rsidRPr="00AD3EB3" w:rsidTr="00AC717C">
        <w:trPr>
          <w:trHeight w:val="1336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O2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949C5" w:rsidRPr="00B10865" w:rsidRDefault="00C949C5" w:rsidP="00AD3EB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香滷腿排</w:t>
            </w:r>
          </w:p>
        </w:tc>
        <w:tc>
          <w:tcPr>
            <w:tcW w:w="1686" w:type="dxa"/>
          </w:tcPr>
          <w:p w:rsidR="00C949C5" w:rsidRPr="00B10865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腿排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關東煮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玉米段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949C5" w:rsidRPr="00AD3EB3" w:rsidRDefault="00C949C5" w:rsidP="00AD3EB3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時蔬肉片</w:t>
            </w:r>
          </w:p>
        </w:tc>
        <w:tc>
          <w:tcPr>
            <w:tcW w:w="1843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三絲湯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5.6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4.4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862</w:t>
            </w:r>
          </w:p>
        </w:tc>
      </w:tr>
      <w:tr w:rsidR="00C949C5" w:rsidRPr="00AD3EB3" w:rsidTr="00AC717C">
        <w:trPr>
          <w:trHeight w:val="1411"/>
        </w:trPr>
        <w:tc>
          <w:tcPr>
            <w:tcW w:w="534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芝麻飯</w:t>
            </w:r>
          </w:p>
        </w:tc>
        <w:tc>
          <w:tcPr>
            <w:tcW w:w="1557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黑芝麻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40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咖哩肉丁</w:t>
            </w:r>
          </w:p>
        </w:tc>
        <w:tc>
          <w:tcPr>
            <w:tcW w:w="1686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 w:val="22"/>
                <w:highlight w:val="cyan"/>
              </w:rPr>
              <w:t>小肉丁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2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 w:val="22"/>
                  <w:highlight w:val="cyan"/>
                </w:rPr>
                <w:t>5.25</w:t>
              </w:r>
              <w:r w:rsidRPr="00AD3EB3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咖哩粉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什錦炒蛋</w:t>
            </w:r>
          </w:p>
        </w:tc>
        <w:tc>
          <w:tcPr>
            <w:tcW w:w="1701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2.75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0.1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木耳絲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公克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香燒海根</w:t>
            </w:r>
          </w:p>
        </w:tc>
        <w:tc>
          <w:tcPr>
            <w:tcW w:w="1843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海根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1.75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E1FFE1"/>
          </w:tcPr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枸杞銀耳湯</w:t>
            </w:r>
          </w:p>
        </w:tc>
        <w:tc>
          <w:tcPr>
            <w:tcW w:w="1842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濕白木耳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枸杞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  <w:highlight w:val="cyan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6.8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846</w:t>
            </w:r>
          </w:p>
        </w:tc>
      </w:tr>
      <w:tr w:rsidR="00C949C5" w:rsidRPr="00AD3EB3" w:rsidTr="00AC717C">
        <w:trPr>
          <w:trHeight w:val="1326"/>
        </w:trPr>
        <w:tc>
          <w:tcPr>
            <w:tcW w:w="534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義式特餐</w:t>
            </w:r>
          </w:p>
        </w:tc>
        <w:tc>
          <w:tcPr>
            <w:tcW w:w="1557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柳葉魚</w:t>
            </w:r>
          </w:p>
        </w:tc>
        <w:tc>
          <w:tcPr>
            <w:tcW w:w="1686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柳葉魚</w:t>
            </w: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(65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人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義大利肉醬</w:t>
            </w:r>
          </w:p>
        </w:tc>
        <w:tc>
          <w:tcPr>
            <w:tcW w:w="1701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蕃茄醬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小餐包</w:t>
            </w:r>
          </w:p>
        </w:tc>
        <w:tc>
          <w:tcPr>
            <w:tcW w:w="1843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小餐包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100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個</w:t>
            </w:r>
          </w:p>
        </w:tc>
        <w:tc>
          <w:tcPr>
            <w:tcW w:w="708" w:type="dxa"/>
            <w:shd w:val="clear" w:color="auto" w:fill="FFEBFF"/>
          </w:tcPr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鄉村濃湯</w:t>
            </w:r>
          </w:p>
        </w:tc>
        <w:tc>
          <w:tcPr>
            <w:tcW w:w="1842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7.3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856</w:t>
            </w:r>
          </w:p>
        </w:tc>
      </w:tr>
      <w:tr w:rsidR="00C949C5" w:rsidRPr="00AD3EB3" w:rsidTr="00AC717C">
        <w:trPr>
          <w:trHeight w:val="1118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O5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155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黑椒肉柳</w:t>
            </w:r>
          </w:p>
        </w:tc>
        <w:tc>
          <w:tcPr>
            <w:tcW w:w="1686" w:type="dxa"/>
          </w:tcPr>
          <w:p w:rsidR="00C949C5" w:rsidRPr="00AD3EB3" w:rsidRDefault="00C949C5" w:rsidP="00AD3EB3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豬柳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 w:val="22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黑胡椒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雪蓮瓜片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芹香豆干</w:t>
            </w:r>
          </w:p>
        </w:tc>
        <w:tc>
          <w:tcPr>
            <w:tcW w:w="1843" w:type="dxa"/>
          </w:tcPr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白玉雞湯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5.6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763</w:t>
            </w:r>
          </w:p>
        </w:tc>
      </w:tr>
    </w:tbl>
    <w:p w:rsidR="00C949C5" w:rsidRPr="00AD3EB3" w:rsidRDefault="00C949C5" w:rsidP="00AD3EB3">
      <w:pPr>
        <w:widowControl/>
        <w:rPr>
          <w:rFonts w:eastAsia="標楷體"/>
          <w:b/>
          <w:color w:val="FF0000"/>
        </w:rPr>
      </w:pPr>
      <w:r w:rsidRPr="00AD3EB3">
        <w:rPr>
          <w:rFonts w:eastAsia="標楷體"/>
          <w:b/>
          <w:color w:val="FF0000"/>
          <w:sz w:val="32"/>
        </w:rPr>
        <w:br w:type="page"/>
      </w:r>
      <w:r w:rsidRPr="00AD3EB3">
        <w:rPr>
          <w:rFonts w:eastAsia="標楷體"/>
          <w:b/>
          <w:color w:val="FF0000"/>
        </w:rPr>
        <w:t>P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949C5" w:rsidRPr="00AD3EB3" w:rsidRDefault="00C949C5" w:rsidP="00AD3EB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842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949C5" w:rsidRPr="00AD3EB3" w:rsidTr="00AC717C">
        <w:tc>
          <w:tcPr>
            <w:tcW w:w="534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127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949C5" w:rsidRPr="00AD3EB3" w:rsidTr="00AC717C">
        <w:trPr>
          <w:trHeight w:val="1406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P1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沙茶肉片</w:t>
            </w:r>
          </w:p>
        </w:tc>
        <w:tc>
          <w:tcPr>
            <w:tcW w:w="1686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筍片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沙茶醬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芹香肉絲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西芹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黃瓜</w:t>
            </w:r>
            <w:r w:rsidRPr="00AD3EB3">
              <w:rPr>
                <w:rFonts w:ascii="標楷體" w:eastAsia="標楷體" w:hAnsi="標楷體" w:hint="eastAsia"/>
                <w:szCs w:val="24"/>
              </w:rPr>
              <w:t>豆干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小黃瓜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金茸海裙湯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6.2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792</w:t>
            </w:r>
          </w:p>
        </w:tc>
      </w:tr>
      <w:tr w:rsidR="00C949C5" w:rsidRPr="00AD3EB3" w:rsidTr="00AC717C">
        <w:trPr>
          <w:trHeight w:val="1689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P2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/>
                <w:szCs w:val="24"/>
              </w:rPr>
              <w:t>Q</w:t>
            </w:r>
            <w:r w:rsidRPr="00AD3EB3">
              <w:rPr>
                <w:rFonts w:ascii="標楷體" w:eastAsia="標楷體" w:hAnsi="標楷體" w:hint="eastAsia"/>
                <w:szCs w:val="24"/>
              </w:rPr>
              <w:t>米飯</w:t>
            </w:r>
          </w:p>
        </w:tc>
        <w:tc>
          <w:tcPr>
            <w:tcW w:w="155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香滷雞翅</w:t>
            </w:r>
          </w:p>
        </w:tc>
        <w:tc>
          <w:tcPr>
            <w:tcW w:w="1686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生雞翅</w:t>
            </w:r>
            <w:r w:rsidRPr="00AD3EB3">
              <w:rPr>
                <w:rFonts w:ascii="標楷體" w:eastAsia="標楷體" w:hAnsi="標楷體" w:cs="新細明體"/>
                <w:szCs w:val="24"/>
              </w:rPr>
              <w:t>100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個</w:t>
            </w: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時瓜絞肉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6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1.75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蛋花玉米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1.65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</w:tcPr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羅宋湯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745</w:t>
            </w:r>
          </w:p>
        </w:tc>
      </w:tr>
      <w:tr w:rsidR="00C949C5" w:rsidRPr="00AD3EB3" w:rsidTr="00AC717C">
        <w:trPr>
          <w:trHeight w:val="1403"/>
        </w:trPr>
        <w:tc>
          <w:tcPr>
            <w:tcW w:w="534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小米飯</w:t>
            </w:r>
          </w:p>
        </w:tc>
        <w:tc>
          <w:tcPr>
            <w:tcW w:w="1557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小米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海結肉丁</w:t>
            </w:r>
          </w:p>
        </w:tc>
        <w:tc>
          <w:tcPr>
            <w:tcW w:w="1686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2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5.25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薑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公克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菜脯蛋</w:t>
            </w:r>
          </w:p>
        </w:tc>
        <w:tc>
          <w:tcPr>
            <w:tcW w:w="1842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2.75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季豆肉絲</w:t>
            </w:r>
          </w:p>
        </w:tc>
        <w:tc>
          <w:tcPr>
            <w:tcW w:w="1701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1.75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季節豆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</w:p>
        </w:tc>
        <w:tc>
          <w:tcPr>
            <w:tcW w:w="708" w:type="dxa"/>
            <w:shd w:val="clear" w:color="auto" w:fill="E1FFE1"/>
          </w:tcPr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地瓜甜湯</w:t>
            </w:r>
          </w:p>
        </w:tc>
        <w:tc>
          <w:tcPr>
            <w:tcW w:w="1842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772</w:t>
            </w:r>
          </w:p>
        </w:tc>
      </w:tr>
      <w:tr w:rsidR="00C949C5" w:rsidRPr="00AD3EB3" w:rsidTr="00AC717C">
        <w:trPr>
          <w:trHeight w:val="551"/>
        </w:trPr>
        <w:tc>
          <w:tcPr>
            <w:tcW w:w="534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拌麵特餐</w:t>
            </w:r>
          </w:p>
        </w:tc>
        <w:tc>
          <w:tcPr>
            <w:tcW w:w="1557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18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40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酸菜肉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片</w:t>
            </w:r>
          </w:p>
        </w:tc>
        <w:tc>
          <w:tcPr>
            <w:tcW w:w="1686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炒四色</w:t>
            </w:r>
          </w:p>
        </w:tc>
        <w:tc>
          <w:tcPr>
            <w:tcW w:w="1842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cyan"/>
              </w:rPr>
              <w:t>高麗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包餡包子</w:t>
            </w:r>
          </w:p>
        </w:tc>
        <w:tc>
          <w:tcPr>
            <w:tcW w:w="1701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包子</w:t>
            </w:r>
          </w:p>
        </w:tc>
        <w:tc>
          <w:tcPr>
            <w:tcW w:w="708" w:type="dxa"/>
            <w:shd w:val="clear" w:color="auto" w:fill="FFEBFF"/>
          </w:tcPr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pPr>
              <w:rPr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時蔬蛋花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湯</w:t>
            </w:r>
          </w:p>
        </w:tc>
        <w:tc>
          <w:tcPr>
            <w:tcW w:w="1842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  <w:highlight w:val="cyan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791</w:t>
            </w:r>
          </w:p>
        </w:tc>
      </w:tr>
      <w:tr w:rsidR="00C949C5" w:rsidRPr="00AD3EB3" w:rsidTr="00AC717C">
        <w:trPr>
          <w:trHeight w:val="1549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P5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晶米飯</w:t>
            </w:r>
          </w:p>
        </w:tc>
        <w:tc>
          <w:tcPr>
            <w:tcW w:w="155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宮保雞丁</w:t>
            </w:r>
          </w:p>
        </w:tc>
        <w:tc>
          <w:tcPr>
            <w:tcW w:w="1686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9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油花生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田園燉蔬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3.5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青花椰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949C5" w:rsidRPr="004C74E7" w:rsidRDefault="00C949C5" w:rsidP="00AD3EB3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  <w:highlight w:val="cyan"/>
              </w:rPr>
            </w:pPr>
            <w:r w:rsidRPr="004C74E7">
              <w:rPr>
                <w:rFonts w:ascii="標楷體" w:eastAsia="標楷體" w:hAnsi="標楷體" w:hint="eastAsia"/>
                <w:color w:val="FF0000"/>
                <w:szCs w:val="24"/>
                <w:highlight w:val="cyan"/>
              </w:rPr>
              <w:t>紅白雙絲</w:t>
            </w:r>
          </w:p>
        </w:tc>
        <w:tc>
          <w:tcPr>
            <w:tcW w:w="1701" w:type="dxa"/>
          </w:tcPr>
          <w:p w:rsidR="00C949C5" w:rsidRPr="004C74E7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FF0000"/>
                <w:szCs w:val="24"/>
                <w:highlight w:val="cyan"/>
              </w:rPr>
            </w:pPr>
            <w:r w:rsidRPr="004C74E7">
              <w:rPr>
                <w:rFonts w:ascii="標楷體" w:eastAsia="標楷體" w:hAnsi="標楷體" w:hint="eastAsia"/>
                <w:color w:val="FF0000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"/>
                <w:attr w:name="UnitName" w:val="公斤"/>
              </w:smartTagPr>
              <w:r w:rsidRPr="004C74E7">
                <w:rPr>
                  <w:rFonts w:ascii="標楷體" w:eastAsia="標楷體" w:hAnsi="標楷體"/>
                  <w:color w:val="FF0000"/>
                  <w:szCs w:val="24"/>
                  <w:highlight w:val="cyan"/>
                </w:rPr>
                <w:t>0.7</w:t>
              </w:r>
              <w:r w:rsidRPr="004C74E7">
                <w:rPr>
                  <w:rFonts w:ascii="標楷體" w:eastAsia="標楷體" w:hAnsi="標楷體" w:hint="eastAsia"/>
                  <w:color w:val="FF0000"/>
                  <w:szCs w:val="24"/>
                  <w:highlight w:val="cyan"/>
                </w:rPr>
                <w:t>公斤</w:t>
              </w:r>
            </w:smartTag>
          </w:p>
          <w:p w:rsidR="00C949C5" w:rsidRPr="004C74E7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FF0000"/>
                <w:szCs w:val="24"/>
                <w:highlight w:val="cyan"/>
              </w:rPr>
            </w:pPr>
            <w:r w:rsidRPr="004C74E7">
              <w:rPr>
                <w:rFonts w:ascii="標楷體" w:eastAsia="標楷體" w:hAnsi="標楷體" w:hint="eastAsia"/>
                <w:color w:val="FF0000"/>
                <w:szCs w:val="24"/>
                <w:highlight w:val="cyan"/>
              </w:rPr>
              <w:t>豆芽菜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C74E7">
                <w:rPr>
                  <w:rFonts w:ascii="標楷體" w:eastAsia="標楷體" w:hAnsi="標楷體"/>
                  <w:color w:val="FF0000"/>
                  <w:szCs w:val="24"/>
                  <w:highlight w:val="cyan"/>
                </w:rPr>
                <w:t>5</w:t>
              </w:r>
              <w:r w:rsidRPr="004C74E7">
                <w:rPr>
                  <w:rFonts w:ascii="標楷體" w:eastAsia="標楷體" w:hAnsi="標楷體" w:hint="eastAsia"/>
                  <w:color w:val="FF0000"/>
                  <w:szCs w:val="24"/>
                  <w:highlight w:val="cyan"/>
                </w:rPr>
                <w:t>公斤</w:t>
              </w:r>
            </w:smartTag>
          </w:p>
          <w:p w:rsidR="00C949C5" w:rsidRPr="004C74E7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FF0000"/>
                <w:szCs w:val="24"/>
                <w:highlight w:val="cyan"/>
              </w:rPr>
            </w:pPr>
            <w:r w:rsidRPr="004C74E7">
              <w:rPr>
                <w:rFonts w:ascii="標楷體" w:eastAsia="標楷體" w:hAnsi="標楷體" w:hint="eastAsia"/>
                <w:color w:val="FF0000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C74E7">
                <w:rPr>
                  <w:rFonts w:ascii="標楷體" w:eastAsia="標楷體" w:hAnsi="標楷體"/>
                  <w:color w:val="FF0000"/>
                  <w:szCs w:val="24"/>
                  <w:highlight w:val="cyan"/>
                </w:rPr>
                <w:t>0.5</w:t>
              </w:r>
              <w:r w:rsidRPr="004C74E7">
                <w:rPr>
                  <w:rFonts w:ascii="標楷體" w:eastAsia="標楷體" w:hAnsi="標楷體" w:hint="eastAsia"/>
                  <w:color w:val="FF0000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</w:tcPr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6.6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808</w:t>
            </w:r>
          </w:p>
        </w:tc>
      </w:tr>
    </w:tbl>
    <w:p w:rsidR="00C949C5" w:rsidRPr="00AD3EB3" w:rsidRDefault="00C949C5" w:rsidP="00AD3EB3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AD3EB3">
        <w:br w:type="page"/>
      </w:r>
      <w:r w:rsidRPr="00AD3EB3">
        <w:rPr>
          <w:rFonts w:eastAsia="標楷體"/>
          <w:b/>
          <w:color w:val="FF0000"/>
        </w:rPr>
        <w:t>Q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949C5" w:rsidRPr="00AD3EB3" w:rsidRDefault="00C949C5" w:rsidP="00AD3EB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425"/>
        <w:gridCol w:w="1843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949C5" w:rsidRPr="00AD3EB3" w:rsidTr="00AC717C">
        <w:tc>
          <w:tcPr>
            <w:tcW w:w="534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949C5" w:rsidRPr="00AD3EB3" w:rsidTr="00AC717C">
        <w:trPr>
          <w:trHeight w:val="617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Q1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Cs w:val="24"/>
                </w:rPr>
                <w:t>1</w:t>
              </w:r>
              <w:r w:rsidRPr="00AD3EB3">
                <w:rPr>
                  <w:rFonts w:ascii="標楷體" w:eastAsia="標楷體" w:hAnsi="標楷體"/>
                  <w:bCs/>
                  <w:szCs w:val="24"/>
                </w:rPr>
                <w:t>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地瓜燒肉</w:t>
            </w:r>
          </w:p>
        </w:tc>
        <w:tc>
          <w:tcPr>
            <w:tcW w:w="1686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腐皮白菜</w:t>
            </w: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大白菜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6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0.5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腐皮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Cs w:val="24"/>
                </w:rPr>
                <w:t>0.7</w:t>
              </w:r>
              <w:r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榨菜肉絲</w:t>
            </w:r>
          </w:p>
        </w:tc>
        <w:tc>
          <w:tcPr>
            <w:tcW w:w="1843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1.75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708" w:type="dxa"/>
          </w:tcPr>
          <w:p w:rsidR="00C949C5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三絲湯</w:t>
            </w:r>
          </w:p>
        </w:tc>
        <w:tc>
          <w:tcPr>
            <w:tcW w:w="1842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5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0.35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6.1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785</w:t>
            </w:r>
          </w:p>
        </w:tc>
      </w:tr>
      <w:tr w:rsidR="00C949C5" w:rsidRPr="00AD3EB3" w:rsidTr="00AC717C">
        <w:trPr>
          <w:trHeight w:val="555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</w:tcPr>
          <w:p w:rsidR="00C949C5" w:rsidRPr="00AD3EB3" w:rsidRDefault="00C949C5" w:rsidP="00AD3E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949C5" w:rsidRPr="00AD3EB3" w:rsidRDefault="00C949C5" w:rsidP="00AD3EB3"/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2" w:type="dxa"/>
          </w:tcPr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C949C5" w:rsidRPr="00AD3EB3" w:rsidTr="00AC717C">
        <w:trPr>
          <w:trHeight w:val="394"/>
        </w:trPr>
        <w:tc>
          <w:tcPr>
            <w:tcW w:w="534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E1FFE1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E1FFE1"/>
          </w:tcPr>
          <w:p w:rsidR="00C949C5" w:rsidRPr="00AD3EB3" w:rsidRDefault="00C949C5" w:rsidP="00AD3EB3"/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1FFE1"/>
          </w:tcPr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E1FFE1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C949C5" w:rsidRPr="00AD3EB3" w:rsidTr="00AC717C">
        <w:trPr>
          <w:trHeight w:val="1689"/>
        </w:trPr>
        <w:tc>
          <w:tcPr>
            <w:tcW w:w="534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40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FFEBFF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FFEBFF"/>
          </w:tcPr>
          <w:p w:rsidR="00C949C5" w:rsidRPr="00AD3EB3" w:rsidRDefault="00C949C5" w:rsidP="00AD3EB3"/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FFEBFF"/>
          </w:tcPr>
          <w:p w:rsidR="00C949C5" w:rsidRPr="00AD3EB3" w:rsidRDefault="00C949C5" w:rsidP="00AD3EB3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FFEBFF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C949C5" w:rsidRPr="00AD3EB3" w:rsidTr="00AC717C">
        <w:trPr>
          <w:trHeight w:val="1559"/>
        </w:trPr>
        <w:tc>
          <w:tcPr>
            <w:tcW w:w="534" w:type="dxa"/>
            <w:vAlign w:val="center"/>
          </w:tcPr>
          <w:p w:rsidR="00C949C5" w:rsidRPr="00AD3EB3" w:rsidRDefault="00C949C5" w:rsidP="00AD3EB3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7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</w:tcPr>
          <w:p w:rsidR="00C949C5" w:rsidRPr="00AD3EB3" w:rsidRDefault="00C949C5" w:rsidP="00AD3EB3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949C5" w:rsidRPr="00AD3EB3" w:rsidRDefault="00C949C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949C5" w:rsidRPr="00AD3EB3" w:rsidRDefault="00C949C5" w:rsidP="00AD3EB3"/>
        </w:tc>
        <w:tc>
          <w:tcPr>
            <w:tcW w:w="426" w:type="dxa"/>
            <w:vAlign w:val="center"/>
          </w:tcPr>
          <w:p w:rsidR="00C949C5" w:rsidRPr="00AD3EB3" w:rsidRDefault="00C949C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C949C5" w:rsidRPr="00AD3EB3" w:rsidRDefault="00C949C5" w:rsidP="00AD3EB3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C949C5" w:rsidRPr="00AD3EB3" w:rsidRDefault="00C949C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</w:tbl>
    <w:p w:rsidR="00C949C5" w:rsidRDefault="00C949C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949C5" w:rsidRDefault="00C949C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949C5" w:rsidRDefault="00C949C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949C5" w:rsidRDefault="00C949C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949C5" w:rsidRDefault="00C949C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949C5" w:rsidRDefault="00C949C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949C5" w:rsidRDefault="00C949C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949C5" w:rsidRDefault="00C949C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949C5" w:rsidRDefault="00C949C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949C5" w:rsidRDefault="00C949C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949C5" w:rsidRPr="0018483F" w:rsidRDefault="00C949C5" w:rsidP="0018483F">
      <w:pPr>
        <w:widowControl/>
        <w:jc w:val="center"/>
        <w:rPr>
          <w:rFonts w:eastAsia="標楷體"/>
          <w:b/>
          <w:color w:val="FF0000"/>
          <w:sz w:val="22"/>
        </w:rPr>
      </w:pPr>
      <w:r w:rsidRPr="009A65D9">
        <w:rPr>
          <w:rFonts w:eastAsia="標楷體"/>
          <w:b/>
          <w:color w:val="FF0000"/>
          <w:sz w:val="22"/>
        </w:rPr>
        <w:t>104</w:t>
      </w:r>
      <w:r>
        <w:rPr>
          <w:rFonts w:eastAsia="標楷體" w:hint="eastAsia"/>
          <w:b/>
          <w:color w:val="FF0000"/>
          <w:sz w:val="22"/>
        </w:rPr>
        <w:t>學年度國民小</w:t>
      </w:r>
      <w:r w:rsidRPr="009A65D9">
        <w:rPr>
          <w:rFonts w:eastAsia="標楷體" w:hint="eastAsia"/>
          <w:b/>
          <w:color w:val="FF0000"/>
          <w:sz w:val="22"/>
        </w:rPr>
        <w:t>學</w:t>
      </w:r>
      <w:r w:rsidRPr="009A65D9">
        <w:rPr>
          <w:rFonts w:eastAsia="標楷體"/>
          <w:b/>
          <w:color w:val="FF0000"/>
          <w:sz w:val="22"/>
        </w:rPr>
        <w:t>11</w:t>
      </w:r>
      <w:r w:rsidRPr="009A65D9">
        <w:rPr>
          <w:rFonts w:eastAsia="標楷體" w:hint="eastAsia"/>
          <w:b/>
          <w:color w:val="FF0000"/>
          <w:sz w:val="22"/>
        </w:rPr>
        <w:t>月循環菜單（清泉）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450"/>
        <w:gridCol w:w="456"/>
        <w:gridCol w:w="940"/>
        <w:gridCol w:w="781"/>
        <w:gridCol w:w="1140"/>
        <w:gridCol w:w="1636"/>
        <w:gridCol w:w="1312"/>
        <w:gridCol w:w="1799"/>
        <w:gridCol w:w="490"/>
        <w:gridCol w:w="1302"/>
        <w:gridCol w:w="1468"/>
        <w:gridCol w:w="562"/>
        <w:gridCol w:w="559"/>
        <w:gridCol w:w="559"/>
        <w:gridCol w:w="559"/>
        <w:gridCol w:w="559"/>
        <w:gridCol w:w="546"/>
      </w:tblGrid>
      <w:tr w:rsidR="00C949C5" w:rsidRPr="009A65D9" w:rsidTr="00074DF7">
        <w:trPr>
          <w:trHeight w:val="400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144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14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循環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250" w:type="pct"/>
            <w:vAlign w:val="center"/>
          </w:tcPr>
          <w:p w:rsidR="00C949C5" w:rsidRPr="009A65D9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524" w:type="pct"/>
            <w:vAlign w:val="center"/>
          </w:tcPr>
          <w:p w:rsidR="00C949C5" w:rsidRPr="009A65D9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576" w:type="pct"/>
            <w:vAlign w:val="center"/>
          </w:tcPr>
          <w:p w:rsidR="00C949C5" w:rsidRPr="009A65D9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157" w:type="pct"/>
            <w:vAlign w:val="center"/>
          </w:tcPr>
          <w:p w:rsidR="00C949C5" w:rsidRPr="009A65D9" w:rsidRDefault="00C949C5" w:rsidP="009548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470" w:type="pct"/>
            <w:vAlign w:val="center"/>
          </w:tcPr>
          <w:p w:rsidR="00C949C5" w:rsidRPr="009A65D9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180" w:type="pct"/>
            <w:vAlign w:val="center"/>
          </w:tcPr>
          <w:p w:rsidR="00C949C5" w:rsidRPr="009A65D9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全榖根莖類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79" w:type="pct"/>
            <w:vAlign w:val="center"/>
          </w:tcPr>
          <w:p w:rsidR="00C949C5" w:rsidRPr="009A65D9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蔬菜類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79" w:type="pct"/>
            <w:vAlign w:val="center"/>
          </w:tcPr>
          <w:p w:rsidR="00C949C5" w:rsidRPr="009A65D9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豆魚肉蛋類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79" w:type="pct"/>
            <w:vAlign w:val="center"/>
          </w:tcPr>
          <w:p w:rsidR="00C949C5" w:rsidRPr="009A65D9" w:rsidRDefault="00C949C5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油脂堅果種子類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79" w:type="pct"/>
            <w:vAlign w:val="center"/>
          </w:tcPr>
          <w:p w:rsidR="00C949C5" w:rsidRPr="009A65D9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熱量</w:t>
            </w:r>
          </w:p>
        </w:tc>
        <w:tc>
          <w:tcPr>
            <w:tcW w:w="176" w:type="pct"/>
            <w:vAlign w:val="center"/>
          </w:tcPr>
          <w:p w:rsidR="00C949C5" w:rsidRPr="009A65D9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水果</w:t>
            </w:r>
          </w:p>
        </w:tc>
      </w:tr>
      <w:tr w:rsidR="00C949C5" w:rsidRPr="009A65D9" w:rsidTr="00074DF7">
        <w:trPr>
          <w:trHeight w:val="358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11/2</w:t>
            </w:r>
          </w:p>
        </w:tc>
        <w:tc>
          <w:tcPr>
            <w:tcW w:w="144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4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M1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時瓜燒肉</w:t>
            </w:r>
          </w:p>
        </w:tc>
        <w:tc>
          <w:tcPr>
            <w:tcW w:w="52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玉米三色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梅干肉絲湯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梅乾菜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673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949C5" w:rsidRPr="009A65D9" w:rsidTr="00074DF7">
        <w:trPr>
          <w:trHeight w:val="360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11/3</w:t>
            </w:r>
          </w:p>
        </w:tc>
        <w:tc>
          <w:tcPr>
            <w:tcW w:w="144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M2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949C5" w:rsidRPr="00B10865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美味大雞腿</w:t>
            </w:r>
          </w:p>
        </w:tc>
        <w:tc>
          <w:tcPr>
            <w:tcW w:w="524" w:type="pct"/>
          </w:tcPr>
          <w:p w:rsidR="00C949C5" w:rsidRPr="00B10865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 w:val="18"/>
                <w:szCs w:val="18"/>
              </w:rPr>
              <w:t>大雞腿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咖哩洋芋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咖哩粉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金菇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肉絲湯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628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949C5" w:rsidRPr="009A65D9" w:rsidTr="00074DF7">
        <w:trPr>
          <w:trHeight w:val="451"/>
        </w:trPr>
        <w:tc>
          <w:tcPr>
            <w:tcW w:w="159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11/4</w:t>
            </w:r>
          </w:p>
        </w:tc>
        <w:tc>
          <w:tcPr>
            <w:tcW w:w="144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46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M3</w:t>
            </w:r>
          </w:p>
        </w:tc>
        <w:tc>
          <w:tcPr>
            <w:tcW w:w="301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250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黑糯米</w:t>
            </w:r>
          </w:p>
        </w:tc>
        <w:tc>
          <w:tcPr>
            <w:tcW w:w="365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回鍋肉片</w:t>
            </w:r>
          </w:p>
        </w:tc>
        <w:tc>
          <w:tcPr>
            <w:tcW w:w="524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420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海結豆乾</w:t>
            </w:r>
          </w:p>
        </w:tc>
        <w:tc>
          <w:tcPr>
            <w:tcW w:w="576" w:type="pct"/>
            <w:shd w:val="clear" w:color="auto" w:fill="E1FFE1"/>
          </w:tcPr>
          <w:p w:rsidR="00C949C5" w:rsidRPr="009A65D9" w:rsidRDefault="00C949C5" w:rsidP="009548D6">
            <w:pPr>
              <w:spacing w:line="2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豆乾</w:t>
            </w:r>
          </w:p>
        </w:tc>
        <w:tc>
          <w:tcPr>
            <w:tcW w:w="157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仙草蜜</w:t>
            </w:r>
          </w:p>
        </w:tc>
        <w:tc>
          <w:tcPr>
            <w:tcW w:w="470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仙草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80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654</w:t>
            </w:r>
          </w:p>
        </w:tc>
        <w:tc>
          <w:tcPr>
            <w:tcW w:w="176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949C5" w:rsidRPr="009A65D9" w:rsidTr="00074DF7">
        <w:trPr>
          <w:trHeight w:val="564"/>
        </w:trPr>
        <w:tc>
          <w:tcPr>
            <w:tcW w:w="159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11/5</w:t>
            </w:r>
          </w:p>
        </w:tc>
        <w:tc>
          <w:tcPr>
            <w:tcW w:w="144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46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M4</w:t>
            </w:r>
          </w:p>
        </w:tc>
        <w:tc>
          <w:tcPr>
            <w:tcW w:w="301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炊粉特餐</w:t>
            </w:r>
          </w:p>
        </w:tc>
        <w:tc>
          <w:tcPr>
            <w:tcW w:w="250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濕炊粉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油蔥酥</w:t>
            </w:r>
          </w:p>
        </w:tc>
        <w:tc>
          <w:tcPr>
            <w:tcW w:w="365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柳葉魚</w:t>
            </w:r>
          </w:p>
        </w:tc>
        <w:tc>
          <w:tcPr>
            <w:tcW w:w="524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柳葉魚</w:t>
            </w:r>
          </w:p>
        </w:tc>
        <w:tc>
          <w:tcPr>
            <w:tcW w:w="420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肉燥四寶</w:t>
            </w:r>
          </w:p>
        </w:tc>
        <w:tc>
          <w:tcPr>
            <w:tcW w:w="576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紅蘿蔔芹菜</w:t>
            </w:r>
          </w:p>
        </w:tc>
        <w:tc>
          <w:tcPr>
            <w:tcW w:w="157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肉絲羹湯</w:t>
            </w:r>
          </w:p>
        </w:tc>
        <w:tc>
          <w:tcPr>
            <w:tcW w:w="470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筍絲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80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2.1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679</w:t>
            </w:r>
          </w:p>
        </w:tc>
        <w:tc>
          <w:tcPr>
            <w:tcW w:w="176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949C5" w:rsidRPr="009A65D9" w:rsidTr="00074DF7">
        <w:trPr>
          <w:trHeight w:val="345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11/6</w:t>
            </w:r>
          </w:p>
        </w:tc>
        <w:tc>
          <w:tcPr>
            <w:tcW w:w="144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4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M5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茄汁肉絲</w:t>
            </w:r>
          </w:p>
        </w:tc>
        <w:tc>
          <w:tcPr>
            <w:tcW w:w="52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青椒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鮮菇豆腐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鮮菇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青豆仁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時蔬小魚湯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小魚乾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5.1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703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V</w:t>
            </w:r>
          </w:p>
        </w:tc>
      </w:tr>
      <w:tr w:rsidR="00C949C5" w:rsidRPr="009A65D9" w:rsidTr="00074DF7">
        <w:trPr>
          <w:trHeight w:val="275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11/9</w:t>
            </w:r>
          </w:p>
        </w:tc>
        <w:tc>
          <w:tcPr>
            <w:tcW w:w="144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4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N1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香菇肉燥</w:t>
            </w:r>
          </w:p>
        </w:tc>
        <w:tc>
          <w:tcPr>
            <w:tcW w:w="52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豆薯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乾紫菜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5.1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1.8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665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949C5" w:rsidRPr="009A65D9" w:rsidTr="00074DF7">
        <w:trPr>
          <w:trHeight w:val="285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11/10</w:t>
            </w:r>
          </w:p>
        </w:tc>
        <w:tc>
          <w:tcPr>
            <w:tcW w:w="144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N2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美味翅小腿</w:t>
            </w:r>
          </w:p>
        </w:tc>
        <w:tc>
          <w:tcPr>
            <w:tcW w:w="52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翅小腿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魚香凍腐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薑絲冬瓜湯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大骨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2.1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630</w:t>
            </w:r>
          </w:p>
        </w:tc>
        <w:tc>
          <w:tcPr>
            <w:tcW w:w="17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V</w:t>
            </w:r>
          </w:p>
        </w:tc>
      </w:tr>
      <w:tr w:rsidR="00C949C5" w:rsidRPr="009A65D9" w:rsidTr="00074DF7">
        <w:trPr>
          <w:trHeight w:val="267"/>
        </w:trPr>
        <w:tc>
          <w:tcPr>
            <w:tcW w:w="159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11/11</w:t>
            </w:r>
          </w:p>
        </w:tc>
        <w:tc>
          <w:tcPr>
            <w:tcW w:w="144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46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N3</w:t>
            </w:r>
          </w:p>
        </w:tc>
        <w:tc>
          <w:tcPr>
            <w:tcW w:w="301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250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燕麥</w:t>
            </w:r>
          </w:p>
        </w:tc>
        <w:tc>
          <w:tcPr>
            <w:tcW w:w="365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蕃茄炒蛋</w:t>
            </w:r>
          </w:p>
        </w:tc>
        <w:tc>
          <w:tcPr>
            <w:tcW w:w="524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</w:p>
        </w:tc>
        <w:tc>
          <w:tcPr>
            <w:tcW w:w="420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銀蘿肉丁</w:t>
            </w:r>
          </w:p>
        </w:tc>
        <w:tc>
          <w:tcPr>
            <w:tcW w:w="576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紅蘿蔔薑</w:t>
            </w:r>
          </w:p>
        </w:tc>
        <w:tc>
          <w:tcPr>
            <w:tcW w:w="157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麥仁湯</w:t>
            </w:r>
          </w:p>
        </w:tc>
        <w:tc>
          <w:tcPr>
            <w:tcW w:w="470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麥仁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冬瓜糖磚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80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5.4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717</w:t>
            </w:r>
          </w:p>
        </w:tc>
        <w:tc>
          <w:tcPr>
            <w:tcW w:w="176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C949C5" w:rsidRPr="009A65D9" w:rsidTr="00074DF7">
        <w:trPr>
          <w:trHeight w:val="315"/>
        </w:trPr>
        <w:tc>
          <w:tcPr>
            <w:tcW w:w="159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11/12</w:t>
            </w:r>
          </w:p>
        </w:tc>
        <w:tc>
          <w:tcPr>
            <w:tcW w:w="144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46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N4</w:t>
            </w:r>
          </w:p>
        </w:tc>
        <w:tc>
          <w:tcPr>
            <w:tcW w:w="301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炒飯特餐</w:t>
            </w:r>
          </w:p>
        </w:tc>
        <w:tc>
          <w:tcPr>
            <w:tcW w:w="250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醬汁</w:t>
            </w:r>
          </w:p>
        </w:tc>
        <w:tc>
          <w:tcPr>
            <w:tcW w:w="365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香酥魚條</w:t>
            </w:r>
          </w:p>
        </w:tc>
        <w:tc>
          <w:tcPr>
            <w:tcW w:w="524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魚條</w:t>
            </w:r>
          </w:p>
        </w:tc>
        <w:tc>
          <w:tcPr>
            <w:tcW w:w="420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什錦肉末</w:t>
            </w:r>
          </w:p>
        </w:tc>
        <w:tc>
          <w:tcPr>
            <w:tcW w:w="576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彩椒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</w:p>
        </w:tc>
        <w:tc>
          <w:tcPr>
            <w:tcW w:w="157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時蔬肉絲湯</w:t>
            </w:r>
          </w:p>
        </w:tc>
        <w:tc>
          <w:tcPr>
            <w:tcW w:w="470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180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690</w:t>
            </w:r>
          </w:p>
        </w:tc>
        <w:tc>
          <w:tcPr>
            <w:tcW w:w="176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949C5" w:rsidRPr="009A65D9" w:rsidTr="00074DF7">
        <w:trPr>
          <w:trHeight w:val="360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11/13</w:t>
            </w:r>
          </w:p>
        </w:tc>
        <w:tc>
          <w:tcPr>
            <w:tcW w:w="144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4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N5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條瓜燒雞</w:t>
            </w:r>
          </w:p>
        </w:tc>
        <w:tc>
          <w:tcPr>
            <w:tcW w:w="52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條瓜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香拌季豆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季結豆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706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949C5" w:rsidRPr="009A65D9" w:rsidTr="00074DF7">
        <w:trPr>
          <w:trHeight w:val="354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11/16</w:t>
            </w:r>
          </w:p>
        </w:tc>
        <w:tc>
          <w:tcPr>
            <w:tcW w:w="14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4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O1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打拋豬</w:t>
            </w:r>
          </w:p>
        </w:tc>
        <w:tc>
          <w:tcPr>
            <w:tcW w:w="52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13" w:hangingChars="67" w:hanging="12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沙茶寬粉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粉皮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蕃茄蛋花湯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685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949C5" w:rsidRPr="009A65D9" w:rsidTr="00074DF7">
        <w:trPr>
          <w:trHeight w:val="412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11/17</w:t>
            </w:r>
          </w:p>
        </w:tc>
        <w:tc>
          <w:tcPr>
            <w:tcW w:w="14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O2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949C5" w:rsidRPr="00B10865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香滷腿排</w:t>
            </w:r>
          </w:p>
        </w:tc>
        <w:tc>
          <w:tcPr>
            <w:tcW w:w="524" w:type="pct"/>
          </w:tcPr>
          <w:p w:rsidR="00C949C5" w:rsidRPr="00B10865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 w:val="18"/>
                <w:szCs w:val="18"/>
              </w:rPr>
              <w:t>腿排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關東煮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玉米段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三絲湯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榨菜絲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631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949C5" w:rsidRPr="009A65D9" w:rsidTr="00074DF7">
        <w:trPr>
          <w:trHeight w:val="405"/>
        </w:trPr>
        <w:tc>
          <w:tcPr>
            <w:tcW w:w="159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11/18</w:t>
            </w:r>
          </w:p>
        </w:tc>
        <w:tc>
          <w:tcPr>
            <w:tcW w:w="144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46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O3</w:t>
            </w:r>
          </w:p>
        </w:tc>
        <w:tc>
          <w:tcPr>
            <w:tcW w:w="301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芝麻飯</w:t>
            </w:r>
          </w:p>
        </w:tc>
        <w:tc>
          <w:tcPr>
            <w:tcW w:w="250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黑芝麻</w:t>
            </w:r>
          </w:p>
        </w:tc>
        <w:tc>
          <w:tcPr>
            <w:tcW w:w="365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咖哩肉丁</w:t>
            </w:r>
          </w:p>
        </w:tc>
        <w:tc>
          <w:tcPr>
            <w:tcW w:w="524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小肉丁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咖哩粉</w:t>
            </w:r>
          </w:p>
        </w:tc>
        <w:tc>
          <w:tcPr>
            <w:tcW w:w="420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什錦炒蛋</w:t>
            </w:r>
          </w:p>
        </w:tc>
        <w:tc>
          <w:tcPr>
            <w:tcW w:w="576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韭菜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157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E1FFE1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枸杞銀耳湯</w:t>
            </w:r>
          </w:p>
        </w:tc>
        <w:tc>
          <w:tcPr>
            <w:tcW w:w="470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濕白木耳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糖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枸杞</w:t>
            </w:r>
          </w:p>
        </w:tc>
        <w:tc>
          <w:tcPr>
            <w:tcW w:w="180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680</w:t>
            </w:r>
          </w:p>
        </w:tc>
        <w:tc>
          <w:tcPr>
            <w:tcW w:w="176" w:type="pct"/>
            <w:shd w:val="clear" w:color="auto" w:fill="E1FFE1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949C5" w:rsidRPr="009A65D9" w:rsidTr="00074DF7">
        <w:trPr>
          <w:trHeight w:val="261"/>
        </w:trPr>
        <w:tc>
          <w:tcPr>
            <w:tcW w:w="159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11/19</w:t>
            </w:r>
          </w:p>
        </w:tc>
        <w:tc>
          <w:tcPr>
            <w:tcW w:w="144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46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O4</w:t>
            </w:r>
          </w:p>
        </w:tc>
        <w:tc>
          <w:tcPr>
            <w:tcW w:w="301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義式特餐</w:t>
            </w:r>
          </w:p>
        </w:tc>
        <w:tc>
          <w:tcPr>
            <w:tcW w:w="250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65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柳葉魚</w:t>
            </w:r>
          </w:p>
        </w:tc>
        <w:tc>
          <w:tcPr>
            <w:tcW w:w="524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柳葉魚</w:t>
            </w:r>
          </w:p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義大利肉醬</w:t>
            </w:r>
          </w:p>
        </w:tc>
        <w:tc>
          <w:tcPr>
            <w:tcW w:w="576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紅蘿蔔蕃茄醬</w:t>
            </w:r>
          </w:p>
        </w:tc>
        <w:tc>
          <w:tcPr>
            <w:tcW w:w="157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EBFF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鄉村濃湯</w:t>
            </w:r>
          </w:p>
        </w:tc>
        <w:tc>
          <w:tcPr>
            <w:tcW w:w="470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80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2.3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3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695</w:t>
            </w:r>
          </w:p>
        </w:tc>
        <w:tc>
          <w:tcPr>
            <w:tcW w:w="176" w:type="pct"/>
            <w:shd w:val="clear" w:color="auto" w:fill="FFEBFF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949C5" w:rsidRPr="009A65D9" w:rsidTr="00074DF7">
        <w:trPr>
          <w:trHeight w:val="269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11/20</w:t>
            </w:r>
          </w:p>
        </w:tc>
        <w:tc>
          <w:tcPr>
            <w:tcW w:w="14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4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O5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黑椒肉柳</w:t>
            </w:r>
          </w:p>
        </w:tc>
        <w:tc>
          <w:tcPr>
            <w:tcW w:w="52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豬柳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黑胡椒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雪蓮瓜片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雪蓮子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白玉雞湯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684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949C5" w:rsidRPr="009A65D9" w:rsidTr="00074DF7">
        <w:trPr>
          <w:trHeight w:val="358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11/23</w:t>
            </w:r>
          </w:p>
        </w:tc>
        <w:tc>
          <w:tcPr>
            <w:tcW w:w="144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4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P1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沙茶肉片</w:t>
            </w:r>
          </w:p>
        </w:tc>
        <w:tc>
          <w:tcPr>
            <w:tcW w:w="52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筍片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沙茶醬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芹香肉絲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西芹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金茸海裙湯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薑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2.7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643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949C5" w:rsidRPr="009A65D9" w:rsidTr="00074DF7">
        <w:trPr>
          <w:trHeight w:val="480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11/24</w:t>
            </w:r>
          </w:p>
        </w:tc>
        <w:tc>
          <w:tcPr>
            <w:tcW w:w="144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14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P2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香滷雞翅</w:t>
            </w:r>
          </w:p>
        </w:tc>
        <w:tc>
          <w:tcPr>
            <w:tcW w:w="52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生雞翅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時瓜絞肉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時瓜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絞肉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羅宋湯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大骨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2.7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654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949C5" w:rsidRPr="009A65D9" w:rsidTr="00074DF7">
        <w:trPr>
          <w:trHeight w:val="293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11/25</w:t>
            </w:r>
          </w:p>
        </w:tc>
        <w:tc>
          <w:tcPr>
            <w:tcW w:w="144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14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P3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小米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海結肉丁</w:t>
            </w:r>
          </w:p>
        </w:tc>
        <w:tc>
          <w:tcPr>
            <w:tcW w:w="52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肉丁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海帶結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薑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菜脯蛋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菜脯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地瓜甜湯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662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949C5" w:rsidRPr="009A65D9" w:rsidTr="00074DF7">
        <w:trPr>
          <w:trHeight w:val="396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11/26</w:t>
            </w:r>
          </w:p>
        </w:tc>
        <w:tc>
          <w:tcPr>
            <w:tcW w:w="144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14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P4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拌麵特餐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45" w:left="-108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濕麵條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酸菜肉片</w:t>
            </w:r>
          </w:p>
        </w:tc>
        <w:tc>
          <w:tcPr>
            <w:tcW w:w="52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肉片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酸菜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炒四色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時蔬蛋花湯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2.9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703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949C5" w:rsidRPr="009A65D9" w:rsidTr="00074DF7">
        <w:trPr>
          <w:trHeight w:val="291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11/27</w:t>
            </w:r>
          </w:p>
        </w:tc>
        <w:tc>
          <w:tcPr>
            <w:tcW w:w="144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4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P5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宮保雞丁</w:t>
            </w:r>
          </w:p>
        </w:tc>
        <w:tc>
          <w:tcPr>
            <w:tcW w:w="52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紅蘿蔔油花生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田園燉蔬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青花椰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鮮菇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655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  <w:t>V</w:t>
            </w:r>
          </w:p>
        </w:tc>
      </w:tr>
      <w:tr w:rsidR="00C949C5" w:rsidRPr="009A65D9" w:rsidTr="00074DF7">
        <w:trPr>
          <w:trHeight w:val="382"/>
        </w:trPr>
        <w:tc>
          <w:tcPr>
            <w:tcW w:w="159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11/30</w:t>
            </w:r>
          </w:p>
        </w:tc>
        <w:tc>
          <w:tcPr>
            <w:tcW w:w="144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46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Q1</w:t>
            </w:r>
          </w:p>
        </w:tc>
        <w:tc>
          <w:tcPr>
            <w:tcW w:w="301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地瓜燒肉</w:t>
            </w:r>
          </w:p>
        </w:tc>
        <w:tc>
          <w:tcPr>
            <w:tcW w:w="524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</w:p>
          <w:p w:rsidR="00C949C5" w:rsidRPr="009A65D9" w:rsidRDefault="00C949C5" w:rsidP="009548D6">
            <w:pPr>
              <w:spacing w:line="2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腐皮白菜</w:t>
            </w:r>
          </w:p>
        </w:tc>
        <w:tc>
          <w:tcPr>
            <w:tcW w:w="5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大白菜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腐皮</w:t>
            </w:r>
          </w:p>
        </w:tc>
        <w:tc>
          <w:tcPr>
            <w:tcW w:w="157" w:type="pct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949C5" w:rsidRPr="009A65D9" w:rsidRDefault="00C949C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三絲湯</w:t>
            </w:r>
          </w:p>
        </w:tc>
        <w:tc>
          <w:tcPr>
            <w:tcW w:w="470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</w:p>
        </w:tc>
        <w:tc>
          <w:tcPr>
            <w:tcW w:w="180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5.3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1.8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179" w:type="pct"/>
            <w:vAlign w:val="center"/>
          </w:tcPr>
          <w:p w:rsidR="00C949C5" w:rsidRPr="000C7146" w:rsidRDefault="00C949C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673</w:t>
            </w:r>
          </w:p>
        </w:tc>
        <w:tc>
          <w:tcPr>
            <w:tcW w:w="176" w:type="pct"/>
          </w:tcPr>
          <w:p w:rsidR="00C949C5" w:rsidRPr="009A65D9" w:rsidRDefault="00C949C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</w:tbl>
    <w:p w:rsidR="00C949C5" w:rsidRDefault="00C949C5" w:rsidP="001E6698">
      <w:pPr>
        <w:rPr>
          <w:color w:val="FF0000"/>
          <w:sz w:val="20"/>
          <w:szCs w:val="20"/>
        </w:rPr>
      </w:pPr>
      <w:r w:rsidRPr="009A65D9">
        <w:rPr>
          <w:rFonts w:hint="eastAsia"/>
          <w:color w:val="FF0000"/>
          <w:sz w:val="20"/>
          <w:szCs w:val="20"/>
        </w:rPr>
        <w:t>說明：</w:t>
      </w:r>
      <w:r w:rsidRPr="009A65D9">
        <w:rPr>
          <w:color w:val="FF0000"/>
          <w:sz w:val="20"/>
          <w:szCs w:val="20"/>
        </w:rPr>
        <w:t>1.</w:t>
      </w:r>
      <w:r w:rsidRPr="009A65D9">
        <w:rPr>
          <w:rFonts w:hint="eastAsia"/>
          <w:color w:val="FF0000"/>
          <w:sz w:val="20"/>
          <w:szCs w:val="20"/>
        </w:rPr>
        <w:t>為符合每月第一周的周二吃大雞腿，故將</w:t>
      </w:r>
      <w:r>
        <w:rPr>
          <w:color w:val="FF0000"/>
          <w:sz w:val="20"/>
          <w:szCs w:val="20"/>
        </w:rPr>
        <w:t>M</w:t>
      </w:r>
      <w:r w:rsidRPr="009A65D9">
        <w:rPr>
          <w:color w:val="FF0000"/>
          <w:sz w:val="20"/>
          <w:szCs w:val="20"/>
        </w:rPr>
        <w:t>2</w:t>
      </w:r>
      <w:r>
        <w:rPr>
          <w:rFonts w:hint="eastAsia"/>
          <w:color w:val="FF0000"/>
          <w:sz w:val="20"/>
          <w:szCs w:val="20"/>
        </w:rPr>
        <w:t>「</w:t>
      </w:r>
      <w:r w:rsidRPr="00AD3EB3">
        <w:rPr>
          <w:rFonts w:hint="eastAsia"/>
          <w:color w:val="FF0000"/>
          <w:sz w:val="20"/>
          <w:szCs w:val="20"/>
        </w:rPr>
        <w:t>香滷腿排</w:t>
      </w:r>
      <w:r>
        <w:rPr>
          <w:rFonts w:hint="eastAsia"/>
          <w:color w:val="FF0000"/>
          <w:sz w:val="20"/>
          <w:szCs w:val="20"/>
        </w:rPr>
        <w:t>」跟</w:t>
      </w:r>
      <w:r>
        <w:rPr>
          <w:color w:val="FF0000"/>
          <w:sz w:val="20"/>
          <w:szCs w:val="20"/>
        </w:rPr>
        <w:t>O2</w:t>
      </w:r>
      <w:r>
        <w:rPr>
          <w:rFonts w:hint="eastAsia"/>
          <w:color w:val="FF0000"/>
          <w:sz w:val="20"/>
          <w:szCs w:val="20"/>
        </w:rPr>
        <w:t>「</w:t>
      </w:r>
      <w:r w:rsidRPr="009A65D9">
        <w:rPr>
          <w:rFonts w:hint="eastAsia"/>
          <w:color w:val="FF0000"/>
          <w:sz w:val="20"/>
          <w:szCs w:val="20"/>
        </w:rPr>
        <w:t>美味大雞腿</w:t>
      </w:r>
      <w:r>
        <w:rPr>
          <w:rFonts w:hint="eastAsia"/>
          <w:color w:val="FF0000"/>
          <w:sz w:val="20"/>
          <w:szCs w:val="20"/>
        </w:rPr>
        <w:t>」對調</w:t>
      </w:r>
      <w:r w:rsidRPr="009A65D9">
        <w:rPr>
          <w:rFonts w:hint="eastAsia"/>
          <w:color w:val="FF0000"/>
          <w:sz w:val="20"/>
          <w:szCs w:val="20"/>
        </w:rPr>
        <w:t>。</w:t>
      </w:r>
    </w:p>
    <w:p w:rsidR="00C949C5" w:rsidRPr="00AD3EB3" w:rsidRDefault="00C949C5" w:rsidP="00D52CF5">
      <w:pPr>
        <w:widowControl/>
        <w:rPr>
          <w:rFonts w:ascii="標楷體" w:eastAsia="標楷體" w:hAnsi="標楷體"/>
          <w:bCs/>
        </w:rPr>
      </w:pPr>
      <w:r w:rsidRPr="00AD3EB3">
        <w:rPr>
          <w:rFonts w:eastAsia="標楷體"/>
          <w:b/>
          <w:color w:val="FF0000"/>
        </w:rPr>
        <w:t>M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949C5" w:rsidRPr="00AD3EB3" w:rsidRDefault="00C949C5" w:rsidP="00D52CF5">
      <w:pPr>
        <w:widowControl/>
        <w:rPr>
          <w:rFonts w:eastAsia="標楷體"/>
          <w:b/>
          <w:color w:val="FF0000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7"/>
        <w:gridCol w:w="1597"/>
        <w:gridCol w:w="425"/>
        <w:gridCol w:w="1701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949C5" w:rsidRPr="00AD3EB3" w:rsidTr="009548D6">
        <w:tc>
          <w:tcPr>
            <w:tcW w:w="534" w:type="dxa"/>
            <w:vAlign w:val="center"/>
          </w:tcPr>
          <w:p w:rsidR="00C949C5" w:rsidRPr="00AD3EB3" w:rsidRDefault="00C949C5" w:rsidP="009548D6">
            <w:pPr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949C5" w:rsidRPr="00AD3EB3" w:rsidTr="009548D6">
        <w:trPr>
          <w:trHeight w:val="1264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M1</w:t>
            </w:r>
          </w:p>
        </w:tc>
        <w:tc>
          <w:tcPr>
            <w:tcW w:w="38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97" w:type="dxa"/>
          </w:tcPr>
          <w:p w:rsidR="00C949C5" w:rsidRPr="004661B4" w:rsidRDefault="00C949C5" w:rsidP="009548D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8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糙米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1.4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</w:tc>
        <w:tc>
          <w:tcPr>
            <w:tcW w:w="425" w:type="dxa"/>
            <w:vAlign w:val="center"/>
          </w:tcPr>
          <w:p w:rsidR="00C949C5" w:rsidRPr="00AD3EB3" w:rsidRDefault="00C949C5" w:rsidP="009548D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時瓜燒肉</w:t>
            </w: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玉米三色</w:t>
            </w: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AD3EB3">
              <w:rPr>
                <w:rFonts w:ascii="標楷體" w:eastAsia="標楷體" w:hAnsi="標楷體" w:cs="新細明體"/>
                <w:szCs w:val="24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梅干肉絲湯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梅干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5.2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673</w:t>
            </w:r>
          </w:p>
        </w:tc>
      </w:tr>
      <w:tr w:rsidR="00C949C5" w:rsidRPr="00AD3EB3" w:rsidTr="009548D6">
        <w:trPr>
          <w:trHeight w:val="1415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M2</w:t>
            </w:r>
          </w:p>
        </w:tc>
        <w:tc>
          <w:tcPr>
            <w:tcW w:w="38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97" w:type="dxa"/>
          </w:tcPr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C949C5" w:rsidRPr="00B10865" w:rsidRDefault="00C949C5" w:rsidP="000F272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大雞腿</w:t>
            </w:r>
          </w:p>
        </w:tc>
        <w:tc>
          <w:tcPr>
            <w:tcW w:w="1701" w:type="dxa"/>
          </w:tcPr>
          <w:p w:rsidR="00C949C5" w:rsidRPr="00B10865" w:rsidRDefault="00C949C5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骨腿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100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支</w:t>
            </w:r>
          </w:p>
          <w:p w:rsidR="00C949C5" w:rsidRPr="00B10865" w:rsidRDefault="00C949C5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(150g/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支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)</w:t>
            </w:r>
          </w:p>
          <w:p w:rsidR="00C949C5" w:rsidRPr="00B10865" w:rsidRDefault="00C949C5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薑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10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AD3EB3">
              <w:rPr>
                <w:rFonts w:ascii="標楷體" w:eastAsia="標楷體" w:hAnsi="標楷體" w:cs="新細明體"/>
                <w:szCs w:val="24"/>
              </w:rPr>
              <w:t>6.3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708" w:type="dxa"/>
          </w:tcPr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金菇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肉絲湯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0.35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628</w:t>
            </w:r>
          </w:p>
        </w:tc>
      </w:tr>
      <w:tr w:rsidR="00C949C5" w:rsidRPr="00AD3EB3" w:rsidTr="009548D6">
        <w:trPr>
          <w:trHeight w:val="1256"/>
        </w:trPr>
        <w:tc>
          <w:tcPr>
            <w:tcW w:w="534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M3</w:t>
            </w:r>
          </w:p>
        </w:tc>
        <w:tc>
          <w:tcPr>
            <w:tcW w:w="387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紫米飯</w:t>
            </w:r>
          </w:p>
        </w:tc>
        <w:tc>
          <w:tcPr>
            <w:tcW w:w="1597" w:type="dxa"/>
            <w:shd w:val="clear" w:color="auto" w:fill="E1FFE1"/>
          </w:tcPr>
          <w:p w:rsidR="00C949C5" w:rsidRPr="001E7D47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黑糯米</w:t>
            </w:r>
            <w:r w:rsidRPr="001E7D47">
              <w:rPr>
                <w:rFonts w:ascii="標楷體" w:eastAsia="標楷體" w:hAnsi="標楷體" w:cs="新細明體"/>
                <w:szCs w:val="24"/>
              </w:rPr>
              <w:t>0.4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回鍋肉片</w:t>
            </w:r>
          </w:p>
        </w:tc>
        <w:tc>
          <w:tcPr>
            <w:tcW w:w="1701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青椒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海結豆乾</w:t>
            </w:r>
          </w:p>
        </w:tc>
        <w:tc>
          <w:tcPr>
            <w:tcW w:w="1701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海帶結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豆乾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  <w:shd w:val="clear" w:color="auto" w:fill="E1FFE1"/>
          </w:tcPr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1842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仙草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654</w:t>
            </w:r>
          </w:p>
        </w:tc>
      </w:tr>
      <w:tr w:rsidR="00C949C5" w:rsidRPr="00AD3EB3" w:rsidTr="009548D6">
        <w:trPr>
          <w:trHeight w:val="1124"/>
        </w:trPr>
        <w:tc>
          <w:tcPr>
            <w:tcW w:w="534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M4</w:t>
            </w:r>
          </w:p>
        </w:tc>
        <w:tc>
          <w:tcPr>
            <w:tcW w:w="387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炊粉特餐</w:t>
            </w:r>
          </w:p>
        </w:tc>
        <w:tc>
          <w:tcPr>
            <w:tcW w:w="1597" w:type="dxa"/>
            <w:shd w:val="clear" w:color="auto" w:fill="FFEBFF"/>
          </w:tcPr>
          <w:p w:rsidR="00C949C5" w:rsidRPr="001E7D47" w:rsidRDefault="00C949C5" w:rsidP="009548D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濕炊粉</w:t>
            </w:r>
            <w:r>
              <w:rPr>
                <w:rFonts w:ascii="標楷體" w:eastAsia="標楷體" w:hAnsi="標楷體" w:cs="新細明體"/>
                <w:szCs w:val="24"/>
              </w:rPr>
              <w:t>15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油蔥酥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柳葉魚</w:t>
            </w:r>
          </w:p>
        </w:tc>
        <w:tc>
          <w:tcPr>
            <w:tcW w:w="1701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柳葉魚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(65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人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肉燥四寶</w:t>
            </w:r>
          </w:p>
        </w:tc>
        <w:tc>
          <w:tcPr>
            <w:tcW w:w="1701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r w:rsidRPr="00AD3EB3">
              <w:rPr>
                <w:rFonts w:ascii="標楷體" w:eastAsia="標楷體" w:hAnsi="標楷體" w:cs="新細明體"/>
                <w:szCs w:val="24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szCs w:val="24"/>
              </w:rPr>
              <w:t>0.8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r w:rsidRPr="00AD3EB3">
              <w:rPr>
                <w:rFonts w:ascii="標楷體" w:eastAsia="標楷體" w:hAnsi="標楷體" w:cs="新細明體"/>
                <w:szCs w:val="24"/>
              </w:rPr>
              <w:t>0.1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708" w:type="dxa"/>
            <w:shd w:val="clear" w:color="auto" w:fill="FFEBFF"/>
          </w:tcPr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肉絲羹湯</w:t>
            </w:r>
          </w:p>
        </w:tc>
        <w:tc>
          <w:tcPr>
            <w:tcW w:w="1842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筍絲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2.1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679</w:t>
            </w:r>
          </w:p>
        </w:tc>
      </w:tr>
      <w:tr w:rsidR="00C949C5" w:rsidRPr="00AD3EB3" w:rsidTr="009548D6">
        <w:trPr>
          <w:trHeight w:val="1692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M5</w:t>
            </w:r>
          </w:p>
        </w:tc>
        <w:tc>
          <w:tcPr>
            <w:tcW w:w="38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97" w:type="dxa"/>
          </w:tcPr>
          <w:p w:rsidR="00C949C5" w:rsidRPr="001E7D47" w:rsidRDefault="00C949C5" w:rsidP="009548D6">
            <w:pPr>
              <w:snapToGrid w:val="0"/>
              <w:ind w:leftChars="-50" w:left="-46" w:rightChars="-50" w:right="-120" w:hangingChars="31" w:hanging="74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茄汁肉絲</w:t>
            </w: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青椒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鮮菇豆腐</w:t>
            </w: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豆腐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鮮菇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青豆仁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時蔬小魚湯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小魚乾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5.1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703</w:t>
            </w:r>
          </w:p>
        </w:tc>
      </w:tr>
    </w:tbl>
    <w:p w:rsidR="00C949C5" w:rsidRPr="00AD3EB3" w:rsidRDefault="00C949C5" w:rsidP="00D52CF5">
      <w:pPr>
        <w:widowControl/>
        <w:rPr>
          <w:rFonts w:eastAsia="標楷體"/>
          <w:b/>
          <w:color w:val="FF0000"/>
        </w:rPr>
      </w:pPr>
      <w:r w:rsidRPr="00AD3EB3">
        <w:rPr>
          <w:rFonts w:eastAsia="標楷體"/>
          <w:b/>
          <w:color w:val="FF0000"/>
        </w:rPr>
        <w:br w:type="page"/>
        <w:t>N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949C5" w:rsidRPr="00AD3EB3" w:rsidRDefault="00C949C5" w:rsidP="00D52CF5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949C5" w:rsidRPr="00AD3EB3" w:rsidTr="009548D6">
        <w:tc>
          <w:tcPr>
            <w:tcW w:w="534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949C5" w:rsidRPr="00AD3EB3" w:rsidTr="009548D6">
        <w:trPr>
          <w:trHeight w:val="1468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N1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949C5" w:rsidRPr="004661B4" w:rsidRDefault="00C949C5" w:rsidP="009548D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8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糙米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1.4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</w:tc>
        <w:tc>
          <w:tcPr>
            <w:tcW w:w="440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香菇肉燥</w:t>
            </w:r>
          </w:p>
        </w:tc>
        <w:tc>
          <w:tcPr>
            <w:tcW w:w="1686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豆薯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克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西滷菜</w:t>
            </w: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白菜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</w:p>
        </w:tc>
        <w:tc>
          <w:tcPr>
            <w:tcW w:w="708" w:type="dxa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5.1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665</w:t>
            </w:r>
          </w:p>
        </w:tc>
      </w:tr>
      <w:tr w:rsidR="00C949C5" w:rsidRPr="00AD3EB3" w:rsidTr="009548D6">
        <w:trPr>
          <w:trHeight w:val="1477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N2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美味翅小腿</w:t>
            </w:r>
          </w:p>
        </w:tc>
        <w:tc>
          <w:tcPr>
            <w:tcW w:w="1686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翅小腿</w:t>
            </w:r>
            <w:r w:rsidRPr="00AD3EB3">
              <w:rPr>
                <w:rFonts w:ascii="標楷體" w:eastAsia="標楷體" w:hAnsi="標楷體" w:cs="新細明體"/>
                <w:szCs w:val="24"/>
              </w:rPr>
              <w:t>200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支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魚香凍腐</w:t>
            </w: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凍豆腐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0.35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</w:tc>
        <w:tc>
          <w:tcPr>
            <w:tcW w:w="708" w:type="dxa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4C74E7" w:rsidRDefault="00C949C5" w:rsidP="0097237A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C74E7">
              <w:rPr>
                <w:rFonts w:ascii="標楷體" w:eastAsia="標楷體" w:hAnsi="標楷體" w:hint="eastAsia"/>
                <w:color w:val="FF0000"/>
                <w:szCs w:val="24"/>
              </w:rPr>
              <w:t>薑絲冬瓜湯</w:t>
            </w:r>
          </w:p>
        </w:tc>
        <w:tc>
          <w:tcPr>
            <w:tcW w:w="1842" w:type="dxa"/>
          </w:tcPr>
          <w:p w:rsidR="00C949C5" w:rsidRPr="004C74E7" w:rsidRDefault="00C949C5" w:rsidP="0097237A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C74E7">
              <w:rPr>
                <w:rFonts w:ascii="標楷體" w:eastAsia="標楷體" w:hAnsi="標楷體" w:cs="新細明體" w:hint="eastAsia"/>
                <w:color w:val="FF0000"/>
                <w:szCs w:val="24"/>
              </w:rPr>
              <w:t>冬瓜</w:t>
            </w:r>
            <w:r w:rsidRPr="004C74E7">
              <w:rPr>
                <w:rFonts w:ascii="標楷體" w:eastAsia="標楷體" w:hAnsi="標楷體" w:cs="新細明體"/>
                <w:color w:val="FF0000"/>
                <w:szCs w:val="24"/>
              </w:rPr>
              <w:t>4</w:t>
            </w:r>
            <w:r w:rsidRPr="004C74E7">
              <w:rPr>
                <w:rFonts w:ascii="標楷體" w:eastAsia="標楷體" w:hAnsi="標楷體" w:cs="新細明體" w:hint="eastAsia"/>
                <w:color w:val="FF0000"/>
                <w:szCs w:val="24"/>
              </w:rPr>
              <w:t>公斤</w:t>
            </w:r>
          </w:p>
          <w:p w:rsidR="00C949C5" w:rsidRPr="004C74E7" w:rsidRDefault="00C949C5" w:rsidP="0097237A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C74E7">
              <w:rPr>
                <w:rFonts w:ascii="標楷體" w:eastAsia="標楷體" w:hAnsi="標楷體" w:cs="新細明體" w:hint="eastAsia"/>
                <w:color w:val="FF0000"/>
                <w:szCs w:val="24"/>
              </w:rPr>
              <w:t>大骨</w:t>
            </w:r>
            <w:r w:rsidRPr="004C74E7">
              <w:rPr>
                <w:rFonts w:ascii="標楷體" w:eastAsia="標楷體" w:hAnsi="標楷體" w:cs="新細明體"/>
                <w:color w:val="FF0000"/>
                <w:szCs w:val="24"/>
              </w:rPr>
              <w:t>0.6</w:t>
            </w:r>
            <w:r w:rsidRPr="004C74E7">
              <w:rPr>
                <w:rFonts w:ascii="標楷體" w:eastAsia="標楷體" w:hAnsi="標楷體" w:cs="新細明體" w:hint="eastAsia"/>
                <w:color w:val="FF0000"/>
                <w:szCs w:val="24"/>
              </w:rPr>
              <w:t>公斤</w:t>
            </w:r>
          </w:p>
          <w:p w:rsidR="00C949C5" w:rsidRPr="004C74E7" w:rsidRDefault="00C949C5" w:rsidP="0097237A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C74E7">
              <w:rPr>
                <w:rFonts w:ascii="標楷體" w:eastAsia="標楷體" w:hAnsi="標楷體" w:cs="新細明體" w:hint="eastAsia"/>
                <w:color w:val="FF0000"/>
                <w:szCs w:val="24"/>
              </w:rPr>
              <w:t>薑</w:t>
            </w:r>
            <w:r w:rsidRPr="004C74E7">
              <w:rPr>
                <w:rFonts w:ascii="標楷體" w:eastAsia="標楷體" w:hAnsi="標楷體" w:cs="新細明體"/>
                <w:color w:val="FF0000"/>
                <w:szCs w:val="24"/>
              </w:rPr>
              <w:t>10</w:t>
            </w:r>
            <w:r w:rsidRPr="004C74E7">
              <w:rPr>
                <w:rFonts w:ascii="標楷體" w:eastAsia="標楷體" w:hAnsi="標楷體" w:cs="新細明體" w:hint="eastAsia"/>
                <w:color w:val="FF0000"/>
                <w:szCs w:val="24"/>
              </w:rPr>
              <w:t>公克</w:t>
            </w:r>
          </w:p>
          <w:p w:rsidR="00C949C5" w:rsidRPr="004C74E7" w:rsidRDefault="00C949C5" w:rsidP="0097237A">
            <w:pPr>
              <w:ind w:leftChars="-50" w:left="-120" w:rightChars="-50" w:right="-120"/>
              <w:jc w:val="center"/>
              <w:rPr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2.1</w:t>
            </w:r>
          </w:p>
        </w:tc>
        <w:tc>
          <w:tcPr>
            <w:tcW w:w="53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630</w:t>
            </w:r>
          </w:p>
        </w:tc>
      </w:tr>
      <w:tr w:rsidR="00C949C5" w:rsidRPr="00AD3EB3" w:rsidTr="009548D6">
        <w:trPr>
          <w:trHeight w:val="1455"/>
        </w:trPr>
        <w:tc>
          <w:tcPr>
            <w:tcW w:w="534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燕麥飯</w:t>
            </w:r>
          </w:p>
        </w:tc>
        <w:tc>
          <w:tcPr>
            <w:tcW w:w="1557" w:type="dxa"/>
            <w:shd w:val="clear" w:color="auto" w:fill="E1FFE1"/>
          </w:tcPr>
          <w:p w:rsidR="00C949C5" w:rsidRPr="009147E0" w:rsidRDefault="00C949C5" w:rsidP="009548D6">
            <w:pPr>
              <w:snapToGrid w:val="0"/>
              <w:ind w:leftChars="-50" w:left="-120" w:rightChars="-45" w:right="-108"/>
              <w:rPr>
                <w:rFonts w:ascii="標楷體" w:eastAsia="標楷體" w:hAnsi="標楷體" w:cs="新細明體"/>
                <w:szCs w:val="24"/>
              </w:rPr>
            </w:pPr>
            <w:r w:rsidRPr="009147E0"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 w:rsidRPr="009147E0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9147E0">
              <w:rPr>
                <w:rFonts w:ascii="標楷體" w:eastAsia="標楷體" w:hAnsi="標楷體" w:cs="新細明體" w:hint="eastAsia"/>
                <w:szCs w:val="24"/>
              </w:rPr>
              <w:t>燕麥</w:t>
            </w:r>
            <w:r>
              <w:rPr>
                <w:rFonts w:ascii="標楷體" w:eastAsia="標楷體" w:hAnsi="標楷體" w:cs="新細明體"/>
                <w:szCs w:val="24"/>
              </w:rPr>
              <w:t>0</w:t>
            </w:r>
            <w:r w:rsidRPr="009147E0">
              <w:rPr>
                <w:rFonts w:ascii="標楷體" w:eastAsia="標楷體" w:hAnsi="標楷體" w:cs="新細明體"/>
                <w:szCs w:val="24"/>
              </w:rPr>
              <w:t>.4</w:t>
            </w:r>
            <w:r w:rsidRPr="009147E0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蕃茄炒蛋</w:t>
            </w:r>
          </w:p>
        </w:tc>
        <w:tc>
          <w:tcPr>
            <w:tcW w:w="1686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5.5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銀蘿</w:t>
            </w:r>
            <w:r w:rsidRPr="00AD3EB3">
              <w:rPr>
                <w:rFonts w:ascii="標楷體" w:eastAsia="標楷體" w:hAnsi="標楷體" w:hint="eastAsia"/>
                <w:szCs w:val="24"/>
              </w:rPr>
              <w:t>肉丁</w:t>
            </w:r>
          </w:p>
        </w:tc>
        <w:tc>
          <w:tcPr>
            <w:tcW w:w="1701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肉丁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3.5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白蘿蔔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薑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公克</w:t>
            </w:r>
          </w:p>
        </w:tc>
        <w:tc>
          <w:tcPr>
            <w:tcW w:w="708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麥仁湯</w:t>
            </w:r>
          </w:p>
        </w:tc>
        <w:tc>
          <w:tcPr>
            <w:tcW w:w="1842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麥仁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冬瓜糖磚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5.4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717</w:t>
            </w:r>
          </w:p>
        </w:tc>
      </w:tr>
      <w:tr w:rsidR="00C949C5" w:rsidRPr="00AD3EB3" w:rsidTr="009548D6">
        <w:trPr>
          <w:trHeight w:val="1689"/>
        </w:trPr>
        <w:tc>
          <w:tcPr>
            <w:tcW w:w="534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炒飯特餐</w:t>
            </w:r>
          </w:p>
        </w:tc>
        <w:tc>
          <w:tcPr>
            <w:tcW w:w="1557" w:type="dxa"/>
            <w:shd w:val="clear" w:color="auto" w:fill="FFEBFF"/>
          </w:tcPr>
          <w:p w:rsidR="00C949C5" w:rsidRPr="001E7D47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1E7D47">
              <w:rPr>
                <w:rFonts w:ascii="標楷體" w:eastAsia="標楷體" w:hAnsi="標楷體" w:cs="新細明體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醬汁</w:t>
            </w:r>
          </w:p>
        </w:tc>
        <w:tc>
          <w:tcPr>
            <w:tcW w:w="440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香酥魚條</w:t>
            </w:r>
          </w:p>
        </w:tc>
        <w:tc>
          <w:tcPr>
            <w:tcW w:w="1686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魚條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200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什錦肉末</w:t>
            </w:r>
          </w:p>
        </w:tc>
        <w:tc>
          <w:tcPr>
            <w:tcW w:w="1701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/>
                <w:szCs w:val="24"/>
              </w:rPr>
              <w:t>1.4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玉米粒</w:t>
            </w:r>
            <w:r w:rsidRPr="00AD3EB3">
              <w:rPr>
                <w:rFonts w:ascii="標楷體" w:eastAsia="標楷體" w:hAnsi="標楷體"/>
                <w:szCs w:val="24"/>
              </w:rPr>
              <w:t>1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彩椒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/>
                <w:szCs w:val="24"/>
              </w:rPr>
              <w:t>3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時蔬</w:t>
            </w:r>
            <w:r w:rsidRPr="00AD3EB3">
              <w:rPr>
                <w:rFonts w:ascii="標楷體" w:eastAsia="標楷體" w:hAnsi="標楷體" w:hint="eastAsia"/>
                <w:szCs w:val="24"/>
              </w:rPr>
              <w:t>肉絲湯</w:t>
            </w:r>
          </w:p>
        </w:tc>
        <w:tc>
          <w:tcPr>
            <w:tcW w:w="1842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0.35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690</w:t>
            </w:r>
          </w:p>
        </w:tc>
      </w:tr>
      <w:tr w:rsidR="00C949C5" w:rsidRPr="00AD3EB3" w:rsidTr="009548D6">
        <w:trPr>
          <w:trHeight w:val="1456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N5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條瓜燒雞</w:t>
            </w:r>
          </w:p>
        </w:tc>
        <w:tc>
          <w:tcPr>
            <w:tcW w:w="1686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生雞丁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9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條瓜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2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香拌季豆</w:t>
            </w: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季節豆</w:t>
            </w:r>
            <w:r w:rsidRPr="00AD3EB3">
              <w:rPr>
                <w:rFonts w:ascii="標楷體" w:eastAsia="標楷體" w:hAnsi="標楷體" w:cs="新細明體"/>
                <w:szCs w:val="24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AD3EB3">
              <w:rPr>
                <w:rFonts w:ascii="標楷體" w:eastAsia="標楷體" w:hAnsi="標楷體" w:cs="新細明體"/>
                <w:szCs w:val="24"/>
              </w:rPr>
              <w:t>1.6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53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706</w:t>
            </w:r>
          </w:p>
        </w:tc>
      </w:tr>
    </w:tbl>
    <w:p w:rsidR="00C949C5" w:rsidRPr="00AD3EB3" w:rsidRDefault="00C949C5" w:rsidP="00D52CF5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AD3EB3">
        <w:br w:type="page"/>
      </w:r>
      <w:r w:rsidRPr="00AD3EB3">
        <w:rPr>
          <w:rFonts w:eastAsia="標楷體"/>
          <w:b/>
          <w:color w:val="FF0000"/>
        </w:rPr>
        <w:t>O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949C5" w:rsidRPr="00AD3EB3" w:rsidRDefault="00C949C5" w:rsidP="00D52CF5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949C5" w:rsidRPr="00AD3EB3" w:rsidTr="009548D6">
        <w:tc>
          <w:tcPr>
            <w:tcW w:w="534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949C5" w:rsidRPr="00AD3EB3" w:rsidTr="009548D6">
        <w:trPr>
          <w:trHeight w:val="1042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O1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949C5" w:rsidRPr="004661B4" w:rsidRDefault="00C949C5" w:rsidP="009548D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8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糙米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1.4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</w:tc>
        <w:tc>
          <w:tcPr>
            <w:tcW w:w="440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打拋豬</w:t>
            </w:r>
          </w:p>
        </w:tc>
        <w:tc>
          <w:tcPr>
            <w:tcW w:w="1686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沙茶寬粉</w:t>
            </w: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粉皮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1.2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708" w:type="dxa"/>
          </w:tcPr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蕃茄蛋花湯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685</w:t>
            </w:r>
          </w:p>
        </w:tc>
      </w:tr>
      <w:tr w:rsidR="00C949C5" w:rsidRPr="00AD3EB3" w:rsidTr="009548D6">
        <w:trPr>
          <w:trHeight w:val="1336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O2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949C5" w:rsidRPr="00B10865" w:rsidRDefault="00C949C5" w:rsidP="009548D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香滷腿排</w:t>
            </w:r>
          </w:p>
        </w:tc>
        <w:tc>
          <w:tcPr>
            <w:tcW w:w="1686" w:type="dxa"/>
          </w:tcPr>
          <w:p w:rsidR="00C949C5" w:rsidRPr="00B10865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腿排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關東煮</w:t>
            </w: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玉米段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708" w:type="dxa"/>
          </w:tcPr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三絲湯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榨菜絲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631</w:t>
            </w:r>
          </w:p>
        </w:tc>
      </w:tr>
      <w:tr w:rsidR="00C949C5" w:rsidRPr="00AD3EB3" w:rsidTr="009548D6">
        <w:trPr>
          <w:trHeight w:val="1411"/>
        </w:trPr>
        <w:tc>
          <w:tcPr>
            <w:tcW w:w="534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芝麻飯</w:t>
            </w:r>
          </w:p>
        </w:tc>
        <w:tc>
          <w:tcPr>
            <w:tcW w:w="1557" w:type="dxa"/>
            <w:shd w:val="clear" w:color="auto" w:fill="E1FFE1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0C7146">
              <w:rPr>
                <w:rFonts w:ascii="標楷體" w:eastAsia="標楷體" w:hAnsi="標楷體" w:cs="新細明體" w:hint="eastAsia"/>
                <w:szCs w:val="24"/>
              </w:rPr>
              <w:t>黑芝麻</w:t>
            </w:r>
            <w:r w:rsidRPr="000C7146">
              <w:rPr>
                <w:rFonts w:ascii="標楷體" w:eastAsia="標楷體" w:hAnsi="標楷體" w:cs="新細明體"/>
                <w:szCs w:val="24"/>
              </w:rPr>
              <w:t>10</w:t>
            </w:r>
            <w:r w:rsidRPr="000C714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40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咖哩肉丁</w:t>
            </w:r>
          </w:p>
        </w:tc>
        <w:tc>
          <w:tcPr>
            <w:tcW w:w="1686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 w:val="22"/>
                <w:highlight w:val="cyan"/>
              </w:rPr>
              <w:t>小肉丁</w:t>
            </w:r>
            <w:r w:rsidRPr="00AD3EB3">
              <w:rPr>
                <w:rFonts w:ascii="標楷體" w:eastAsia="標楷體" w:hAnsi="標楷體" w:cs="新細明體"/>
                <w:sz w:val="22"/>
                <w:highlight w:val="cyan"/>
              </w:rPr>
              <w:t>5.25</w:t>
            </w:r>
            <w:r w:rsidRPr="00AD3EB3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馬鈴薯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咖哩粉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什錦炒蛋</w:t>
            </w:r>
          </w:p>
        </w:tc>
        <w:tc>
          <w:tcPr>
            <w:tcW w:w="1701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2.75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韭菜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0.1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高麗菜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木耳絲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公克</w:t>
            </w:r>
          </w:p>
        </w:tc>
        <w:tc>
          <w:tcPr>
            <w:tcW w:w="708" w:type="dxa"/>
            <w:shd w:val="clear" w:color="auto" w:fill="E1FFE1"/>
          </w:tcPr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枸杞銀耳湯</w:t>
            </w:r>
          </w:p>
        </w:tc>
        <w:tc>
          <w:tcPr>
            <w:tcW w:w="1842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濕白木耳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糖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枸杞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  <w:highlight w:val="cyan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680</w:t>
            </w:r>
          </w:p>
        </w:tc>
      </w:tr>
      <w:tr w:rsidR="00C949C5" w:rsidRPr="00AD3EB3" w:rsidTr="009548D6">
        <w:trPr>
          <w:trHeight w:val="1326"/>
        </w:trPr>
        <w:tc>
          <w:tcPr>
            <w:tcW w:w="534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義式特餐</w:t>
            </w:r>
          </w:p>
        </w:tc>
        <w:tc>
          <w:tcPr>
            <w:tcW w:w="1557" w:type="dxa"/>
            <w:shd w:val="clear" w:color="auto" w:fill="FFEBFF"/>
          </w:tcPr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0C7146">
              <w:rPr>
                <w:rFonts w:ascii="標楷體" w:eastAsia="標楷體" w:hAnsi="標楷體" w:cs="新細明體" w:hint="eastAsia"/>
                <w:szCs w:val="24"/>
              </w:rPr>
              <w:t>濕</w:t>
            </w:r>
            <w:r>
              <w:rPr>
                <w:rFonts w:ascii="標楷體" w:eastAsia="標楷體" w:hAnsi="標楷體" w:cs="新細明體" w:hint="eastAsia"/>
                <w:szCs w:val="24"/>
              </w:rPr>
              <w:t>麵條</w:t>
            </w:r>
            <w:r>
              <w:rPr>
                <w:rFonts w:ascii="標楷體" w:eastAsia="標楷體" w:hAnsi="標楷體" w:cs="新細明體"/>
                <w:szCs w:val="24"/>
              </w:rPr>
              <w:t>15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柳葉魚</w:t>
            </w:r>
          </w:p>
        </w:tc>
        <w:tc>
          <w:tcPr>
            <w:tcW w:w="1686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柳葉魚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(65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人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義大利肉醬</w:t>
            </w:r>
          </w:p>
        </w:tc>
        <w:tc>
          <w:tcPr>
            <w:tcW w:w="1701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szCs w:val="24"/>
              </w:rPr>
              <w:t>1.5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蕃茄醬</w:t>
            </w:r>
          </w:p>
        </w:tc>
        <w:tc>
          <w:tcPr>
            <w:tcW w:w="708" w:type="dxa"/>
            <w:shd w:val="clear" w:color="auto" w:fill="FFEBFF"/>
          </w:tcPr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鄉村濃湯</w:t>
            </w:r>
          </w:p>
        </w:tc>
        <w:tc>
          <w:tcPr>
            <w:tcW w:w="1842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2.3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3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695</w:t>
            </w:r>
          </w:p>
        </w:tc>
      </w:tr>
      <w:tr w:rsidR="00C949C5" w:rsidRPr="00AD3EB3" w:rsidTr="009548D6">
        <w:trPr>
          <w:trHeight w:val="1118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O5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1557" w:type="dxa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黑椒肉柳</w:t>
            </w:r>
          </w:p>
        </w:tc>
        <w:tc>
          <w:tcPr>
            <w:tcW w:w="1686" w:type="dxa"/>
          </w:tcPr>
          <w:p w:rsidR="00C949C5" w:rsidRPr="00AD3EB3" w:rsidRDefault="00C949C5" w:rsidP="009548D6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豬柳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 w:val="22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黑胡椒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雪蓮瓜片</w:t>
            </w: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雪蓮子</w:t>
            </w:r>
            <w:r w:rsidRPr="00AD3EB3">
              <w:rPr>
                <w:rFonts w:ascii="標楷體" w:eastAsia="標楷體" w:hAnsi="標楷體" w:cs="新細明體"/>
                <w:szCs w:val="24"/>
              </w:rPr>
              <w:t>0.3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708" w:type="dxa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白玉雞湯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1.2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2.2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684</w:t>
            </w:r>
          </w:p>
        </w:tc>
      </w:tr>
    </w:tbl>
    <w:p w:rsidR="00C949C5" w:rsidRPr="00AD3EB3" w:rsidRDefault="00C949C5" w:rsidP="00D52CF5">
      <w:pPr>
        <w:widowControl/>
        <w:rPr>
          <w:rFonts w:eastAsia="標楷體"/>
          <w:b/>
          <w:color w:val="FF0000"/>
        </w:rPr>
      </w:pPr>
      <w:r w:rsidRPr="00AD3EB3">
        <w:rPr>
          <w:rFonts w:eastAsia="標楷體"/>
          <w:b/>
          <w:color w:val="FF0000"/>
          <w:sz w:val="32"/>
        </w:rPr>
        <w:br w:type="page"/>
      </w:r>
      <w:r w:rsidRPr="00AD3EB3">
        <w:rPr>
          <w:rFonts w:eastAsia="標楷體"/>
          <w:b/>
          <w:color w:val="FF0000"/>
        </w:rPr>
        <w:t>P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949C5" w:rsidRPr="00AD3EB3" w:rsidRDefault="00C949C5" w:rsidP="00D52CF5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842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949C5" w:rsidRPr="00AD3EB3" w:rsidTr="009548D6">
        <w:tc>
          <w:tcPr>
            <w:tcW w:w="534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949C5" w:rsidRPr="00AD3EB3" w:rsidTr="009548D6">
        <w:trPr>
          <w:trHeight w:val="1406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P1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949C5" w:rsidRPr="004661B4" w:rsidRDefault="00C949C5" w:rsidP="009548D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8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糙米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1.4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</w:tc>
        <w:tc>
          <w:tcPr>
            <w:tcW w:w="440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沙茶肉片</w:t>
            </w:r>
          </w:p>
        </w:tc>
        <w:tc>
          <w:tcPr>
            <w:tcW w:w="1686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筍片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沙茶醬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芹香肉絲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西芹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金茸海裙湯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643</w:t>
            </w:r>
          </w:p>
        </w:tc>
      </w:tr>
      <w:tr w:rsidR="00C949C5" w:rsidRPr="00AD3EB3" w:rsidTr="009548D6">
        <w:trPr>
          <w:trHeight w:val="1689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P2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/>
                <w:szCs w:val="24"/>
              </w:rPr>
              <w:t>Q</w:t>
            </w:r>
            <w:r w:rsidRPr="00AD3EB3">
              <w:rPr>
                <w:rFonts w:ascii="標楷體" w:eastAsia="標楷體" w:hAnsi="標楷體" w:hint="eastAsia"/>
                <w:szCs w:val="24"/>
              </w:rPr>
              <w:t>米飯</w:t>
            </w:r>
          </w:p>
        </w:tc>
        <w:tc>
          <w:tcPr>
            <w:tcW w:w="1557" w:type="dxa"/>
          </w:tcPr>
          <w:p w:rsidR="00C949C5" w:rsidRPr="001E7D47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香滷雞翅</w:t>
            </w:r>
          </w:p>
        </w:tc>
        <w:tc>
          <w:tcPr>
            <w:tcW w:w="1686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生雞翅</w:t>
            </w:r>
            <w:r w:rsidRPr="00AD3EB3">
              <w:rPr>
                <w:rFonts w:ascii="標楷體" w:eastAsia="標楷體" w:hAnsi="標楷體" w:cs="新細明體"/>
                <w:szCs w:val="24"/>
              </w:rPr>
              <w:t>100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個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時瓜絞肉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時瓜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6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絞肉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1.75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</w:tcPr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羅宋湯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大骨</w:t>
            </w:r>
            <w:r w:rsidRPr="00AD3EB3">
              <w:rPr>
                <w:rFonts w:ascii="標楷體" w:eastAsia="標楷體" w:hAnsi="標楷體" w:cs="新細明體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53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654</w:t>
            </w:r>
          </w:p>
        </w:tc>
      </w:tr>
      <w:tr w:rsidR="00C949C5" w:rsidRPr="00AD3EB3" w:rsidTr="009548D6">
        <w:trPr>
          <w:trHeight w:val="1403"/>
        </w:trPr>
        <w:tc>
          <w:tcPr>
            <w:tcW w:w="534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小米飯</w:t>
            </w:r>
          </w:p>
        </w:tc>
        <w:tc>
          <w:tcPr>
            <w:tcW w:w="1557" w:type="dxa"/>
            <w:shd w:val="clear" w:color="auto" w:fill="E1FFE1"/>
          </w:tcPr>
          <w:p w:rsidR="00C949C5" w:rsidRPr="001E7D47" w:rsidRDefault="00C949C5" w:rsidP="009548D6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小米</w:t>
            </w:r>
            <w:r w:rsidRPr="001E7D47">
              <w:rPr>
                <w:rFonts w:ascii="標楷體" w:eastAsia="標楷體" w:hAnsi="標楷體" w:cs="新細明體"/>
                <w:szCs w:val="24"/>
              </w:rPr>
              <w:t>0.4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海結肉丁</w:t>
            </w:r>
          </w:p>
        </w:tc>
        <w:tc>
          <w:tcPr>
            <w:tcW w:w="1686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肉丁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5.25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海帶結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薑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公克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菜脯蛋</w:t>
            </w:r>
          </w:p>
        </w:tc>
        <w:tc>
          <w:tcPr>
            <w:tcW w:w="1842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2.75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洋蔥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菜脯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  <w:shd w:val="clear" w:color="auto" w:fill="E1FFE1"/>
          </w:tcPr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地瓜甜湯</w:t>
            </w:r>
          </w:p>
        </w:tc>
        <w:tc>
          <w:tcPr>
            <w:tcW w:w="1842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r w:rsidRPr="00AD3EB3">
              <w:rPr>
                <w:rFonts w:ascii="標楷體" w:eastAsia="標楷體" w:hAnsi="標楷體" w:cs="新細明體"/>
                <w:szCs w:val="24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5.2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662</w:t>
            </w:r>
          </w:p>
        </w:tc>
      </w:tr>
      <w:tr w:rsidR="00C949C5" w:rsidRPr="00AD3EB3" w:rsidTr="009548D6">
        <w:trPr>
          <w:trHeight w:val="551"/>
        </w:trPr>
        <w:tc>
          <w:tcPr>
            <w:tcW w:w="534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拌麵特餐</w:t>
            </w:r>
          </w:p>
        </w:tc>
        <w:tc>
          <w:tcPr>
            <w:tcW w:w="1557" w:type="dxa"/>
            <w:shd w:val="clear" w:color="auto" w:fill="FFEBFF"/>
          </w:tcPr>
          <w:p w:rsidR="00C949C5" w:rsidRPr="00A17552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濕麵條</w:t>
            </w:r>
            <w:r>
              <w:rPr>
                <w:rFonts w:ascii="標楷體" w:eastAsia="標楷體" w:hAnsi="標楷體"/>
                <w:szCs w:val="24"/>
                <w:highlight w:val="cyan"/>
              </w:rPr>
              <w:t>15</w:t>
            </w:r>
            <w:r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</w:tc>
        <w:tc>
          <w:tcPr>
            <w:tcW w:w="440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酸菜肉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片</w:t>
            </w:r>
          </w:p>
        </w:tc>
        <w:tc>
          <w:tcPr>
            <w:tcW w:w="1686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酸菜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炒四色</w:t>
            </w:r>
          </w:p>
        </w:tc>
        <w:tc>
          <w:tcPr>
            <w:tcW w:w="1842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cyan"/>
              </w:rPr>
              <w:t>高麗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菜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</w:tc>
        <w:tc>
          <w:tcPr>
            <w:tcW w:w="708" w:type="dxa"/>
            <w:shd w:val="clear" w:color="auto" w:fill="FFEBFF"/>
          </w:tcPr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pPr>
              <w:rPr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時蔬蛋花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湯</w:t>
            </w:r>
          </w:p>
        </w:tc>
        <w:tc>
          <w:tcPr>
            <w:tcW w:w="1842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  <w:highlight w:val="cyan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2.9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703</w:t>
            </w:r>
          </w:p>
        </w:tc>
      </w:tr>
      <w:tr w:rsidR="00C949C5" w:rsidRPr="00AD3EB3" w:rsidTr="009548D6">
        <w:trPr>
          <w:trHeight w:val="1549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P5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晶米飯</w:t>
            </w:r>
          </w:p>
        </w:tc>
        <w:tc>
          <w:tcPr>
            <w:tcW w:w="1557" w:type="dxa"/>
          </w:tcPr>
          <w:p w:rsidR="00C949C5" w:rsidRPr="001E7D47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8A780E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宮保雞丁</w:t>
            </w:r>
          </w:p>
        </w:tc>
        <w:tc>
          <w:tcPr>
            <w:tcW w:w="1686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9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油花生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田園燉蔬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馬鈴薯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3.5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青花椰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鮮菇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708" w:type="dxa"/>
          </w:tcPr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949C5" w:rsidRPr="00AD3EB3" w:rsidRDefault="00C949C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655</w:t>
            </w:r>
          </w:p>
        </w:tc>
      </w:tr>
    </w:tbl>
    <w:p w:rsidR="00C949C5" w:rsidRPr="00AD3EB3" w:rsidRDefault="00C949C5" w:rsidP="00D52CF5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AD3EB3">
        <w:br w:type="page"/>
      </w:r>
      <w:r w:rsidRPr="00AD3EB3">
        <w:rPr>
          <w:rFonts w:eastAsia="標楷體"/>
          <w:b/>
          <w:color w:val="FF0000"/>
        </w:rPr>
        <w:t>Q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949C5" w:rsidRPr="00AD3EB3" w:rsidRDefault="00C949C5" w:rsidP="00D52CF5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949C5" w:rsidRPr="00AD3EB3" w:rsidTr="009548D6">
        <w:tc>
          <w:tcPr>
            <w:tcW w:w="534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949C5" w:rsidRPr="00AD3EB3" w:rsidRDefault="00C949C5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949C5" w:rsidRPr="00AD3EB3" w:rsidTr="009548D6">
        <w:trPr>
          <w:trHeight w:val="617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Q1</w:t>
            </w:r>
          </w:p>
        </w:tc>
        <w:tc>
          <w:tcPr>
            <w:tcW w:w="42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949C5" w:rsidRPr="00CF2033" w:rsidRDefault="00C949C5" w:rsidP="00CF203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CF2033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CF2033">
              <w:rPr>
                <w:rFonts w:ascii="標楷體" w:eastAsia="標楷體" w:hAnsi="標楷體" w:cs="新細明體"/>
                <w:szCs w:val="24"/>
              </w:rPr>
              <w:t>8</w:t>
            </w:r>
            <w:r w:rsidRPr="00CF203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CF203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CF2033">
              <w:rPr>
                <w:rFonts w:ascii="標楷體" w:eastAsia="標楷體" w:hAnsi="標楷體" w:cs="新細明體" w:hint="eastAsia"/>
                <w:szCs w:val="24"/>
              </w:rPr>
              <w:t>糙米</w:t>
            </w:r>
            <w:r w:rsidRPr="00CF2033">
              <w:rPr>
                <w:rFonts w:ascii="標楷體" w:eastAsia="標楷體" w:hAnsi="標楷體" w:cs="新細明體"/>
                <w:szCs w:val="24"/>
              </w:rPr>
              <w:t>1.4</w:t>
            </w:r>
            <w:r w:rsidRPr="00CF203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地瓜燒肉</w:t>
            </w:r>
          </w:p>
        </w:tc>
        <w:tc>
          <w:tcPr>
            <w:tcW w:w="1686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腐皮白菜</w:t>
            </w: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大白菜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6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0.5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腐皮</w:t>
            </w:r>
            <w:r>
              <w:rPr>
                <w:rFonts w:ascii="標楷體" w:eastAsia="標楷體" w:hAnsi="標楷體"/>
                <w:bCs/>
                <w:szCs w:val="24"/>
              </w:rPr>
              <w:t>0.7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949C5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三絲湯</w:t>
            </w:r>
          </w:p>
        </w:tc>
        <w:tc>
          <w:tcPr>
            <w:tcW w:w="1842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>
              <w:rPr>
                <w:rFonts w:ascii="標楷體" w:eastAsia="標楷體" w:hAnsi="標楷體" w:cs="新細明體"/>
                <w:szCs w:val="24"/>
              </w:rPr>
              <w:t>0.35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5.3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C949C5" w:rsidRPr="000C7146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673</w:t>
            </w:r>
            <w:bookmarkStart w:id="0" w:name="_GoBack"/>
            <w:bookmarkEnd w:id="0"/>
          </w:p>
        </w:tc>
      </w:tr>
      <w:tr w:rsidR="00C949C5" w:rsidRPr="00AD3EB3" w:rsidTr="009548D6">
        <w:trPr>
          <w:trHeight w:val="555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</w:tcPr>
          <w:p w:rsidR="00C949C5" w:rsidRPr="00AD3EB3" w:rsidRDefault="00C949C5" w:rsidP="00954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949C5" w:rsidRPr="00AD3EB3" w:rsidRDefault="00C949C5" w:rsidP="009548D6"/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2" w:type="dxa"/>
          </w:tcPr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C949C5" w:rsidRPr="00AD3EB3" w:rsidTr="009548D6">
        <w:trPr>
          <w:trHeight w:val="394"/>
        </w:trPr>
        <w:tc>
          <w:tcPr>
            <w:tcW w:w="534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E1FFE1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E1FFE1"/>
          </w:tcPr>
          <w:p w:rsidR="00C949C5" w:rsidRPr="00AD3EB3" w:rsidRDefault="00C949C5" w:rsidP="009548D6"/>
        </w:tc>
        <w:tc>
          <w:tcPr>
            <w:tcW w:w="426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1FFE1"/>
          </w:tcPr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E1FFE1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C949C5" w:rsidRPr="00AD3EB3" w:rsidTr="009548D6">
        <w:trPr>
          <w:trHeight w:val="1689"/>
        </w:trPr>
        <w:tc>
          <w:tcPr>
            <w:tcW w:w="534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40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FFEBFF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FFEBFF"/>
          </w:tcPr>
          <w:p w:rsidR="00C949C5" w:rsidRPr="00AD3EB3" w:rsidRDefault="00C949C5" w:rsidP="009548D6"/>
        </w:tc>
        <w:tc>
          <w:tcPr>
            <w:tcW w:w="426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FFEBFF"/>
          </w:tcPr>
          <w:p w:rsidR="00C949C5" w:rsidRPr="00AD3EB3" w:rsidRDefault="00C949C5" w:rsidP="009548D6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FFEBFF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C949C5" w:rsidRPr="00AD3EB3" w:rsidTr="009548D6">
        <w:trPr>
          <w:trHeight w:val="1559"/>
        </w:trPr>
        <w:tc>
          <w:tcPr>
            <w:tcW w:w="534" w:type="dxa"/>
            <w:vAlign w:val="center"/>
          </w:tcPr>
          <w:p w:rsidR="00C949C5" w:rsidRPr="00AD3EB3" w:rsidRDefault="00C949C5" w:rsidP="009548D6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7" w:type="dxa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</w:tcPr>
          <w:p w:rsidR="00C949C5" w:rsidRPr="00AD3EB3" w:rsidRDefault="00C949C5" w:rsidP="009548D6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949C5" w:rsidRPr="00AD3EB3" w:rsidRDefault="00C949C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949C5" w:rsidRPr="00AD3EB3" w:rsidRDefault="00C949C5" w:rsidP="009548D6"/>
        </w:tc>
        <w:tc>
          <w:tcPr>
            <w:tcW w:w="426" w:type="dxa"/>
            <w:vAlign w:val="center"/>
          </w:tcPr>
          <w:p w:rsidR="00C949C5" w:rsidRPr="00AD3EB3" w:rsidRDefault="00C949C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C949C5" w:rsidRPr="00AD3EB3" w:rsidRDefault="00C949C5" w:rsidP="009548D6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C949C5" w:rsidRPr="00AD3EB3" w:rsidRDefault="00C949C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</w:tbl>
    <w:p w:rsidR="00C949C5" w:rsidRPr="009A65D9" w:rsidRDefault="00C949C5" w:rsidP="00D52CF5"/>
    <w:p w:rsidR="00C949C5" w:rsidRPr="009A65D9" w:rsidRDefault="00C949C5" w:rsidP="009A65D9"/>
    <w:sectPr w:rsidR="00C949C5" w:rsidRPr="009A65D9" w:rsidSect="00AD3EB3">
      <w:pgSz w:w="16838" w:h="11906" w:orient="landscape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9C5" w:rsidRDefault="00C949C5" w:rsidP="00AF5306">
      <w:r>
        <w:separator/>
      </w:r>
    </w:p>
  </w:endnote>
  <w:endnote w:type="continuationSeparator" w:id="0">
    <w:p w:rsidR="00C949C5" w:rsidRDefault="00C949C5" w:rsidP="00AF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9C5" w:rsidRDefault="00C949C5" w:rsidP="00AF5306">
      <w:r>
        <w:separator/>
      </w:r>
    </w:p>
  </w:footnote>
  <w:footnote w:type="continuationSeparator" w:id="0">
    <w:p w:rsidR="00C949C5" w:rsidRDefault="00C949C5" w:rsidP="00AF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2BE"/>
    <w:rsid w:val="00000794"/>
    <w:rsid w:val="00074DF7"/>
    <w:rsid w:val="0009654D"/>
    <w:rsid w:val="000C7146"/>
    <w:rsid w:val="000F2723"/>
    <w:rsid w:val="0018483F"/>
    <w:rsid w:val="001B32BE"/>
    <w:rsid w:val="001E6698"/>
    <w:rsid w:val="001E7D47"/>
    <w:rsid w:val="00232385"/>
    <w:rsid w:val="002718DA"/>
    <w:rsid w:val="002D3D05"/>
    <w:rsid w:val="003019A1"/>
    <w:rsid w:val="003431AF"/>
    <w:rsid w:val="0036681A"/>
    <w:rsid w:val="00454B4E"/>
    <w:rsid w:val="004661B4"/>
    <w:rsid w:val="004C74E7"/>
    <w:rsid w:val="005436D3"/>
    <w:rsid w:val="00594DAA"/>
    <w:rsid w:val="005F0B17"/>
    <w:rsid w:val="005F333B"/>
    <w:rsid w:val="00661C18"/>
    <w:rsid w:val="006661A0"/>
    <w:rsid w:val="006A4723"/>
    <w:rsid w:val="006E278E"/>
    <w:rsid w:val="00722828"/>
    <w:rsid w:val="007C3AC9"/>
    <w:rsid w:val="0080398F"/>
    <w:rsid w:val="0080743D"/>
    <w:rsid w:val="00810D71"/>
    <w:rsid w:val="008A780E"/>
    <w:rsid w:val="00900345"/>
    <w:rsid w:val="009037B2"/>
    <w:rsid w:val="009147E0"/>
    <w:rsid w:val="009548D6"/>
    <w:rsid w:val="0097237A"/>
    <w:rsid w:val="009821C0"/>
    <w:rsid w:val="009A65D9"/>
    <w:rsid w:val="00A17552"/>
    <w:rsid w:val="00A212AC"/>
    <w:rsid w:val="00AC717C"/>
    <w:rsid w:val="00AD3EB3"/>
    <w:rsid w:val="00AD409A"/>
    <w:rsid w:val="00AF5306"/>
    <w:rsid w:val="00B10865"/>
    <w:rsid w:val="00B32D52"/>
    <w:rsid w:val="00B42DDA"/>
    <w:rsid w:val="00B82236"/>
    <w:rsid w:val="00C656A5"/>
    <w:rsid w:val="00C87FCA"/>
    <w:rsid w:val="00C949C5"/>
    <w:rsid w:val="00CF2033"/>
    <w:rsid w:val="00D52CF5"/>
    <w:rsid w:val="00DB1C80"/>
    <w:rsid w:val="00E1285C"/>
    <w:rsid w:val="00E91C9F"/>
    <w:rsid w:val="00ED2BA5"/>
    <w:rsid w:val="00F10D8E"/>
    <w:rsid w:val="00FF125C"/>
    <w:rsid w:val="00FF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B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5306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530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12</Pages>
  <Words>1804</Words>
  <Characters>10288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2015-10-21T07:22:00Z</dcterms:created>
  <dcterms:modified xsi:type="dcterms:W3CDTF">2015-11-02T07:28:00Z</dcterms:modified>
</cp:coreProperties>
</file>