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55" w:rsidRPr="00B2029C" w:rsidRDefault="00FB5F55" w:rsidP="00B2029C">
      <w:pPr>
        <w:widowControl/>
        <w:jc w:val="center"/>
        <w:rPr>
          <w:rFonts w:eastAsia="標楷體"/>
          <w:b/>
          <w:color w:val="FF0000"/>
          <w:sz w:val="22"/>
        </w:rPr>
      </w:pPr>
      <w:r w:rsidRPr="00B2029C">
        <w:rPr>
          <w:rFonts w:eastAsia="標楷體"/>
          <w:b/>
          <w:color w:val="FF0000"/>
          <w:sz w:val="22"/>
        </w:rPr>
        <w:t>104</w:t>
      </w:r>
      <w:r w:rsidRPr="00B2029C">
        <w:rPr>
          <w:rFonts w:eastAsia="標楷體" w:hint="eastAsia"/>
          <w:b/>
          <w:color w:val="FF0000"/>
          <w:sz w:val="22"/>
        </w:rPr>
        <w:t>學年度國民中學</w:t>
      </w:r>
      <w:r w:rsidRPr="00B2029C">
        <w:rPr>
          <w:rFonts w:eastAsia="標楷體"/>
          <w:b/>
          <w:color w:val="FF0000"/>
          <w:sz w:val="22"/>
        </w:rPr>
        <w:t>10</w:t>
      </w:r>
      <w:r w:rsidRPr="00B2029C">
        <w:rPr>
          <w:rFonts w:eastAsia="標楷體" w:hint="eastAsia"/>
          <w:b/>
          <w:color w:val="FF0000"/>
          <w:sz w:val="22"/>
        </w:rPr>
        <w:t>月循環菜單（馨儂）</w:t>
      </w:r>
      <w:r>
        <w:rPr>
          <w:rFonts w:eastAsia="標楷體"/>
          <w:b/>
          <w:color w:val="FF0000"/>
          <w:sz w:val="22"/>
        </w:rPr>
        <w:t xml:space="preserve">                  </w:t>
      </w:r>
    </w:p>
    <w:tbl>
      <w:tblPr>
        <w:tblW w:w="51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"/>
        <w:gridCol w:w="400"/>
        <w:gridCol w:w="410"/>
        <w:gridCol w:w="834"/>
        <w:gridCol w:w="696"/>
        <w:gridCol w:w="1401"/>
        <w:gridCol w:w="1404"/>
        <w:gridCol w:w="99"/>
        <w:gridCol w:w="1240"/>
        <w:gridCol w:w="1329"/>
        <w:gridCol w:w="1122"/>
        <w:gridCol w:w="1306"/>
        <w:gridCol w:w="376"/>
        <w:gridCol w:w="1408"/>
        <w:gridCol w:w="1355"/>
        <w:gridCol w:w="382"/>
        <w:gridCol w:w="419"/>
        <w:gridCol w:w="419"/>
        <w:gridCol w:w="419"/>
        <w:gridCol w:w="460"/>
        <w:gridCol w:w="539"/>
      </w:tblGrid>
      <w:tr w:rsidR="00FB5F55" w:rsidRPr="003E454C" w:rsidTr="00A07091">
        <w:trPr>
          <w:trHeight w:val="406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1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57" w:type="pct"/>
            <w:gridSpan w:val="2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77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40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397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1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41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116" w:type="pct"/>
            <w:vAlign w:val="center"/>
          </w:tcPr>
          <w:p w:rsidR="00FB5F55" w:rsidRPr="003E454C" w:rsidRDefault="00FB5F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全榖根莖</w:t>
            </w:r>
          </w:p>
        </w:tc>
        <w:tc>
          <w:tcPr>
            <w:tcW w:w="127" w:type="pct"/>
            <w:vAlign w:val="center"/>
          </w:tcPr>
          <w:p w:rsidR="00FB5F55" w:rsidRPr="003E454C" w:rsidRDefault="00FB5F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FB5F55" w:rsidRPr="003E454C" w:rsidRDefault="00FB5F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27" w:type="pct"/>
            <w:vAlign w:val="center"/>
          </w:tcPr>
          <w:p w:rsidR="00FB5F55" w:rsidRPr="003E454C" w:rsidRDefault="00FB5F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7" w:type="pct"/>
            <w:vAlign w:val="center"/>
          </w:tcPr>
          <w:p w:rsidR="00FB5F55" w:rsidRPr="003E454C" w:rsidRDefault="00FB5F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40" w:type="pct"/>
            <w:vAlign w:val="center"/>
          </w:tcPr>
          <w:p w:rsidR="00FB5F55" w:rsidRPr="003E454C" w:rsidRDefault="00FB5F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64" w:type="pct"/>
            <w:vAlign w:val="center"/>
          </w:tcPr>
          <w:p w:rsidR="00FB5F55" w:rsidRPr="003E454C" w:rsidRDefault="00FB5F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水果</w:t>
            </w:r>
          </w:p>
        </w:tc>
      </w:tr>
      <w:tr w:rsidR="00FB5F55" w:rsidRPr="003E454C" w:rsidTr="00262FA6">
        <w:trPr>
          <w:trHeight w:val="363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H4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拌麵特餐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濕麵條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醬汁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柳葉魚</w:t>
            </w:r>
          </w:p>
        </w:tc>
        <w:tc>
          <w:tcPr>
            <w:tcW w:w="457" w:type="pct"/>
            <w:gridSpan w:val="2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柳葉魚</w:t>
            </w:r>
          </w:p>
        </w:tc>
        <w:tc>
          <w:tcPr>
            <w:tcW w:w="377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白菜肉末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白菜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芹菜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乾香菇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341" w:type="pct"/>
            <w:vAlign w:val="center"/>
          </w:tcPr>
          <w:p w:rsidR="00FB5F55" w:rsidRPr="00BC2797" w:rsidRDefault="00FB5F55" w:rsidP="003951DC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bCs/>
                <w:sz w:val="16"/>
                <w:szCs w:val="16"/>
                <w:highlight w:val="cyan"/>
              </w:rPr>
              <w:t>翠拌干絲</w:t>
            </w:r>
          </w:p>
        </w:tc>
        <w:tc>
          <w:tcPr>
            <w:tcW w:w="397" w:type="pct"/>
            <w:vAlign w:val="center"/>
          </w:tcPr>
          <w:p w:rsidR="00FB5F55" w:rsidRPr="00BC2797" w:rsidRDefault="00FB5F55" w:rsidP="003951D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</w:rPr>
            </w:pPr>
            <w:r w:rsidRPr="00BC2797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</w:rPr>
              <w:t>干絲</w:t>
            </w:r>
            <w:r w:rsidRPr="00BC2797">
              <w:rPr>
                <w:rFonts w:ascii="標楷體" w:eastAsia="標楷體" w:hAnsi="標楷體" w:cs="新細明體"/>
                <w:sz w:val="16"/>
                <w:szCs w:val="16"/>
                <w:highlight w:val="cyan"/>
              </w:rPr>
              <w:t xml:space="preserve"> </w:t>
            </w:r>
            <w:r w:rsidRPr="00BC2797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</w:rPr>
              <w:t>紅椒</w:t>
            </w:r>
            <w:r w:rsidRPr="00BC2797">
              <w:rPr>
                <w:rFonts w:ascii="標楷體" w:eastAsia="標楷體" w:hAnsi="標楷體" w:cs="新細明體"/>
                <w:sz w:val="16"/>
                <w:szCs w:val="16"/>
                <w:highlight w:val="cyan"/>
              </w:rPr>
              <w:t xml:space="preserve"> </w:t>
            </w:r>
            <w:r w:rsidRPr="00BC2797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</w:rPr>
              <w:t>小黃瓜</w:t>
            </w:r>
          </w:p>
          <w:p w:rsidR="00FB5F55" w:rsidRPr="00BC2797" w:rsidRDefault="00FB5F55" w:rsidP="003951D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 w:rsidRPr="00BC2797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</w:rPr>
              <w:t>沙茶醬</w:t>
            </w:r>
          </w:p>
        </w:tc>
        <w:tc>
          <w:tcPr>
            <w:tcW w:w="114" w:type="pct"/>
            <w:vAlign w:val="center"/>
          </w:tcPr>
          <w:p w:rsidR="00FB5F55" w:rsidRPr="00BC2797" w:rsidRDefault="00FB5F55" w:rsidP="003951DC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BC2797" w:rsidRDefault="00FB5F55" w:rsidP="003951D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bCs/>
                <w:sz w:val="16"/>
                <w:szCs w:val="16"/>
                <w:highlight w:val="cyan"/>
              </w:rPr>
              <w:t>地瓜甜湯</w:t>
            </w:r>
          </w:p>
        </w:tc>
        <w:tc>
          <w:tcPr>
            <w:tcW w:w="412" w:type="pct"/>
            <w:vAlign w:val="center"/>
          </w:tcPr>
          <w:p w:rsidR="00FB5F55" w:rsidRPr="00BC2797" w:rsidRDefault="00FB5F55" w:rsidP="003951D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地瓜</w:t>
            </w:r>
            <w:r w:rsidRPr="00BC2797">
              <w:rPr>
                <w:rFonts w:ascii="標楷體" w:eastAsia="標楷體" w:hAnsi="標楷體"/>
                <w:sz w:val="16"/>
                <w:szCs w:val="16"/>
                <w:highlight w:val="cyan"/>
              </w:rPr>
              <w:t xml:space="preserve"> </w:t>
            </w:r>
            <w:r w:rsidRPr="00BC2797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糖</w:t>
            </w:r>
          </w:p>
        </w:tc>
        <w:tc>
          <w:tcPr>
            <w:tcW w:w="116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7</w:t>
            </w:r>
          </w:p>
        </w:tc>
        <w:tc>
          <w:tcPr>
            <w:tcW w:w="127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2.2</w:t>
            </w:r>
          </w:p>
        </w:tc>
        <w:tc>
          <w:tcPr>
            <w:tcW w:w="127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2.5</w:t>
            </w:r>
          </w:p>
        </w:tc>
        <w:tc>
          <w:tcPr>
            <w:tcW w:w="127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2.5</w:t>
            </w:r>
          </w:p>
        </w:tc>
        <w:tc>
          <w:tcPr>
            <w:tcW w:w="140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865</w:t>
            </w:r>
          </w:p>
        </w:tc>
        <w:tc>
          <w:tcPr>
            <w:tcW w:w="164" w:type="pct"/>
          </w:tcPr>
          <w:p w:rsidR="00FB5F55" w:rsidRPr="00ED659F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</w:p>
        </w:tc>
      </w:tr>
      <w:tr w:rsidR="00FB5F55" w:rsidRPr="003E454C" w:rsidTr="00A07091">
        <w:trPr>
          <w:trHeight w:val="365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H5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三杯雞</w:t>
            </w:r>
          </w:p>
        </w:tc>
        <w:tc>
          <w:tcPr>
            <w:tcW w:w="457" w:type="pct"/>
            <w:gridSpan w:val="2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九層塔</w:t>
            </w:r>
          </w:p>
        </w:tc>
        <w:tc>
          <w:tcPr>
            <w:tcW w:w="377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鮮燴蘑菇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花椰菜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紅椒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蘑菇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沙茶銀蘿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白蘿蔔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凍豆腐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沙茶醬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時瓜雪蓮湯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雪蓮子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大骨</w:t>
            </w:r>
          </w:p>
        </w:tc>
        <w:tc>
          <w:tcPr>
            <w:tcW w:w="116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6</w:t>
            </w:r>
          </w:p>
        </w:tc>
        <w:tc>
          <w:tcPr>
            <w:tcW w:w="127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1.9</w:t>
            </w:r>
          </w:p>
        </w:tc>
        <w:tc>
          <w:tcPr>
            <w:tcW w:w="127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2.5</w:t>
            </w:r>
          </w:p>
        </w:tc>
        <w:tc>
          <w:tcPr>
            <w:tcW w:w="127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2.9</w:t>
            </w:r>
          </w:p>
        </w:tc>
        <w:tc>
          <w:tcPr>
            <w:tcW w:w="140" w:type="pct"/>
          </w:tcPr>
          <w:p w:rsidR="00FB5F55" w:rsidRPr="003E454C" w:rsidRDefault="00FB5F55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786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FB5F55" w:rsidRPr="003E454C" w:rsidTr="00A07091">
        <w:trPr>
          <w:trHeight w:val="457"/>
        </w:trPr>
        <w:tc>
          <w:tcPr>
            <w:tcW w:w="130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10/5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25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I1</w:t>
            </w:r>
          </w:p>
        </w:tc>
        <w:tc>
          <w:tcPr>
            <w:tcW w:w="254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212" w:type="pct"/>
            <w:shd w:val="clear" w:color="auto" w:fill="E1FFE1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426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咖哩排骨</w:t>
            </w:r>
          </w:p>
        </w:tc>
        <w:tc>
          <w:tcPr>
            <w:tcW w:w="457" w:type="pct"/>
            <w:gridSpan w:val="2"/>
            <w:shd w:val="clear" w:color="auto" w:fill="E1FFE1"/>
          </w:tcPr>
          <w:p w:rsidR="00FB5F55" w:rsidRPr="009D0161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排骨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377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筍丁絞肉</w:t>
            </w:r>
          </w:p>
        </w:tc>
        <w:tc>
          <w:tcPr>
            <w:tcW w:w="404" w:type="pct"/>
            <w:shd w:val="clear" w:color="auto" w:fill="E1FFE1"/>
          </w:tcPr>
          <w:p w:rsidR="00FB5F55" w:rsidRPr="00ED659F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筍丁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蒜頭</w:t>
            </w:r>
          </w:p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鮮燴白菜</w:t>
            </w:r>
          </w:p>
        </w:tc>
        <w:tc>
          <w:tcPr>
            <w:tcW w:w="397" w:type="pct"/>
            <w:shd w:val="clear" w:color="auto" w:fill="E1FFE1"/>
          </w:tcPr>
          <w:p w:rsidR="00FB5F55" w:rsidRPr="00ED659F" w:rsidRDefault="00FB5F55" w:rsidP="00ED659F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大白菜</w:t>
            </w:r>
            <w:r w:rsidRPr="003E454C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</w:p>
        </w:tc>
        <w:tc>
          <w:tcPr>
            <w:tcW w:w="114" w:type="pct"/>
            <w:shd w:val="clear" w:color="auto" w:fill="E1FFE1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海裙小魚湯</w:t>
            </w:r>
          </w:p>
        </w:tc>
        <w:tc>
          <w:tcPr>
            <w:tcW w:w="412" w:type="pct"/>
            <w:shd w:val="clear" w:color="auto" w:fill="E1FFE1"/>
          </w:tcPr>
          <w:p w:rsidR="00FB5F55" w:rsidRPr="001D3E85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9664F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海芽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小魚乾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116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40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804</w:t>
            </w:r>
          </w:p>
        </w:tc>
        <w:tc>
          <w:tcPr>
            <w:tcW w:w="164" w:type="pct"/>
            <w:shd w:val="clear" w:color="auto" w:fill="E1FFE1"/>
          </w:tcPr>
          <w:p w:rsidR="00FB5F55" w:rsidRPr="00ED659F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</w:pPr>
          </w:p>
        </w:tc>
      </w:tr>
      <w:tr w:rsidR="00FB5F55" w:rsidRPr="003E454C" w:rsidTr="00A07091">
        <w:trPr>
          <w:trHeight w:val="277"/>
        </w:trPr>
        <w:tc>
          <w:tcPr>
            <w:tcW w:w="130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10/6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25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I2</w:t>
            </w:r>
          </w:p>
        </w:tc>
        <w:tc>
          <w:tcPr>
            <w:tcW w:w="254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212" w:type="pct"/>
            <w:shd w:val="clear" w:color="auto" w:fill="FFEBFF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426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美味大雞腿</w:t>
            </w:r>
          </w:p>
        </w:tc>
        <w:tc>
          <w:tcPr>
            <w:tcW w:w="457" w:type="pct"/>
            <w:gridSpan w:val="2"/>
            <w:shd w:val="clear" w:color="auto" w:fill="FFEBFF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大雞腿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377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黃瓜肉片</w:t>
            </w:r>
          </w:p>
        </w:tc>
        <w:tc>
          <w:tcPr>
            <w:tcW w:w="404" w:type="pct"/>
            <w:shd w:val="clear" w:color="auto" w:fill="FFEBFF"/>
          </w:tcPr>
          <w:p w:rsidR="00FB5F55" w:rsidRPr="00ED659F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黃瓜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肉片</w:t>
            </w:r>
          </w:p>
        </w:tc>
        <w:tc>
          <w:tcPr>
            <w:tcW w:w="341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139" w:right="-125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酸菜豆腐煲</w:t>
            </w:r>
          </w:p>
        </w:tc>
        <w:tc>
          <w:tcPr>
            <w:tcW w:w="397" w:type="pct"/>
            <w:shd w:val="clear" w:color="auto" w:fill="FFEBFF"/>
          </w:tcPr>
          <w:p w:rsidR="00FB5F55" w:rsidRPr="00980CC9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酸菜</w:t>
            </w:r>
          </w:p>
        </w:tc>
        <w:tc>
          <w:tcPr>
            <w:tcW w:w="114" w:type="pct"/>
            <w:shd w:val="clear" w:color="auto" w:fill="FFEBFF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蕃茄時蔬湯</w:t>
            </w:r>
          </w:p>
        </w:tc>
        <w:tc>
          <w:tcPr>
            <w:tcW w:w="412" w:type="pct"/>
            <w:shd w:val="clear" w:color="auto" w:fill="FFEBFF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蕃茄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116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40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737</w:t>
            </w:r>
          </w:p>
        </w:tc>
        <w:tc>
          <w:tcPr>
            <w:tcW w:w="164" w:type="pct"/>
            <w:shd w:val="clear" w:color="auto" w:fill="FFEBFF"/>
          </w:tcPr>
          <w:p w:rsidR="00FB5F55" w:rsidRPr="00ED659F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B5F55" w:rsidRPr="003E454C" w:rsidTr="00A07091">
        <w:trPr>
          <w:trHeight w:val="350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10/7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I3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小米飯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小米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三色丁炒蛋</w:t>
            </w:r>
          </w:p>
        </w:tc>
        <w:tc>
          <w:tcPr>
            <w:tcW w:w="457" w:type="pct"/>
            <w:gridSpan w:val="2"/>
          </w:tcPr>
          <w:p w:rsidR="00FB5F55" w:rsidRPr="001D3E85" w:rsidRDefault="00FB5F55" w:rsidP="009B4271">
            <w:pPr>
              <w:snapToGrid w:val="0"/>
              <w:spacing w:line="220" w:lineRule="exact"/>
              <w:ind w:leftChars="-50" w:left="-12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</w:p>
        </w:tc>
        <w:tc>
          <w:tcPr>
            <w:tcW w:w="377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銀蘿肉丁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白蘿蔔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碎脯干丁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豆干丁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碎脯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紅豆地瓜湯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rightChars="-50" w:right="-120"/>
              <w:rPr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地瓜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6.5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1.7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827</w:t>
            </w:r>
          </w:p>
        </w:tc>
        <w:tc>
          <w:tcPr>
            <w:tcW w:w="164" w:type="pct"/>
          </w:tcPr>
          <w:p w:rsidR="00FB5F55" w:rsidRPr="00ED659F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FB5F55" w:rsidRPr="003E454C" w:rsidTr="00A07091">
        <w:trPr>
          <w:trHeight w:val="279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10/8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I4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炒麵特餐</w:t>
            </w:r>
          </w:p>
        </w:tc>
        <w:tc>
          <w:tcPr>
            <w:tcW w:w="212" w:type="pct"/>
          </w:tcPr>
          <w:p w:rsidR="00FB5F55" w:rsidRPr="001D3E85" w:rsidRDefault="00FB5F55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濕麵條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美味魚排</w:t>
            </w:r>
          </w:p>
        </w:tc>
        <w:tc>
          <w:tcPr>
            <w:tcW w:w="457" w:type="pct"/>
            <w:gridSpan w:val="2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魚排</w:t>
            </w:r>
          </w:p>
        </w:tc>
        <w:tc>
          <w:tcPr>
            <w:tcW w:w="377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玉菜肉燥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木耳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美味包子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包餡包子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刈薯玉米湯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刈薯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玉米段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7.3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1.5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885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5F55" w:rsidRPr="003E454C" w:rsidTr="00352CE2">
        <w:trPr>
          <w:trHeight w:val="289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10/9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I5</w:t>
            </w:r>
          </w:p>
        </w:tc>
        <w:tc>
          <w:tcPr>
            <w:tcW w:w="4624" w:type="pct"/>
            <w:gridSpan w:val="18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雙</w:t>
            </w:r>
            <w:r w:rsidRPr="003E454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3E454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3E454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放</w:t>
            </w:r>
            <w:r w:rsidRPr="003E454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假</w:t>
            </w:r>
          </w:p>
        </w:tc>
      </w:tr>
      <w:tr w:rsidR="00FB5F55" w:rsidRPr="003E454C" w:rsidTr="00ED659F">
        <w:trPr>
          <w:trHeight w:val="271"/>
        </w:trPr>
        <w:tc>
          <w:tcPr>
            <w:tcW w:w="130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10/12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25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J1</w:t>
            </w:r>
          </w:p>
        </w:tc>
        <w:tc>
          <w:tcPr>
            <w:tcW w:w="254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212" w:type="pct"/>
            <w:shd w:val="clear" w:color="auto" w:fill="E1FFE1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426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筍干燒肉</w:t>
            </w:r>
          </w:p>
        </w:tc>
        <w:tc>
          <w:tcPr>
            <w:tcW w:w="427" w:type="pct"/>
            <w:shd w:val="clear" w:color="auto" w:fill="E1FFE1"/>
          </w:tcPr>
          <w:p w:rsidR="00FB5F55" w:rsidRPr="008A780E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筍干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蒜</w:t>
            </w:r>
          </w:p>
        </w:tc>
        <w:tc>
          <w:tcPr>
            <w:tcW w:w="407" w:type="pct"/>
            <w:gridSpan w:val="2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雪蓮瓜粒</w:t>
            </w:r>
          </w:p>
        </w:tc>
        <w:tc>
          <w:tcPr>
            <w:tcW w:w="404" w:type="pct"/>
            <w:shd w:val="clear" w:color="auto" w:fill="E1FFE1"/>
          </w:tcPr>
          <w:p w:rsidR="00FB5F55" w:rsidRPr="00ED659F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雪蓮子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紅蘿蔔黃瓜</w:t>
            </w:r>
          </w:p>
        </w:tc>
        <w:tc>
          <w:tcPr>
            <w:tcW w:w="341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青椒干片</w:t>
            </w:r>
          </w:p>
        </w:tc>
        <w:tc>
          <w:tcPr>
            <w:tcW w:w="397" w:type="pct"/>
            <w:shd w:val="clear" w:color="auto" w:fill="E1FFE1"/>
          </w:tcPr>
          <w:p w:rsidR="00FB5F55" w:rsidRPr="008A780E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豆干片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青椒</w:t>
            </w:r>
          </w:p>
        </w:tc>
        <w:tc>
          <w:tcPr>
            <w:tcW w:w="114" w:type="pct"/>
            <w:shd w:val="clear" w:color="auto" w:fill="E1FFE1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冬菜蛋花湯</w:t>
            </w:r>
          </w:p>
        </w:tc>
        <w:tc>
          <w:tcPr>
            <w:tcW w:w="412" w:type="pct"/>
            <w:shd w:val="clear" w:color="auto" w:fill="E1FFE1"/>
          </w:tcPr>
          <w:p w:rsidR="00FB5F55" w:rsidRPr="008A780E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紅麵線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冬菜</w:t>
            </w:r>
          </w:p>
        </w:tc>
        <w:tc>
          <w:tcPr>
            <w:tcW w:w="116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5.9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792</w:t>
            </w:r>
          </w:p>
        </w:tc>
        <w:tc>
          <w:tcPr>
            <w:tcW w:w="164" w:type="pct"/>
            <w:shd w:val="clear" w:color="auto" w:fill="E1FFE1"/>
          </w:tcPr>
          <w:p w:rsidR="00FB5F55" w:rsidRPr="00ED659F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B5F55" w:rsidRPr="003E454C" w:rsidTr="00ED659F">
        <w:trPr>
          <w:trHeight w:val="319"/>
        </w:trPr>
        <w:tc>
          <w:tcPr>
            <w:tcW w:w="130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10/13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25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J2</w:t>
            </w:r>
          </w:p>
        </w:tc>
        <w:tc>
          <w:tcPr>
            <w:tcW w:w="254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212" w:type="pct"/>
            <w:shd w:val="clear" w:color="auto" w:fill="FFEBFF"/>
          </w:tcPr>
          <w:p w:rsidR="00FB5F55" w:rsidRPr="008A780E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蔥燒雞</w:t>
            </w:r>
          </w:p>
        </w:tc>
        <w:tc>
          <w:tcPr>
            <w:tcW w:w="427" w:type="pct"/>
            <w:shd w:val="clear" w:color="auto" w:fill="FFEBFF"/>
          </w:tcPr>
          <w:p w:rsidR="00FB5F55" w:rsidRPr="008A780E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蔥</w:t>
            </w:r>
          </w:p>
        </w:tc>
        <w:tc>
          <w:tcPr>
            <w:tcW w:w="407" w:type="pct"/>
            <w:gridSpan w:val="2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咖哩洋芋</w:t>
            </w:r>
          </w:p>
        </w:tc>
        <w:tc>
          <w:tcPr>
            <w:tcW w:w="404" w:type="pct"/>
            <w:shd w:val="clear" w:color="auto" w:fill="FFEBFF"/>
          </w:tcPr>
          <w:p w:rsidR="00FB5F55" w:rsidRPr="00ED659F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341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塔香粉絲煲</w:t>
            </w:r>
          </w:p>
        </w:tc>
        <w:tc>
          <w:tcPr>
            <w:tcW w:w="397" w:type="pct"/>
            <w:shd w:val="clear" w:color="auto" w:fill="FFEBFF"/>
          </w:tcPr>
          <w:p w:rsidR="00FB5F55" w:rsidRPr="008A780E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冬粉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九層塔</w:t>
            </w:r>
          </w:p>
        </w:tc>
        <w:tc>
          <w:tcPr>
            <w:tcW w:w="114" w:type="pct"/>
            <w:shd w:val="clear" w:color="auto" w:fill="FFEBFF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針</w:t>
            </w:r>
          </w:p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菇肉絲湯</w:t>
            </w:r>
          </w:p>
        </w:tc>
        <w:tc>
          <w:tcPr>
            <w:tcW w:w="412" w:type="pct"/>
            <w:shd w:val="clear" w:color="auto" w:fill="FFEBFF"/>
          </w:tcPr>
          <w:p w:rsidR="00FB5F55" w:rsidRPr="008A780E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</w:p>
        </w:tc>
        <w:tc>
          <w:tcPr>
            <w:tcW w:w="116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40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841</w:t>
            </w:r>
          </w:p>
        </w:tc>
        <w:tc>
          <w:tcPr>
            <w:tcW w:w="164" w:type="pct"/>
            <w:shd w:val="clear" w:color="auto" w:fill="FFEBFF"/>
          </w:tcPr>
          <w:p w:rsidR="00FB5F55" w:rsidRPr="00ED659F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FB5F55" w:rsidRPr="003E454C" w:rsidTr="00ED659F">
        <w:trPr>
          <w:trHeight w:val="365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10/14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J3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胚芽飯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胚芽米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銀蘿燉肉</w:t>
            </w:r>
          </w:p>
        </w:tc>
        <w:tc>
          <w:tcPr>
            <w:tcW w:w="427" w:type="pct"/>
          </w:tcPr>
          <w:p w:rsidR="00FB5F55" w:rsidRPr="00980CC9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白蘿蔔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肉丁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紅燒豆腐</w:t>
            </w:r>
          </w:p>
        </w:tc>
        <w:tc>
          <w:tcPr>
            <w:tcW w:w="404" w:type="pct"/>
          </w:tcPr>
          <w:p w:rsidR="00FB5F55" w:rsidRPr="00ED659F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豆腐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蔥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蛋香玉菜</w:t>
            </w:r>
          </w:p>
        </w:tc>
        <w:tc>
          <w:tcPr>
            <w:tcW w:w="397" w:type="pct"/>
          </w:tcPr>
          <w:p w:rsidR="00FB5F55" w:rsidRPr="00980CC9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蛋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高麗菜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木耳絲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紅豆西米露</w:t>
            </w:r>
          </w:p>
        </w:tc>
        <w:tc>
          <w:tcPr>
            <w:tcW w:w="412" w:type="pct"/>
          </w:tcPr>
          <w:p w:rsidR="00FB5F55" w:rsidRPr="00980CC9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紅豆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西谷米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糖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6.7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1.7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848</w:t>
            </w:r>
          </w:p>
        </w:tc>
        <w:tc>
          <w:tcPr>
            <w:tcW w:w="164" w:type="pct"/>
          </w:tcPr>
          <w:p w:rsidR="00FB5F55" w:rsidRPr="00ED659F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</w:p>
        </w:tc>
      </w:tr>
      <w:tr w:rsidR="00FB5F55" w:rsidRPr="003E454C" w:rsidTr="00ED659F">
        <w:trPr>
          <w:trHeight w:val="359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10/15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J4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炒飯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醬汁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椒鹽魚條</w:t>
            </w:r>
          </w:p>
        </w:tc>
        <w:tc>
          <w:tcPr>
            <w:tcW w:w="427" w:type="pct"/>
          </w:tcPr>
          <w:p w:rsidR="00FB5F55" w:rsidRPr="008A780E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魚條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什錦肉末</w:t>
            </w:r>
          </w:p>
        </w:tc>
        <w:tc>
          <w:tcPr>
            <w:tcW w:w="404" w:type="pct"/>
          </w:tcPr>
          <w:p w:rsidR="00FB5F55" w:rsidRPr="00ED659F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玉米粒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海絲豆芽</w:t>
            </w:r>
          </w:p>
        </w:tc>
        <w:tc>
          <w:tcPr>
            <w:tcW w:w="397" w:type="pct"/>
          </w:tcPr>
          <w:p w:rsidR="00FB5F55" w:rsidRPr="008A780E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海絲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綠豆芽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時蔬肉絲湯</w:t>
            </w:r>
          </w:p>
        </w:tc>
        <w:tc>
          <w:tcPr>
            <w:tcW w:w="412" w:type="pct"/>
          </w:tcPr>
          <w:p w:rsidR="00FB5F55" w:rsidRPr="008A780E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6.2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814</w:t>
            </w:r>
          </w:p>
        </w:tc>
        <w:tc>
          <w:tcPr>
            <w:tcW w:w="164" w:type="pct"/>
          </w:tcPr>
          <w:p w:rsidR="00FB5F55" w:rsidRPr="00ED659F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B5F55" w:rsidRPr="003E454C" w:rsidTr="00ED659F">
        <w:trPr>
          <w:trHeight w:val="418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10/16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J5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212" w:type="pct"/>
          </w:tcPr>
          <w:p w:rsidR="00FB5F55" w:rsidRPr="008A780E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香菇肉燥</w:t>
            </w:r>
          </w:p>
        </w:tc>
        <w:tc>
          <w:tcPr>
            <w:tcW w:w="427" w:type="pct"/>
          </w:tcPr>
          <w:p w:rsidR="00FB5F55" w:rsidRPr="008A780E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乾香菇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蒜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肉絲圓蒲</w:t>
            </w:r>
          </w:p>
        </w:tc>
        <w:tc>
          <w:tcPr>
            <w:tcW w:w="404" w:type="pct"/>
          </w:tcPr>
          <w:p w:rsidR="00FB5F55" w:rsidRPr="00ED659F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圓蒲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</w:p>
          <w:p w:rsidR="00FB5F55" w:rsidRPr="00ED659F" w:rsidRDefault="00FB5F55" w:rsidP="009B4271">
            <w:pPr>
              <w:snapToGrid w:val="0"/>
              <w:spacing w:line="220" w:lineRule="exact"/>
              <w:ind w:leftChars="-50" w:left="-120" w:rightChars="-100" w:right="-240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泡菜燒肉</w:t>
            </w:r>
          </w:p>
        </w:tc>
        <w:tc>
          <w:tcPr>
            <w:tcW w:w="397" w:type="pct"/>
          </w:tcPr>
          <w:p w:rsidR="00FB5F55" w:rsidRPr="008A780E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泡菜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red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red"/>
              </w:rPr>
              <w:t>紫菜蛋花湯</w:t>
            </w:r>
          </w:p>
        </w:tc>
        <w:tc>
          <w:tcPr>
            <w:tcW w:w="412" w:type="pct"/>
          </w:tcPr>
          <w:p w:rsidR="00FB5F55" w:rsidRPr="006E6C57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</w:pP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蛋</w:t>
            </w:r>
            <w:r w:rsidRPr="006E6C57"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乾</w:t>
            </w: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紫菜</w:t>
            </w:r>
            <w:r w:rsidRPr="006E6C57"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  <w:t xml:space="preserve"> </w:t>
            </w: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薑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5.5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749</w:t>
            </w:r>
          </w:p>
        </w:tc>
        <w:tc>
          <w:tcPr>
            <w:tcW w:w="164" w:type="pct"/>
          </w:tcPr>
          <w:p w:rsidR="00FB5F55" w:rsidRPr="00ED659F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FB5F55" w:rsidRPr="003E454C" w:rsidTr="00843BD1">
        <w:trPr>
          <w:trHeight w:val="411"/>
        </w:trPr>
        <w:tc>
          <w:tcPr>
            <w:tcW w:w="130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10/19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25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K1</w:t>
            </w:r>
          </w:p>
        </w:tc>
        <w:tc>
          <w:tcPr>
            <w:tcW w:w="254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212" w:type="pct"/>
            <w:shd w:val="clear" w:color="auto" w:fill="E1FFE1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426" w:type="pct"/>
            <w:shd w:val="clear" w:color="auto" w:fill="E1FFE1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海結滷肉</w:t>
            </w:r>
          </w:p>
        </w:tc>
        <w:tc>
          <w:tcPr>
            <w:tcW w:w="427" w:type="pct"/>
            <w:shd w:val="clear" w:color="auto" w:fill="E1FFE1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濕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海帶結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07" w:type="pct"/>
            <w:gridSpan w:val="2"/>
            <w:shd w:val="clear" w:color="auto" w:fill="E1FFE1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毛豆白菜</w:t>
            </w:r>
          </w:p>
        </w:tc>
        <w:tc>
          <w:tcPr>
            <w:tcW w:w="404" w:type="pct"/>
            <w:shd w:val="clear" w:color="auto" w:fill="E1FFE1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白菜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毛豆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乾香菇</w:t>
            </w:r>
          </w:p>
        </w:tc>
        <w:tc>
          <w:tcPr>
            <w:tcW w:w="341" w:type="pct"/>
            <w:shd w:val="clear" w:color="auto" w:fill="E1FFE1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肉絲瓜條</w:t>
            </w:r>
          </w:p>
        </w:tc>
        <w:tc>
          <w:tcPr>
            <w:tcW w:w="397" w:type="pct"/>
            <w:shd w:val="clear" w:color="auto" w:fill="E1FFE1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時瓜肉絲木耳絲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</w:p>
        </w:tc>
        <w:tc>
          <w:tcPr>
            <w:tcW w:w="114" w:type="pct"/>
            <w:shd w:val="clear" w:color="auto" w:fill="E1FFE1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E1FFE1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412" w:type="pct"/>
            <w:shd w:val="clear" w:color="auto" w:fill="E1FFE1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蕃茄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16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5.7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shd w:val="clear" w:color="auto" w:fill="E1FFE1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756</w:t>
            </w:r>
          </w:p>
        </w:tc>
        <w:tc>
          <w:tcPr>
            <w:tcW w:w="164" w:type="pct"/>
            <w:shd w:val="clear" w:color="auto" w:fill="E1FFE1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5F55" w:rsidRPr="003E454C" w:rsidTr="00843BD1">
        <w:trPr>
          <w:trHeight w:val="265"/>
        </w:trPr>
        <w:tc>
          <w:tcPr>
            <w:tcW w:w="130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10/20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25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place">
              <w:r w:rsidRPr="003E454C">
                <w:rPr>
                  <w:rFonts w:ascii="Times New Roman" w:eastAsia="標楷體" w:hAnsi="Times New Roman"/>
                  <w:sz w:val="20"/>
                  <w:szCs w:val="20"/>
                </w:rPr>
                <w:t>K2</w:t>
              </w:r>
            </w:smartTag>
          </w:p>
        </w:tc>
        <w:tc>
          <w:tcPr>
            <w:tcW w:w="254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212" w:type="pct"/>
            <w:shd w:val="clear" w:color="auto" w:fill="FFEBFF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26" w:type="pct"/>
            <w:shd w:val="clear" w:color="auto" w:fill="FFEBFF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五香棒腿</w:t>
            </w:r>
          </w:p>
        </w:tc>
        <w:tc>
          <w:tcPr>
            <w:tcW w:w="427" w:type="pct"/>
            <w:shd w:val="clear" w:color="auto" w:fill="FFEBFF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棒棒腿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五香滷包</w:t>
            </w:r>
          </w:p>
        </w:tc>
        <w:tc>
          <w:tcPr>
            <w:tcW w:w="407" w:type="pct"/>
            <w:gridSpan w:val="2"/>
            <w:shd w:val="clear" w:color="auto" w:fill="FFEBFF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404" w:type="pct"/>
            <w:shd w:val="clear" w:color="auto" w:fill="FFEBFF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冬粉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341" w:type="pct"/>
            <w:shd w:val="clear" w:color="auto" w:fill="FFEBFF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鐵板豆腐</w:t>
            </w:r>
          </w:p>
        </w:tc>
        <w:tc>
          <w:tcPr>
            <w:tcW w:w="397" w:type="pct"/>
            <w:shd w:val="clear" w:color="auto" w:fill="FFEBFF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豆腐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筍片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14" w:type="pct"/>
            <w:shd w:val="clear" w:color="auto" w:fill="FFEBFF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FFEBFF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412" w:type="pct"/>
            <w:shd w:val="clear" w:color="auto" w:fill="FFEBFF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海帶芽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白蘿蔔</w:t>
            </w:r>
          </w:p>
        </w:tc>
        <w:tc>
          <w:tcPr>
            <w:tcW w:w="116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6.3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40" w:type="pct"/>
            <w:shd w:val="clear" w:color="auto" w:fill="FFEBFF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781</w:t>
            </w:r>
          </w:p>
        </w:tc>
        <w:tc>
          <w:tcPr>
            <w:tcW w:w="164" w:type="pct"/>
            <w:shd w:val="clear" w:color="auto" w:fill="FFEBFF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FB5F55" w:rsidRPr="003E454C" w:rsidTr="00843BD1">
        <w:trPr>
          <w:trHeight w:val="273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10/21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K3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芝麻飯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黑芝麻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青蔥蒸</w:t>
            </w:r>
            <w:r w:rsidRPr="003E454C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427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蔥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咖哩絞肉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田園燉菜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="-5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鮮菇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豆腐皮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仙草甜湯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仙草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糖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763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</w:tr>
      <w:tr w:rsidR="00FB5F55" w:rsidRPr="003E454C" w:rsidTr="00843BD1">
        <w:trPr>
          <w:trHeight w:val="363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10/22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K4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濕麵條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柳葉魚</w:t>
            </w:r>
          </w:p>
        </w:tc>
        <w:tc>
          <w:tcPr>
            <w:tcW w:w="427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柳葉魚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榨菜肉絲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榨菜絲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時蔬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包餡包子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包子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2.9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848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5F55" w:rsidRPr="003E454C" w:rsidTr="00843BD1">
        <w:trPr>
          <w:trHeight w:val="487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10/23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K5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蘑菇燜雞</w:t>
            </w:r>
          </w:p>
        </w:tc>
        <w:tc>
          <w:tcPr>
            <w:tcW w:w="427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生雞丁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蘑菇片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雪蓮子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黃瓜干片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="-5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豆干片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小黃瓜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韭香麵線湯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麵線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酸菜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6.7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3.1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868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FB5F55" w:rsidRPr="003E454C" w:rsidTr="0030390E">
        <w:trPr>
          <w:trHeight w:val="297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10/26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L1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沙茶肉絲</w:t>
            </w:r>
          </w:p>
        </w:tc>
        <w:tc>
          <w:tcPr>
            <w:tcW w:w="427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沙茶醬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豆青溜腐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豆腐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青豆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壽喜玉燒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高麗菜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肉片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紅蘿蔔木耳絲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時蔬蛋花湯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蛋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  <w:highlight w:val="yellow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5.7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790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</w:tr>
      <w:tr w:rsidR="00FB5F55" w:rsidRPr="003E454C" w:rsidTr="0030390E">
        <w:trPr>
          <w:trHeight w:val="401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10/27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L2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白米飯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紅燒腿排</w:t>
            </w:r>
          </w:p>
        </w:tc>
        <w:tc>
          <w:tcPr>
            <w:tcW w:w="427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腿排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什香粉皮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粉皮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韭菜紅蘿蔔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筍丁肉末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筍丁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絞肉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時瓜魚乾湯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小魚乾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6.3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787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FB5F55" w:rsidRPr="003E454C" w:rsidTr="0030390E">
        <w:trPr>
          <w:trHeight w:val="295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10/28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L3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麥仁飯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麥仁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茄汁蔥蛋</w:t>
            </w:r>
          </w:p>
        </w:tc>
        <w:tc>
          <w:tcPr>
            <w:tcW w:w="427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蕃茄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蕃茄醬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金瓜角煮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南瓜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芹香豆干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豆干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芹菜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綠豆湯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7.2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876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5F55" w:rsidRPr="003E454C" w:rsidTr="0030390E">
        <w:trPr>
          <w:trHeight w:val="387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10/29</w:t>
            </w:r>
          </w:p>
        </w:tc>
        <w:tc>
          <w:tcPr>
            <w:tcW w:w="122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L4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燜飯</w:t>
            </w: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特餐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黑椒魚柳</w:t>
            </w:r>
          </w:p>
        </w:tc>
        <w:tc>
          <w:tcPr>
            <w:tcW w:w="427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魚柳條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黑胡椒粒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佳香菜肉</w:t>
            </w:r>
          </w:p>
        </w:tc>
        <w:tc>
          <w:tcPr>
            <w:tcW w:w="404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青江菜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肉片瓜香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肉片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時瓜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枸杞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針菇羹湯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2.9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786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5F55" w:rsidRPr="003E454C" w:rsidTr="0030390E">
        <w:trPr>
          <w:trHeight w:val="187"/>
        </w:trPr>
        <w:tc>
          <w:tcPr>
            <w:tcW w:w="130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10/30</w:t>
            </w:r>
          </w:p>
        </w:tc>
        <w:tc>
          <w:tcPr>
            <w:tcW w:w="122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L5</w:t>
            </w:r>
          </w:p>
        </w:tc>
        <w:tc>
          <w:tcPr>
            <w:tcW w:w="25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白米飯</w:t>
            </w:r>
          </w:p>
        </w:tc>
        <w:tc>
          <w:tcPr>
            <w:tcW w:w="2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26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秧盆雞丁</w:t>
            </w:r>
          </w:p>
        </w:tc>
        <w:tc>
          <w:tcPr>
            <w:tcW w:w="427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生雞丁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白蘿蔔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白芝麻</w:t>
            </w:r>
          </w:p>
        </w:tc>
        <w:tc>
          <w:tcPr>
            <w:tcW w:w="407" w:type="pct"/>
            <w:gridSpan w:val="2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香拌海絲</w:t>
            </w:r>
          </w:p>
        </w:tc>
        <w:tc>
          <w:tcPr>
            <w:tcW w:w="40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海根絲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豆干絲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34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菜豆三絲</w:t>
            </w:r>
          </w:p>
        </w:tc>
        <w:tc>
          <w:tcPr>
            <w:tcW w:w="397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菜豆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114" w:type="pct"/>
          </w:tcPr>
          <w:p w:rsidR="00FB5F55" w:rsidRPr="003E454C" w:rsidRDefault="00FB5F55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米豆豚骨湯</w:t>
            </w:r>
          </w:p>
        </w:tc>
        <w:tc>
          <w:tcPr>
            <w:tcW w:w="412" w:type="pct"/>
          </w:tcPr>
          <w:p w:rsidR="00FB5F55" w:rsidRPr="003E454C" w:rsidRDefault="00FB5F55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米豆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116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5.5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3.1</w:t>
            </w:r>
          </w:p>
        </w:tc>
        <w:tc>
          <w:tcPr>
            <w:tcW w:w="127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2.9</w:t>
            </w:r>
          </w:p>
        </w:tc>
        <w:tc>
          <w:tcPr>
            <w:tcW w:w="140" w:type="pct"/>
            <w:vAlign w:val="center"/>
          </w:tcPr>
          <w:p w:rsidR="00FB5F55" w:rsidRPr="003E454C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808</w:t>
            </w:r>
          </w:p>
        </w:tc>
        <w:tc>
          <w:tcPr>
            <w:tcW w:w="164" w:type="pct"/>
          </w:tcPr>
          <w:p w:rsidR="00FB5F55" w:rsidRPr="003E454C" w:rsidRDefault="00FB5F55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</w:tbl>
    <w:p w:rsidR="00FB5F55" w:rsidRDefault="00FB5F55" w:rsidP="00367123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745359">
        <w:rPr>
          <w:rFonts w:hint="eastAsia"/>
          <w:color w:val="FF0000"/>
          <w:sz w:val="20"/>
          <w:szCs w:val="20"/>
        </w:rPr>
        <w:t>說明：</w:t>
      </w:r>
      <w:r w:rsidRPr="00745359">
        <w:rPr>
          <w:color w:val="FF0000"/>
          <w:sz w:val="20"/>
          <w:szCs w:val="20"/>
        </w:rPr>
        <w:t>1.</w:t>
      </w:r>
      <w:r w:rsidRPr="00745359">
        <w:rPr>
          <w:rFonts w:hint="eastAsia"/>
          <w:color w:val="FF0000"/>
          <w:sz w:val="20"/>
          <w:szCs w:val="20"/>
        </w:rPr>
        <w:t>為符合每月第一周的周二吃大雞腿，故將</w:t>
      </w:r>
      <w:r w:rsidRPr="00745359">
        <w:rPr>
          <w:color w:val="FF0000"/>
          <w:sz w:val="20"/>
          <w:szCs w:val="20"/>
        </w:rPr>
        <w:t>I2</w:t>
      </w:r>
      <w:r w:rsidRPr="00745359">
        <w:rPr>
          <w:rFonts w:hint="eastAsia"/>
          <w:color w:val="FF0000"/>
          <w:sz w:val="20"/>
          <w:szCs w:val="20"/>
        </w:rPr>
        <w:t>調整為美味大雞腿。</w:t>
      </w:r>
      <w:r>
        <w:br w:type="page"/>
      </w:r>
      <w:r>
        <w:rPr>
          <w:rFonts w:eastAsia="標楷體"/>
          <w:b/>
          <w:color w:val="FF0000"/>
        </w:rPr>
        <w:t>H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FB5F55" w:rsidRPr="008A2F6D" w:rsidRDefault="00FB5F55" w:rsidP="0036712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"/>
        <w:gridCol w:w="567"/>
        <w:gridCol w:w="618"/>
        <w:gridCol w:w="1559"/>
        <w:gridCol w:w="567"/>
        <w:gridCol w:w="1701"/>
        <w:gridCol w:w="425"/>
        <w:gridCol w:w="1701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FB5F55" w:rsidRPr="003E454C" w:rsidTr="00042A50">
        <w:tc>
          <w:tcPr>
            <w:tcW w:w="308" w:type="dxa"/>
            <w:vAlign w:val="center"/>
          </w:tcPr>
          <w:p w:rsidR="00FB5F55" w:rsidRPr="003E454C" w:rsidRDefault="00FB5F55" w:rsidP="00042A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042A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2177" w:type="dxa"/>
            <w:gridSpan w:val="2"/>
            <w:vAlign w:val="center"/>
          </w:tcPr>
          <w:p w:rsidR="00FB5F55" w:rsidRPr="003E454C" w:rsidRDefault="00FB5F55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3E454C" w:rsidRDefault="00FB5F55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127" w:type="dxa"/>
            <w:gridSpan w:val="2"/>
            <w:vAlign w:val="center"/>
          </w:tcPr>
          <w:p w:rsidR="00FB5F55" w:rsidRPr="003E454C" w:rsidRDefault="00FB5F55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FB5F55" w:rsidRPr="003E454C" w:rsidRDefault="00FB5F55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042A5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042A5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042A5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042A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042A5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042A50">
        <w:trPr>
          <w:trHeight w:val="1184"/>
        </w:trPr>
        <w:tc>
          <w:tcPr>
            <w:tcW w:w="308" w:type="dxa"/>
          </w:tcPr>
          <w:p w:rsidR="00FB5F55" w:rsidRPr="003E454C" w:rsidRDefault="00FB5F55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FB5F55" w:rsidRPr="003E454C" w:rsidRDefault="00FB5F55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5D3D94" w:rsidRDefault="00FB5F55" w:rsidP="006F67B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FB5F55" w:rsidRPr="005D3D94" w:rsidRDefault="00FB5F55" w:rsidP="006F67B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B5F55" w:rsidRPr="005D3D94" w:rsidRDefault="00FB5F55" w:rsidP="006F67B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FB5F55" w:rsidRPr="005D3D94" w:rsidRDefault="00FB5F55" w:rsidP="006F67B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B5F55" w:rsidRPr="005D3D94" w:rsidRDefault="00FB5F55" w:rsidP="006F67B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FB5F55" w:rsidRPr="005D3D94" w:rsidRDefault="00FB5F55" w:rsidP="006F67B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</w:tcPr>
          <w:p w:rsidR="00FB5F55" w:rsidRPr="005D3D94" w:rsidRDefault="00FB5F55" w:rsidP="006F67BD">
            <w:pPr>
              <w:snapToGrid w:val="0"/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6" w:type="dxa"/>
            <w:vAlign w:val="center"/>
          </w:tcPr>
          <w:p w:rsidR="00FB5F55" w:rsidRPr="005D3D94" w:rsidRDefault="00FB5F55" w:rsidP="006F67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</w:tcPr>
          <w:p w:rsidR="00FB5F55" w:rsidRPr="005D3D94" w:rsidRDefault="00FB5F55" w:rsidP="006F67B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6F67B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6F67BD">
            <w:pPr>
              <w:ind w:leftChars="-50" w:left="-120" w:rightChars="-50" w:right="-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FB5F55" w:rsidRPr="003E454C" w:rsidRDefault="00FB5F55" w:rsidP="006F67BD">
            <w:pPr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FB5F55" w:rsidRPr="003E454C" w:rsidTr="00042A50">
        <w:trPr>
          <w:trHeight w:val="1406"/>
        </w:trPr>
        <w:tc>
          <w:tcPr>
            <w:tcW w:w="308" w:type="dxa"/>
          </w:tcPr>
          <w:p w:rsidR="00FB5F55" w:rsidRPr="003E454C" w:rsidRDefault="00FB5F55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FB5F55" w:rsidRPr="003E454C" w:rsidRDefault="00FB5F55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B5F55" w:rsidRPr="0000109C" w:rsidRDefault="00FB5F55" w:rsidP="006F67BD">
            <w:pPr>
              <w:snapToGrid w:val="0"/>
              <w:ind w:leftChars="-45" w:hangingChars="49" w:hanging="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FB5F55" w:rsidRPr="003E454C" w:rsidRDefault="00FB5F55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B5F55" w:rsidRPr="003E454C" w:rsidRDefault="00FB5F55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FB5F55" w:rsidRPr="003E454C" w:rsidRDefault="00FB5F55" w:rsidP="006F67BD">
            <w:pPr>
              <w:snapToGrid w:val="0"/>
              <w:spacing w:line="240" w:lineRule="exact"/>
            </w:pPr>
          </w:p>
        </w:tc>
        <w:tc>
          <w:tcPr>
            <w:tcW w:w="426" w:type="dxa"/>
            <w:vAlign w:val="center"/>
          </w:tcPr>
          <w:p w:rsidR="00FB5F55" w:rsidRPr="003E454C" w:rsidRDefault="00FB5F55" w:rsidP="006F67B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FB5F55" w:rsidRPr="003E454C" w:rsidRDefault="00FB5F55" w:rsidP="006F67BD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FB5F55" w:rsidRPr="003E454C" w:rsidRDefault="00FB5F55" w:rsidP="006F67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FB5F55" w:rsidRPr="003E454C" w:rsidTr="00042A50">
        <w:trPr>
          <w:trHeight w:val="1102"/>
        </w:trPr>
        <w:tc>
          <w:tcPr>
            <w:tcW w:w="308" w:type="dxa"/>
            <w:shd w:val="clear" w:color="auto" w:fill="E1FFE1"/>
          </w:tcPr>
          <w:p w:rsidR="00FB5F55" w:rsidRPr="003E454C" w:rsidRDefault="00FB5F55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618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E1FFE1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FB5F55" w:rsidRPr="003E454C" w:rsidRDefault="00FB5F55" w:rsidP="006F67BD">
            <w:pPr>
              <w:snapToGrid w:val="0"/>
              <w:spacing w:line="240" w:lineRule="exact"/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FB5F55" w:rsidRPr="003E454C" w:rsidRDefault="00FB5F55" w:rsidP="006F67BD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3E454C" w:rsidRDefault="00FB5F55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FB5F55" w:rsidRPr="003E454C" w:rsidTr="00F32FFD">
        <w:trPr>
          <w:trHeight w:val="1276"/>
        </w:trPr>
        <w:tc>
          <w:tcPr>
            <w:tcW w:w="308" w:type="dxa"/>
            <w:shd w:val="clear" w:color="auto" w:fill="FFEBFF"/>
            <w:vAlign w:val="center"/>
          </w:tcPr>
          <w:p w:rsidR="00FB5F55" w:rsidRPr="003E454C" w:rsidRDefault="00FB5F55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H4</w:t>
            </w:r>
          </w:p>
        </w:tc>
        <w:tc>
          <w:tcPr>
            <w:tcW w:w="618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拌麵特餐</w:t>
            </w:r>
          </w:p>
        </w:tc>
        <w:tc>
          <w:tcPr>
            <w:tcW w:w="1559" w:type="dxa"/>
            <w:shd w:val="clear" w:color="auto" w:fill="FFEBFF"/>
          </w:tcPr>
          <w:p w:rsidR="00FB5F55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18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醬汁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柳葉魚</w:t>
            </w:r>
          </w:p>
        </w:tc>
        <w:tc>
          <w:tcPr>
            <w:tcW w:w="1701" w:type="dxa"/>
            <w:shd w:val="clear" w:color="auto" w:fill="FFEBFF"/>
          </w:tcPr>
          <w:p w:rsidR="00FB5F55" w:rsidRPr="008246AE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柳葉魚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6.5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/>
                <w:szCs w:val="24"/>
                <w:highlight w:val="yellow"/>
              </w:rPr>
              <w:t>(65</w:t>
            </w: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  <w:r w:rsidRPr="008246AE">
              <w:rPr>
                <w:rFonts w:ascii="標楷體" w:eastAsia="標楷體" w:hAnsi="標楷體" w:cs="新細明體"/>
                <w:szCs w:val="24"/>
                <w:highlight w:val="yellow"/>
              </w:rPr>
              <w:t>/</w:t>
            </w: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人</w:t>
            </w:r>
            <w:r w:rsidRPr="008246AE">
              <w:rPr>
                <w:rFonts w:ascii="標楷體" w:eastAsia="標楷體" w:hAnsi="標楷體" w:cs="新細明體"/>
                <w:szCs w:val="24"/>
                <w:highlight w:val="yellow"/>
              </w:rPr>
              <w:t>)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白菜肉末</w:t>
            </w:r>
          </w:p>
        </w:tc>
        <w:tc>
          <w:tcPr>
            <w:tcW w:w="1701" w:type="dxa"/>
            <w:shd w:val="clear" w:color="auto" w:fill="FFEBFF"/>
          </w:tcPr>
          <w:p w:rsidR="00FB5F55" w:rsidRPr="008246AE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0.7</w:t>
              </w:r>
              <w:r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8246AE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白</w:t>
            </w: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5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8246AE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0.</w:t>
              </w: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5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乾香菇</w:t>
            </w:r>
            <w:r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0.2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FB5F55" w:rsidRPr="00BC2797" w:rsidRDefault="00FB5F55" w:rsidP="003951DC">
            <w:pPr>
              <w:snapToGrid w:val="0"/>
              <w:jc w:val="center"/>
              <w:rPr>
                <w:rFonts w:ascii="標楷體" w:eastAsia="標楷體" w:hAnsi="標楷體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highlight w:val="cyan"/>
              </w:rPr>
              <w:t>翠拌干絲</w:t>
            </w:r>
          </w:p>
        </w:tc>
        <w:tc>
          <w:tcPr>
            <w:tcW w:w="1701" w:type="dxa"/>
            <w:shd w:val="clear" w:color="auto" w:fill="FFEBFF"/>
          </w:tcPr>
          <w:p w:rsidR="00FB5F55" w:rsidRPr="00BC2797" w:rsidRDefault="00FB5F55" w:rsidP="003951D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highlight w:val="cyan"/>
              </w:rPr>
            </w:pPr>
            <w:r w:rsidRPr="00BC2797">
              <w:rPr>
                <w:rFonts w:ascii="標楷體" w:eastAsia="標楷體" w:hAnsi="標楷體" w:cs="新細明體" w:hint="eastAsia"/>
                <w:highlight w:val="cyan"/>
              </w:rPr>
              <w:t>干絲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公斤"/>
              </w:smartTagPr>
              <w:r w:rsidRPr="00BC2797">
                <w:rPr>
                  <w:rFonts w:ascii="標楷體" w:eastAsia="標楷體" w:hAnsi="標楷體" w:cs="新細明體"/>
                  <w:highlight w:val="cyan"/>
                </w:rPr>
                <w:t>1.8</w:t>
              </w:r>
              <w:r w:rsidRPr="00BC2797">
                <w:rPr>
                  <w:rFonts w:ascii="標楷體" w:eastAsia="標楷體" w:hAnsi="標楷體" w:cs="新細明體" w:hint="eastAsia"/>
                  <w:highlight w:val="cyan"/>
                </w:rPr>
                <w:t>公斤</w:t>
              </w:r>
            </w:smartTag>
          </w:p>
          <w:p w:rsidR="00FB5F55" w:rsidRPr="00BC2797" w:rsidRDefault="00FB5F55" w:rsidP="003951D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highlight w:val="cyan"/>
              </w:rPr>
            </w:pPr>
            <w:r w:rsidRPr="00BC2797">
              <w:rPr>
                <w:rFonts w:ascii="標楷體" w:eastAsia="標楷體" w:hAnsi="標楷體" w:cs="新細明體" w:hint="eastAsia"/>
                <w:highlight w:val="cyan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BC2797">
                <w:rPr>
                  <w:rFonts w:ascii="標楷體" w:eastAsia="標楷體" w:hAnsi="標楷體" w:cs="新細明體"/>
                  <w:highlight w:val="cyan"/>
                </w:rPr>
                <w:t>3</w:t>
              </w:r>
              <w:r w:rsidRPr="00BC2797">
                <w:rPr>
                  <w:rFonts w:ascii="標楷體" w:eastAsia="標楷體" w:hAnsi="標楷體" w:cs="新細明體" w:hint="eastAsia"/>
                  <w:highlight w:val="cyan"/>
                </w:rPr>
                <w:t>公斤</w:t>
              </w:r>
            </w:smartTag>
          </w:p>
          <w:p w:rsidR="00FB5F55" w:rsidRPr="00BC2797" w:rsidRDefault="00FB5F55" w:rsidP="003951D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highlight w:val="cyan"/>
              </w:rPr>
            </w:pPr>
            <w:r w:rsidRPr="00BC2797">
              <w:rPr>
                <w:rFonts w:ascii="標楷體" w:eastAsia="標楷體" w:hAnsi="標楷體" w:cs="新細明體" w:hint="eastAsia"/>
                <w:highlight w:val="cyan"/>
              </w:rPr>
              <w:t>紅椒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BC2797">
                <w:rPr>
                  <w:rFonts w:ascii="標楷體" w:eastAsia="標楷體" w:hAnsi="標楷體" w:cs="新細明體"/>
                  <w:highlight w:val="cyan"/>
                </w:rPr>
                <w:t>0.5</w:t>
              </w:r>
              <w:r w:rsidRPr="00BC2797">
                <w:rPr>
                  <w:rFonts w:ascii="標楷體" w:eastAsia="標楷體" w:hAnsi="標楷體" w:cs="新細明體" w:hint="eastAsia"/>
                  <w:highlight w:val="cyan"/>
                </w:rPr>
                <w:t>公斤</w:t>
              </w:r>
            </w:smartTag>
          </w:p>
          <w:p w:rsidR="00FB5F55" w:rsidRPr="00BC2797" w:rsidRDefault="00FB5F55" w:rsidP="003951D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highlight w:val="cyan"/>
              </w:rPr>
            </w:pPr>
            <w:r w:rsidRPr="00BC2797">
              <w:rPr>
                <w:rFonts w:ascii="標楷體" w:eastAsia="標楷體" w:hAnsi="標楷體" w:cs="新細明體" w:hint="eastAsia"/>
                <w:highlight w:val="cyan"/>
              </w:rPr>
              <w:t>沙茶醬</w:t>
            </w:r>
          </w:p>
        </w:tc>
        <w:tc>
          <w:tcPr>
            <w:tcW w:w="708" w:type="dxa"/>
            <w:shd w:val="clear" w:color="auto" w:fill="FFEBFF"/>
          </w:tcPr>
          <w:p w:rsidR="00FB5F55" w:rsidRPr="00BC2797" w:rsidRDefault="00FB5F55" w:rsidP="003951DC">
            <w:pPr>
              <w:rPr>
                <w:rFonts w:ascii="標楷體" w:eastAsia="標楷體" w:hAnsi="標楷體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highlight w:val="cyan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BC2797">
                <w:rPr>
                  <w:rFonts w:ascii="標楷體" w:eastAsia="標楷體" w:hAnsi="標楷體"/>
                  <w:highlight w:val="cyan"/>
                </w:rPr>
                <w:t>10</w:t>
              </w:r>
              <w:r w:rsidRPr="00BC2797">
                <w:rPr>
                  <w:rFonts w:ascii="標楷體" w:eastAsia="標楷體" w:hAnsi="標楷體" w:hint="eastAsia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</w:tcPr>
          <w:p w:rsidR="00FB5F55" w:rsidRPr="00BC2797" w:rsidRDefault="00FB5F55" w:rsidP="003951D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bCs/>
                <w:highlight w:val="cyan"/>
              </w:rPr>
              <w:t>地瓜甜湯</w:t>
            </w:r>
          </w:p>
        </w:tc>
        <w:tc>
          <w:tcPr>
            <w:tcW w:w="1842" w:type="dxa"/>
            <w:shd w:val="clear" w:color="auto" w:fill="FFEBFF"/>
          </w:tcPr>
          <w:p w:rsidR="00FB5F55" w:rsidRPr="00BC2797" w:rsidRDefault="00FB5F55" w:rsidP="003951DC">
            <w:pPr>
              <w:snapToGrid w:val="0"/>
              <w:jc w:val="both"/>
              <w:rPr>
                <w:rFonts w:ascii="標楷體" w:eastAsia="標楷體" w:hAnsi="標楷體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highlight w:val="cyan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BC2797">
                <w:rPr>
                  <w:rFonts w:ascii="標楷體" w:eastAsia="標楷體" w:hAnsi="標楷體"/>
                  <w:highlight w:val="cyan"/>
                </w:rPr>
                <w:t>3</w:t>
              </w:r>
              <w:r w:rsidRPr="00BC2797">
                <w:rPr>
                  <w:rFonts w:ascii="標楷體" w:eastAsia="標楷體" w:hAnsi="標楷體" w:hint="eastAsia"/>
                  <w:highlight w:val="cyan"/>
                </w:rPr>
                <w:t>公斤</w:t>
              </w:r>
            </w:smartTag>
          </w:p>
          <w:p w:rsidR="00FB5F55" w:rsidRPr="00BC2797" w:rsidRDefault="00FB5F55" w:rsidP="003951DC">
            <w:pPr>
              <w:snapToGrid w:val="0"/>
              <w:jc w:val="both"/>
              <w:rPr>
                <w:rFonts w:ascii="標楷體" w:eastAsia="標楷體" w:hAnsi="標楷體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highlight w:val="cyan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BC2797">
                <w:rPr>
                  <w:rFonts w:ascii="標楷體" w:eastAsia="標楷體" w:hAnsi="標楷體"/>
                  <w:highlight w:val="cyan"/>
                </w:rPr>
                <w:t>1</w:t>
              </w:r>
              <w:r w:rsidRPr="00BC2797">
                <w:rPr>
                  <w:rFonts w:ascii="標楷體" w:eastAsia="標楷體" w:hAnsi="標楷體" w:hint="eastAsia"/>
                  <w:highlight w:val="cyan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865</w:t>
            </w:r>
          </w:p>
        </w:tc>
      </w:tr>
      <w:tr w:rsidR="00FB5F55" w:rsidRPr="003E454C" w:rsidTr="00B84B75">
        <w:trPr>
          <w:trHeight w:val="1689"/>
        </w:trPr>
        <w:tc>
          <w:tcPr>
            <w:tcW w:w="308" w:type="dxa"/>
            <w:vAlign w:val="center"/>
          </w:tcPr>
          <w:p w:rsidR="00FB5F55" w:rsidRPr="003E454C" w:rsidRDefault="00FB5F55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H5</w:t>
            </w:r>
          </w:p>
        </w:tc>
        <w:tc>
          <w:tcPr>
            <w:tcW w:w="618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三杯雞</w:t>
            </w:r>
          </w:p>
        </w:tc>
        <w:tc>
          <w:tcPr>
            <w:tcW w:w="1701" w:type="dxa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9</w:t>
              </w:r>
              <w:r>
                <w:rPr>
                  <w:rFonts w:ascii="標楷體" w:eastAsia="標楷體" w:hAnsi="標楷體" w:cs="新細明體"/>
                  <w:szCs w:val="24"/>
                </w:rPr>
                <w:t>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鮮燴蘑菇</w:t>
            </w:r>
          </w:p>
        </w:tc>
        <w:tc>
          <w:tcPr>
            <w:tcW w:w="1701" w:type="dxa"/>
          </w:tcPr>
          <w:p w:rsidR="00FB5F55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</w:t>
              </w: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7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8246AE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花椰菜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5</w:t>
              </w:r>
              <w:r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0.3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蘑菇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0.3</w:t>
              </w:r>
              <w:r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沙茶銀蘿</w:t>
            </w:r>
          </w:p>
        </w:tc>
        <w:tc>
          <w:tcPr>
            <w:tcW w:w="1701" w:type="dxa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3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凍豆腐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3.5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沙茶醬</w:t>
            </w:r>
          </w:p>
        </w:tc>
        <w:tc>
          <w:tcPr>
            <w:tcW w:w="708" w:type="dxa"/>
          </w:tcPr>
          <w:p w:rsidR="00FB5F55" w:rsidRPr="003E454C" w:rsidRDefault="00FB5F55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10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時瓜雪蓮湯</w:t>
            </w:r>
          </w:p>
        </w:tc>
        <w:tc>
          <w:tcPr>
            <w:tcW w:w="1842" w:type="dxa"/>
          </w:tcPr>
          <w:p w:rsidR="00FB5F55" w:rsidRPr="008246AE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0.6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8246AE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2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B84B75">
            <w:pPr>
              <w:ind w:leftChars="-50" w:left="-120" w:rightChars="-50" w:right="-120"/>
              <w:rPr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0.6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2.9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786</w:t>
            </w:r>
          </w:p>
        </w:tc>
      </w:tr>
    </w:tbl>
    <w:p w:rsidR="00FB5F55" w:rsidRDefault="00FB5F55" w:rsidP="00367123">
      <w:pPr>
        <w:snapToGrid w:val="0"/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</w:rPr>
        <w:br w:type="page"/>
      </w:r>
    </w:p>
    <w:p w:rsidR="00FB5F55" w:rsidRDefault="00FB5F55" w:rsidP="008A2F6D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>
        <w:rPr>
          <w:rFonts w:eastAsia="標楷體"/>
          <w:b/>
          <w:color w:val="FF0000"/>
        </w:rPr>
        <w:t>I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FB5F55" w:rsidRPr="008A2F6D" w:rsidRDefault="00FB5F55" w:rsidP="008A2F6D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4"/>
        <w:gridCol w:w="425"/>
        <w:gridCol w:w="1559"/>
        <w:gridCol w:w="425"/>
        <w:gridCol w:w="1701"/>
        <w:gridCol w:w="426"/>
        <w:gridCol w:w="1842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FB5F55" w:rsidRPr="003E454C" w:rsidTr="00361AD9">
        <w:tc>
          <w:tcPr>
            <w:tcW w:w="534" w:type="dxa"/>
            <w:vAlign w:val="center"/>
          </w:tcPr>
          <w:p w:rsidR="00FB5F55" w:rsidRPr="003E454C" w:rsidRDefault="00FB5F55" w:rsidP="00361AD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Align w:val="center"/>
          </w:tcPr>
          <w:p w:rsidR="00FB5F55" w:rsidRPr="003E454C" w:rsidRDefault="00FB5F55" w:rsidP="00361AD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FB5F55" w:rsidRPr="003E454C" w:rsidRDefault="00FB5F55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3E454C" w:rsidRDefault="00FB5F55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127" w:type="dxa"/>
            <w:gridSpan w:val="2"/>
            <w:vAlign w:val="center"/>
          </w:tcPr>
          <w:p w:rsidR="00FB5F55" w:rsidRPr="003E454C" w:rsidRDefault="00FB5F55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FB5F55" w:rsidRPr="003E454C" w:rsidRDefault="00FB5F55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61A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61A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61A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61A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61A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B84B75">
        <w:tc>
          <w:tcPr>
            <w:tcW w:w="534" w:type="dxa"/>
            <w:vAlign w:val="center"/>
          </w:tcPr>
          <w:p w:rsidR="00FB5F55" w:rsidRPr="003E454C" w:rsidRDefault="00FB5F55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I1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9" w:type="dxa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咖哩排骨</w:t>
            </w:r>
          </w:p>
        </w:tc>
        <w:tc>
          <w:tcPr>
            <w:tcW w:w="1701" w:type="dxa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4.5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筍丁絞肉</w:t>
            </w:r>
          </w:p>
        </w:tc>
        <w:tc>
          <w:tcPr>
            <w:tcW w:w="1842" w:type="dxa"/>
          </w:tcPr>
          <w:p w:rsidR="00FB5F55" w:rsidRPr="005D3AE6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5D3AE6">
              <w:rPr>
                <w:rFonts w:ascii="標楷體" w:eastAsia="標楷體" w:hAnsi="標楷體" w:cs="新細明體" w:hint="eastAsia"/>
                <w:szCs w:val="24"/>
              </w:rPr>
              <w:t>筍丁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5D3AE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5D3AE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5D3AE6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5D3AE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5D3AE6">
              <w:rPr>
                <w:rFonts w:ascii="標楷體" w:eastAsia="標楷體" w:hAnsi="標楷體" w:cs="新細明體" w:hint="eastAsia"/>
                <w:szCs w:val="24"/>
              </w:rPr>
              <w:t>蒜頭</w:t>
            </w:r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鮮燴白菜</w:t>
            </w:r>
          </w:p>
        </w:tc>
        <w:tc>
          <w:tcPr>
            <w:tcW w:w="1701" w:type="dxa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6.7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0.55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FB5F55" w:rsidRPr="003E454C" w:rsidRDefault="00FB5F55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海裙小魚湯</w:t>
            </w:r>
          </w:p>
        </w:tc>
        <w:tc>
          <w:tcPr>
            <w:tcW w:w="1842" w:type="dxa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29664F">
              <w:rPr>
                <w:rFonts w:ascii="標楷體" w:eastAsia="標楷體" w:hAnsi="標楷體" w:cs="新細明體" w:hint="eastAsia"/>
                <w:szCs w:val="24"/>
                <w:highlight w:val="red"/>
              </w:rPr>
              <w:t>海芽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小魚乾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804</w:t>
            </w:r>
          </w:p>
        </w:tc>
      </w:tr>
      <w:tr w:rsidR="00FB5F55" w:rsidRPr="003E454C" w:rsidTr="00B84B75">
        <w:tc>
          <w:tcPr>
            <w:tcW w:w="534" w:type="dxa"/>
            <w:vAlign w:val="center"/>
          </w:tcPr>
          <w:p w:rsidR="00FB5F55" w:rsidRPr="003E454C" w:rsidRDefault="00FB5F55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I2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美味大雞腿</w:t>
            </w:r>
          </w:p>
        </w:tc>
        <w:tc>
          <w:tcPr>
            <w:tcW w:w="1701" w:type="dxa"/>
          </w:tcPr>
          <w:p w:rsidR="00FB5F55" w:rsidRPr="000E4B8E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0E4B8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大雞腿</w:t>
            </w:r>
            <w:r w:rsidRPr="000E4B8E">
              <w:rPr>
                <w:rFonts w:ascii="標楷體" w:eastAsia="標楷體" w:hAnsi="標楷體" w:cs="新細明體"/>
                <w:szCs w:val="24"/>
                <w:highlight w:val="yellow"/>
              </w:rPr>
              <w:t>100</w:t>
            </w:r>
            <w:r w:rsidRPr="000E4B8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個</w:t>
            </w:r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0E4B8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薑</w:t>
            </w:r>
            <w:r w:rsidRPr="000E4B8E"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 w:rsidRPr="000E4B8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黃瓜肉片</w:t>
            </w:r>
          </w:p>
        </w:tc>
        <w:tc>
          <w:tcPr>
            <w:tcW w:w="1842" w:type="dxa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</w:t>
              </w:r>
              <w:r>
                <w:rPr>
                  <w:rFonts w:ascii="標楷體" w:eastAsia="標楷體" w:hAnsi="標楷體" w:cs="新細明體"/>
                  <w:szCs w:val="24"/>
                </w:rPr>
                <w:t>7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酸菜豆腐煲</w:t>
            </w:r>
          </w:p>
        </w:tc>
        <w:tc>
          <w:tcPr>
            <w:tcW w:w="1701" w:type="dxa"/>
          </w:tcPr>
          <w:p w:rsidR="00FB5F55" w:rsidRPr="00EA5A10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EA5A10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A5A10"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EA5A10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1.2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FB5F55" w:rsidRPr="003E454C" w:rsidRDefault="00FB5F55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蕃茄時蔬湯</w:t>
            </w:r>
          </w:p>
        </w:tc>
        <w:tc>
          <w:tcPr>
            <w:tcW w:w="1842" w:type="dxa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>
                <w:rPr>
                  <w:rFonts w:ascii="標楷體" w:eastAsia="標楷體" w:hAnsi="標楷體" w:cs="新細明體"/>
                  <w:szCs w:val="24"/>
                </w:rPr>
                <w:t>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ind w:leftChars="-50" w:left="-120" w:rightChars="-50" w:right="-120"/>
              <w:rPr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0.55</w:t>
              </w:r>
              <w:r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737</w:t>
            </w:r>
          </w:p>
        </w:tc>
      </w:tr>
      <w:tr w:rsidR="00FB5F55" w:rsidRPr="003E454C" w:rsidTr="00B84B75">
        <w:tc>
          <w:tcPr>
            <w:tcW w:w="534" w:type="dxa"/>
            <w:shd w:val="clear" w:color="auto" w:fill="E1FFE1"/>
            <w:vAlign w:val="center"/>
          </w:tcPr>
          <w:p w:rsidR="00FB5F55" w:rsidRPr="003E454C" w:rsidRDefault="00FB5F55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7</w:t>
            </w:r>
          </w:p>
        </w:tc>
        <w:tc>
          <w:tcPr>
            <w:tcW w:w="534" w:type="dxa"/>
            <w:shd w:val="clear" w:color="auto" w:fill="E1FFE1"/>
            <w:vAlign w:val="center"/>
          </w:tcPr>
          <w:p w:rsidR="00FB5F55" w:rsidRPr="003E454C" w:rsidRDefault="00FB5F55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9" w:type="dxa"/>
            <w:shd w:val="clear" w:color="auto" w:fill="E1FFE1"/>
          </w:tcPr>
          <w:p w:rsidR="00FB5F55" w:rsidRPr="001E7D47" w:rsidRDefault="00FB5F55" w:rsidP="00B84B75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三色丁炒蛋</w:t>
            </w:r>
          </w:p>
        </w:tc>
        <w:tc>
          <w:tcPr>
            <w:tcW w:w="1701" w:type="dxa"/>
            <w:shd w:val="clear" w:color="auto" w:fill="E1FFE1"/>
          </w:tcPr>
          <w:p w:rsidR="00FB5F55" w:rsidRPr="001E7D47" w:rsidRDefault="00FB5F55" w:rsidP="00B84B75">
            <w:pPr>
              <w:snapToGrid w:val="0"/>
              <w:ind w:leftChars="-50" w:lef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5.5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1.2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銀蘿肉丁</w:t>
            </w:r>
          </w:p>
        </w:tc>
        <w:tc>
          <w:tcPr>
            <w:tcW w:w="1842" w:type="dxa"/>
            <w:shd w:val="clear" w:color="auto" w:fill="E1FFE1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碎脯干丁</w:t>
            </w:r>
          </w:p>
        </w:tc>
        <w:tc>
          <w:tcPr>
            <w:tcW w:w="1701" w:type="dxa"/>
            <w:shd w:val="clear" w:color="auto" w:fill="E1FFE1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851C48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碎脯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</w:t>
              </w:r>
              <w:r>
                <w:rPr>
                  <w:rFonts w:ascii="標楷體" w:eastAsia="標楷體" w:hAnsi="標楷體" w:cs="新細明體" w:hint="eastAsia"/>
                  <w:szCs w:val="24"/>
                </w:rPr>
                <w:t>斤</w:t>
              </w:r>
            </w:smartTag>
          </w:p>
        </w:tc>
        <w:tc>
          <w:tcPr>
            <w:tcW w:w="708" w:type="dxa"/>
            <w:shd w:val="clear" w:color="auto" w:fill="E1FFE1"/>
          </w:tcPr>
          <w:p w:rsidR="00FB5F55" w:rsidRPr="003E454C" w:rsidRDefault="00FB5F55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紅豆地瓜湯</w:t>
            </w:r>
          </w:p>
        </w:tc>
        <w:tc>
          <w:tcPr>
            <w:tcW w:w="1842" w:type="dxa"/>
            <w:shd w:val="clear" w:color="auto" w:fill="E1FFE1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ind w:leftChars="-50" w:left="-120" w:rightChars="-50" w:right="-120"/>
              <w:rPr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827</w:t>
            </w:r>
          </w:p>
        </w:tc>
      </w:tr>
      <w:tr w:rsidR="00FB5F55" w:rsidRPr="003E454C" w:rsidTr="00B84B75">
        <w:trPr>
          <w:trHeight w:val="1412"/>
        </w:trPr>
        <w:tc>
          <w:tcPr>
            <w:tcW w:w="534" w:type="dxa"/>
            <w:shd w:val="clear" w:color="auto" w:fill="FFEBFF"/>
            <w:vAlign w:val="center"/>
          </w:tcPr>
          <w:p w:rsidR="00FB5F55" w:rsidRPr="003E454C" w:rsidRDefault="00FB5F55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8</w:t>
            </w:r>
          </w:p>
        </w:tc>
        <w:tc>
          <w:tcPr>
            <w:tcW w:w="534" w:type="dxa"/>
            <w:shd w:val="clear" w:color="auto" w:fill="FFEBFF"/>
            <w:vAlign w:val="center"/>
          </w:tcPr>
          <w:p w:rsidR="00FB5F55" w:rsidRPr="003E454C" w:rsidRDefault="00FB5F55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炒麵特餐</w:t>
            </w:r>
          </w:p>
        </w:tc>
        <w:tc>
          <w:tcPr>
            <w:tcW w:w="1559" w:type="dxa"/>
            <w:shd w:val="clear" w:color="auto" w:fill="FFEBFF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18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美味魚排</w:t>
            </w:r>
          </w:p>
        </w:tc>
        <w:tc>
          <w:tcPr>
            <w:tcW w:w="1701" w:type="dxa"/>
            <w:shd w:val="clear" w:color="auto" w:fill="FFEBFF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魚排</w:t>
            </w:r>
            <w:r w:rsidRPr="003E454C">
              <w:rPr>
                <w:rFonts w:ascii="標楷體" w:eastAsia="標楷體" w:hAnsi="標楷體"/>
                <w:bCs/>
                <w:szCs w:val="24"/>
              </w:rPr>
              <w:t>100</w:t>
            </w:r>
            <w:r w:rsidRPr="003E454C">
              <w:rPr>
                <w:rFonts w:ascii="標楷體" w:eastAsia="標楷體" w:hAnsi="標楷體" w:hint="eastAsia"/>
                <w:bCs/>
                <w:szCs w:val="24"/>
              </w:rPr>
              <w:t>片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玉菜肉燥</w:t>
            </w:r>
          </w:p>
        </w:tc>
        <w:tc>
          <w:tcPr>
            <w:tcW w:w="1842" w:type="dxa"/>
            <w:shd w:val="clear" w:color="auto" w:fill="FFEBFF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2.</w:t>
              </w:r>
              <w:r w:rsidRPr="001E7D47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木耳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美味包子</w:t>
            </w:r>
          </w:p>
        </w:tc>
        <w:tc>
          <w:tcPr>
            <w:tcW w:w="1701" w:type="dxa"/>
            <w:shd w:val="clear" w:color="auto" w:fill="FFEBFF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包餡包子</w:t>
            </w:r>
            <w:r w:rsidRPr="001E7D47">
              <w:rPr>
                <w:rFonts w:ascii="標楷體" w:eastAsia="標楷體" w:hAnsi="標楷體" w:cs="新細明體"/>
                <w:szCs w:val="24"/>
              </w:rPr>
              <w:t>100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</w:tc>
        <w:tc>
          <w:tcPr>
            <w:tcW w:w="708" w:type="dxa"/>
            <w:shd w:val="clear" w:color="auto" w:fill="FFEBFF"/>
          </w:tcPr>
          <w:p w:rsidR="00FB5F55" w:rsidRPr="003E454C" w:rsidRDefault="00FB5F55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刈薯玉米湯</w:t>
            </w:r>
          </w:p>
        </w:tc>
        <w:tc>
          <w:tcPr>
            <w:tcW w:w="1842" w:type="dxa"/>
            <w:shd w:val="clear" w:color="auto" w:fill="FFEBFF"/>
          </w:tcPr>
          <w:p w:rsidR="00FB5F55" w:rsidRPr="003E454C" w:rsidRDefault="00FB5F55" w:rsidP="00B84B75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3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玉米段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2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0.6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885</w:t>
            </w:r>
          </w:p>
        </w:tc>
      </w:tr>
      <w:tr w:rsidR="00FB5F55" w:rsidRPr="003E454C" w:rsidTr="00B84B75">
        <w:trPr>
          <w:trHeight w:val="1108"/>
        </w:trPr>
        <w:tc>
          <w:tcPr>
            <w:tcW w:w="534" w:type="dxa"/>
            <w:vAlign w:val="center"/>
          </w:tcPr>
          <w:p w:rsidR="00FB5F55" w:rsidRPr="003E454C" w:rsidRDefault="00FB5F55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9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I5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EA5A10" w:rsidRDefault="00FB5F55" w:rsidP="00B84B75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A5A10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701" w:type="dxa"/>
          </w:tcPr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8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青蔬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1E7D47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>
              <w:rPr>
                <w:rFonts w:ascii="標楷體" w:eastAsia="標楷體" w:hAnsi="標楷體" w:cs="新細明體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芝麻海結</w:t>
            </w:r>
          </w:p>
        </w:tc>
        <w:tc>
          <w:tcPr>
            <w:tcW w:w="1842" w:type="dxa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4.5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白芝麻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季豆肉絲</w:t>
            </w:r>
          </w:p>
        </w:tc>
        <w:tc>
          <w:tcPr>
            <w:tcW w:w="1701" w:type="dxa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4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木耳絲</w:t>
            </w:r>
            <w:r w:rsidRPr="003E454C">
              <w:rPr>
                <w:rFonts w:ascii="標楷體" w:eastAsia="標楷體" w:hAnsi="標楷體"/>
                <w:szCs w:val="24"/>
                <w:highlight w:val="yellow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公克</w:t>
            </w:r>
          </w:p>
        </w:tc>
        <w:tc>
          <w:tcPr>
            <w:tcW w:w="708" w:type="dxa"/>
          </w:tcPr>
          <w:p w:rsidR="00FB5F55" w:rsidRPr="003E454C" w:rsidRDefault="00FB5F55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時瓜蛋花湯</w:t>
            </w:r>
          </w:p>
        </w:tc>
        <w:tc>
          <w:tcPr>
            <w:tcW w:w="1842" w:type="dxa"/>
          </w:tcPr>
          <w:p w:rsidR="00FB5F55" w:rsidRPr="00EA5A10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時</w:t>
            </w:r>
            <w:r w:rsidRPr="00EA5A10">
              <w:rPr>
                <w:rFonts w:ascii="標楷體" w:eastAsia="標楷體" w:hAnsi="標楷體" w:cs="新細明體" w:hint="eastAsia"/>
                <w:szCs w:val="24"/>
              </w:rPr>
              <w:t>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EA5A10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A5A10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EA5A10" w:rsidRDefault="00FB5F55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A5A10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B84B75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759</w:t>
            </w:r>
          </w:p>
        </w:tc>
      </w:tr>
    </w:tbl>
    <w:p w:rsidR="00FB5F55" w:rsidRPr="00361AD9" w:rsidRDefault="00FB5F55" w:rsidP="00361AD9">
      <w:pPr>
        <w:snapToGrid w:val="0"/>
        <w:rPr>
          <w:rFonts w:eastAsia="標楷體"/>
          <w:b/>
          <w:color w:val="FF0000"/>
        </w:rPr>
      </w:pPr>
      <w:r>
        <w:br w:type="page"/>
      </w:r>
      <w:r>
        <w:rPr>
          <w:rFonts w:eastAsia="標楷體"/>
          <w:b/>
          <w:color w:val="FF0000"/>
        </w:rPr>
        <w:t>J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FB5F55" w:rsidRPr="00E928BD" w:rsidRDefault="00FB5F55" w:rsidP="000B3BB2">
      <w:pPr>
        <w:snapToGrid w:val="0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4"/>
        <w:gridCol w:w="425"/>
        <w:gridCol w:w="1559"/>
        <w:gridCol w:w="435"/>
        <w:gridCol w:w="1833"/>
        <w:gridCol w:w="469"/>
        <w:gridCol w:w="1799"/>
        <w:gridCol w:w="425"/>
        <w:gridCol w:w="1985"/>
        <w:gridCol w:w="567"/>
        <w:gridCol w:w="425"/>
        <w:gridCol w:w="1701"/>
        <w:gridCol w:w="567"/>
        <w:gridCol w:w="425"/>
        <w:gridCol w:w="567"/>
        <w:gridCol w:w="537"/>
        <w:gridCol w:w="456"/>
      </w:tblGrid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2410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副菜二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J1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筍干燒肉</w:t>
            </w:r>
          </w:p>
        </w:tc>
        <w:tc>
          <w:tcPr>
            <w:tcW w:w="1833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6.5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筍干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69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雪蓮瓜粒</w:t>
            </w:r>
          </w:p>
        </w:tc>
        <w:tc>
          <w:tcPr>
            <w:tcW w:w="179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0.7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青椒干片</w:t>
            </w:r>
          </w:p>
        </w:tc>
        <w:tc>
          <w:tcPr>
            <w:tcW w:w="1985" w:type="dxa"/>
          </w:tcPr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4.5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</w:tcPr>
          <w:p w:rsidR="00FB5F55" w:rsidRPr="003E454C" w:rsidRDefault="00FB5F55" w:rsidP="003E45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冬菜蛋花湯</w:t>
            </w:r>
          </w:p>
        </w:tc>
        <w:tc>
          <w:tcPr>
            <w:tcW w:w="1701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冬菜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5.9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792</w:t>
            </w:r>
          </w:p>
        </w:tc>
      </w:tr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J2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蔥燒雞</w:t>
            </w:r>
          </w:p>
        </w:tc>
        <w:tc>
          <w:tcPr>
            <w:tcW w:w="1833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8.5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蔥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9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6.3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塔香粉絲煲</w:t>
            </w:r>
          </w:p>
        </w:tc>
        <w:tc>
          <w:tcPr>
            <w:tcW w:w="1985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1.6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0.36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針菇肉絲湯</w:t>
            </w:r>
          </w:p>
        </w:tc>
        <w:tc>
          <w:tcPr>
            <w:tcW w:w="1701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0.36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841</w:t>
            </w:r>
          </w:p>
        </w:tc>
      </w:tr>
      <w:tr w:rsidR="00FB5F55" w:rsidRPr="003E454C" w:rsidTr="003E454C">
        <w:tc>
          <w:tcPr>
            <w:tcW w:w="534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534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胚芽飯</w:t>
            </w:r>
          </w:p>
        </w:tc>
        <w:tc>
          <w:tcPr>
            <w:tcW w:w="1559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胚芽</w:t>
            </w:r>
            <w:r w:rsidRPr="003E454C">
              <w:rPr>
                <w:rFonts w:ascii="標楷體" w:eastAsia="標楷體" w:hAnsi="標楷體" w:hint="eastAsia"/>
                <w:bCs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0.4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銀蘿燉肉</w:t>
            </w:r>
          </w:p>
        </w:tc>
        <w:tc>
          <w:tcPr>
            <w:tcW w:w="1833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3.5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5.5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469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  <w:highlight w:val="yellow"/>
              </w:rPr>
              <w:t>紅燒豆腐</w:t>
            </w:r>
          </w:p>
        </w:tc>
        <w:tc>
          <w:tcPr>
            <w:tcW w:w="1799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4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0.7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0.2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蛋香玉菜</w:t>
            </w:r>
          </w:p>
        </w:tc>
        <w:tc>
          <w:tcPr>
            <w:tcW w:w="1985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蛋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 xml:space="preserve">2 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3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木耳絲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紅豆西米露</w:t>
            </w:r>
          </w:p>
        </w:tc>
        <w:tc>
          <w:tcPr>
            <w:tcW w:w="1701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6.7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848</w:t>
            </w:r>
          </w:p>
        </w:tc>
      </w:tr>
      <w:tr w:rsidR="00FB5F55" w:rsidRPr="003E454C" w:rsidTr="003E454C">
        <w:tc>
          <w:tcPr>
            <w:tcW w:w="534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534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9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醬汁</w:t>
            </w:r>
          </w:p>
        </w:tc>
        <w:tc>
          <w:tcPr>
            <w:tcW w:w="43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椒鹽魚條</w:t>
            </w:r>
          </w:p>
        </w:tc>
        <w:tc>
          <w:tcPr>
            <w:tcW w:w="1833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3E454C">
              <w:rPr>
                <w:rFonts w:ascii="標楷體" w:eastAsia="標楷體" w:hAnsi="標楷體"/>
                <w:bCs/>
                <w:szCs w:val="24"/>
              </w:rPr>
              <w:t>200</w:t>
            </w:r>
            <w:r w:rsidRPr="003E454C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69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99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2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海絲豆芽</w:t>
            </w:r>
          </w:p>
        </w:tc>
        <w:tc>
          <w:tcPr>
            <w:tcW w:w="1985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海絲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綠豆芽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時蔬肉絲湯</w:t>
            </w:r>
          </w:p>
        </w:tc>
        <w:tc>
          <w:tcPr>
            <w:tcW w:w="1701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0.36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814</w:t>
            </w:r>
          </w:p>
        </w:tc>
      </w:tr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J5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833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克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克</w:t>
              </w:r>
            </w:smartTag>
          </w:p>
        </w:tc>
        <w:tc>
          <w:tcPr>
            <w:tcW w:w="469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肉絲圓蒲</w:t>
            </w:r>
          </w:p>
        </w:tc>
        <w:tc>
          <w:tcPr>
            <w:tcW w:w="179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圓蒲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7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0.7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泡菜燒肉</w:t>
            </w:r>
          </w:p>
        </w:tc>
        <w:tc>
          <w:tcPr>
            <w:tcW w:w="1985" w:type="dxa"/>
          </w:tcPr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泡菜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 xml:space="preserve">1 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1.5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701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3E454C" w:rsidRDefault="00FB5F55" w:rsidP="003E454C">
            <w:pPr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749</w:t>
            </w:r>
          </w:p>
        </w:tc>
      </w:tr>
    </w:tbl>
    <w:p w:rsidR="00FB5F55" w:rsidRDefault="00FB5F55" w:rsidP="000B3BB2">
      <w:pPr>
        <w:widowControl/>
      </w:pPr>
      <w:r>
        <w:br w:type="page"/>
      </w:r>
    </w:p>
    <w:p w:rsidR="00FB5F55" w:rsidRDefault="00FB5F55" w:rsidP="000B3BB2">
      <w:pPr>
        <w:snapToGrid w:val="0"/>
        <w:rPr>
          <w:rFonts w:ascii="標楷體" w:eastAsia="標楷體" w:hAnsi="標楷體"/>
          <w:bCs/>
        </w:rPr>
      </w:pPr>
      <w:r>
        <w:rPr>
          <w:rFonts w:eastAsia="標楷體"/>
          <w:b/>
          <w:color w:val="FF0000"/>
        </w:rPr>
        <w:t>K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FB5F55" w:rsidRPr="00E928BD" w:rsidRDefault="00FB5F55" w:rsidP="000B3BB2">
      <w:pPr>
        <w:snapToGrid w:val="0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4"/>
        <w:gridCol w:w="425"/>
        <w:gridCol w:w="1559"/>
        <w:gridCol w:w="486"/>
        <w:gridCol w:w="1782"/>
        <w:gridCol w:w="536"/>
        <w:gridCol w:w="1732"/>
        <w:gridCol w:w="567"/>
        <w:gridCol w:w="1843"/>
        <w:gridCol w:w="567"/>
        <w:gridCol w:w="435"/>
        <w:gridCol w:w="1691"/>
        <w:gridCol w:w="567"/>
        <w:gridCol w:w="425"/>
        <w:gridCol w:w="567"/>
        <w:gridCol w:w="537"/>
        <w:gridCol w:w="456"/>
      </w:tblGrid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2410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副菜二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19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K1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糙米飯</w:t>
            </w:r>
          </w:p>
        </w:tc>
        <w:tc>
          <w:tcPr>
            <w:tcW w:w="155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10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1.4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海結滷肉</w:t>
            </w:r>
          </w:p>
        </w:tc>
        <w:tc>
          <w:tcPr>
            <w:tcW w:w="178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濕海帶結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3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3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毛豆白菜</w:t>
            </w:r>
          </w:p>
        </w:tc>
        <w:tc>
          <w:tcPr>
            <w:tcW w:w="173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0.6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乾香菇</w:t>
            </w:r>
            <w:r w:rsidRPr="003E454C">
              <w:rPr>
                <w:rFonts w:ascii="Times New Roman" w:eastAsia="標楷體" w:hAnsi="Times New Roman"/>
                <w:szCs w:val="24"/>
                <w:highlight w:val="yellow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肉絲瓜條</w:t>
            </w:r>
          </w:p>
        </w:tc>
        <w:tc>
          <w:tcPr>
            <w:tcW w:w="1843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蕃茄蛋花湯</w:t>
            </w:r>
          </w:p>
        </w:tc>
        <w:tc>
          <w:tcPr>
            <w:tcW w:w="1691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5.7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2.8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756</w:t>
            </w:r>
          </w:p>
        </w:tc>
      </w:tr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place">
                <w:r w:rsidRPr="003E454C">
                  <w:rPr>
                    <w:rFonts w:ascii="Times New Roman" w:eastAsia="標楷體" w:hAnsi="Times New Roman"/>
                  </w:rPr>
                  <w:t>K2</w:t>
                </w:r>
              </w:smartTag>
            </w:smartTag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五香棒腿</w:t>
            </w:r>
          </w:p>
        </w:tc>
        <w:tc>
          <w:tcPr>
            <w:tcW w:w="178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棒棒腿</w:t>
            </w:r>
            <w:r w:rsidRPr="003E454C">
              <w:rPr>
                <w:rFonts w:ascii="Times New Roman" w:eastAsia="標楷體" w:hAnsi="Times New Roman"/>
                <w:szCs w:val="24"/>
              </w:rPr>
              <w:t>100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隻</w:t>
            </w:r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五香滷包</w:t>
            </w:r>
          </w:p>
        </w:tc>
        <w:tc>
          <w:tcPr>
            <w:tcW w:w="53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螞蟻上樹</w:t>
            </w:r>
          </w:p>
        </w:tc>
        <w:tc>
          <w:tcPr>
            <w:tcW w:w="173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1.6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0.7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鐵板豆腐</w:t>
            </w:r>
          </w:p>
        </w:tc>
        <w:tc>
          <w:tcPr>
            <w:tcW w:w="1843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4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筍片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味噌湯</w:t>
            </w:r>
          </w:p>
        </w:tc>
        <w:tc>
          <w:tcPr>
            <w:tcW w:w="1691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海帶芽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柴魚片</w:t>
            </w:r>
            <w:r w:rsidRPr="003E454C">
              <w:rPr>
                <w:rFonts w:ascii="Times New Roman" w:eastAsia="標楷體" w:hAnsi="Times New Roman"/>
                <w:szCs w:val="24"/>
              </w:rPr>
              <w:t>5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6.3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781</w:t>
            </w:r>
          </w:p>
        </w:tc>
      </w:tr>
      <w:tr w:rsidR="00FB5F55" w:rsidRPr="003E454C" w:rsidTr="003E454C">
        <w:tc>
          <w:tcPr>
            <w:tcW w:w="534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21</w:t>
            </w:r>
          </w:p>
        </w:tc>
        <w:tc>
          <w:tcPr>
            <w:tcW w:w="534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K3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芝麻飯</w:t>
            </w:r>
          </w:p>
        </w:tc>
        <w:tc>
          <w:tcPr>
            <w:tcW w:w="1559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黑芝麻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486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青蔥蒸</w:t>
            </w:r>
            <w:r w:rsidRPr="003E454C">
              <w:rPr>
                <w:rFonts w:ascii="Times New Roman" w:eastAsia="標楷體" w:hAnsi="Times New Roman"/>
                <w:bCs/>
                <w:szCs w:val="24"/>
                <w:highlight w:val="yellow"/>
              </w:rPr>
              <w:t>/</w:t>
            </w:r>
            <w:r w:rsidRPr="003E454C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炒蛋</w:t>
            </w:r>
          </w:p>
        </w:tc>
        <w:tc>
          <w:tcPr>
            <w:tcW w:w="1782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5.5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36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咖哩絞肉</w:t>
            </w:r>
          </w:p>
        </w:tc>
        <w:tc>
          <w:tcPr>
            <w:tcW w:w="1732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3.5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4.5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咖哩粉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田園燉菜</w:t>
            </w:r>
          </w:p>
        </w:tc>
        <w:tc>
          <w:tcPr>
            <w:tcW w:w="1843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4.5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豆腐皮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0.7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仙草甜湯</w:t>
            </w:r>
          </w:p>
        </w:tc>
        <w:tc>
          <w:tcPr>
            <w:tcW w:w="1691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4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1.8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763</w:t>
            </w:r>
          </w:p>
        </w:tc>
      </w:tr>
      <w:tr w:rsidR="00FB5F55" w:rsidRPr="003E454C" w:rsidTr="003E454C">
        <w:tc>
          <w:tcPr>
            <w:tcW w:w="534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22</w:t>
            </w:r>
          </w:p>
        </w:tc>
        <w:tc>
          <w:tcPr>
            <w:tcW w:w="534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K4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麵食特餐</w:t>
            </w:r>
          </w:p>
        </w:tc>
        <w:tc>
          <w:tcPr>
            <w:tcW w:w="1559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18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柳葉魚</w:t>
            </w:r>
          </w:p>
        </w:tc>
        <w:tc>
          <w:tcPr>
            <w:tcW w:w="1782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柳葉魚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6.5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>(65</w:t>
            </w: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>/</w:t>
            </w: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人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>)</w:t>
            </w:r>
          </w:p>
        </w:tc>
        <w:tc>
          <w:tcPr>
            <w:tcW w:w="536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榨菜肉絲</w:t>
            </w:r>
          </w:p>
        </w:tc>
        <w:tc>
          <w:tcPr>
            <w:tcW w:w="1732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包餡包子</w:t>
            </w:r>
          </w:p>
        </w:tc>
        <w:tc>
          <w:tcPr>
            <w:tcW w:w="1843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包子</w:t>
            </w:r>
            <w:r w:rsidRPr="003E454C">
              <w:rPr>
                <w:rFonts w:ascii="Times New Roman" w:eastAsia="標楷體" w:hAnsi="Times New Roman"/>
                <w:szCs w:val="24"/>
              </w:rPr>
              <w:t>100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個</w:t>
            </w:r>
          </w:p>
        </w:tc>
        <w:tc>
          <w:tcPr>
            <w:tcW w:w="567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大滷湯</w:t>
            </w:r>
          </w:p>
        </w:tc>
        <w:tc>
          <w:tcPr>
            <w:tcW w:w="1691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2.9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848</w:t>
            </w:r>
          </w:p>
        </w:tc>
      </w:tr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23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K5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蘑菇燜雞</w:t>
            </w:r>
          </w:p>
        </w:tc>
        <w:tc>
          <w:tcPr>
            <w:tcW w:w="178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9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蘑菇片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3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伍彩雪蓮</w:t>
            </w:r>
          </w:p>
        </w:tc>
        <w:tc>
          <w:tcPr>
            <w:tcW w:w="173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0.35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黃瓜干片</w:t>
            </w:r>
          </w:p>
        </w:tc>
        <w:tc>
          <w:tcPr>
            <w:tcW w:w="1843" w:type="dxa"/>
          </w:tcPr>
          <w:p w:rsidR="00FB5F55" w:rsidRPr="003E454C" w:rsidRDefault="00FB5F55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3.5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韭香麵線湯</w:t>
            </w:r>
          </w:p>
        </w:tc>
        <w:tc>
          <w:tcPr>
            <w:tcW w:w="1691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6.7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1.8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3.1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868</w:t>
            </w:r>
          </w:p>
        </w:tc>
      </w:tr>
    </w:tbl>
    <w:p w:rsidR="00FB5F55" w:rsidRDefault="00FB5F55" w:rsidP="000B3BB2">
      <w:pPr>
        <w:widowControl/>
      </w:pPr>
      <w:r>
        <w:br w:type="page"/>
      </w:r>
    </w:p>
    <w:p w:rsidR="00FB5F55" w:rsidRDefault="00FB5F55" w:rsidP="000B3BB2">
      <w:pPr>
        <w:snapToGrid w:val="0"/>
        <w:rPr>
          <w:rFonts w:ascii="標楷體" w:eastAsia="標楷體" w:hAnsi="標楷體"/>
          <w:bCs/>
        </w:rPr>
      </w:pPr>
      <w:r>
        <w:rPr>
          <w:rFonts w:eastAsia="標楷體"/>
          <w:b/>
          <w:color w:val="FF0000"/>
        </w:rPr>
        <w:t>L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FB5F55" w:rsidRPr="00E928BD" w:rsidRDefault="00FB5F55" w:rsidP="000B3BB2">
      <w:pPr>
        <w:snapToGrid w:val="0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4"/>
        <w:gridCol w:w="425"/>
        <w:gridCol w:w="1559"/>
        <w:gridCol w:w="486"/>
        <w:gridCol w:w="1782"/>
        <w:gridCol w:w="536"/>
        <w:gridCol w:w="1732"/>
        <w:gridCol w:w="567"/>
        <w:gridCol w:w="1843"/>
        <w:gridCol w:w="567"/>
        <w:gridCol w:w="435"/>
        <w:gridCol w:w="1691"/>
        <w:gridCol w:w="567"/>
        <w:gridCol w:w="425"/>
        <w:gridCol w:w="567"/>
        <w:gridCol w:w="537"/>
        <w:gridCol w:w="456"/>
      </w:tblGrid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2410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副菜二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26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L1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糙米飯</w:t>
            </w:r>
          </w:p>
        </w:tc>
        <w:tc>
          <w:tcPr>
            <w:tcW w:w="155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10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1.4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沙茶肉絲</w:t>
            </w:r>
          </w:p>
        </w:tc>
        <w:tc>
          <w:tcPr>
            <w:tcW w:w="178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6.5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沙茶醬</w:t>
            </w:r>
          </w:p>
        </w:tc>
        <w:tc>
          <w:tcPr>
            <w:tcW w:w="53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  <w:highlight w:val="yellow"/>
              </w:rPr>
              <w:t>豆青溜腐</w:t>
            </w:r>
          </w:p>
        </w:tc>
        <w:tc>
          <w:tcPr>
            <w:tcW w:w="173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4.5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青豆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  <w:highlight w:val="yellow"/>
              </w:rPr>
              <w:t>壽喜玉燒</w:t>
            </w:r>
          </w:p>
        </w:tc>
        <w:tc>
          <w:tcPr>
            <w:tcW w:w="1843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木耳絲</w:t>
            </w:r>
            <w:r w:rsidRPr="003E454C">
              <w:rPr>
                <w:rFonts w:ascii="標楷體" w:eastAsia="標楷體" w:hAnsi="標楷體"/>
                <w:szCs w:val="24"/>
                <w:highlight w:val="yellow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公克</w:t>
            </w:r>
          </w:p>
        </w:tc>
        <w:tc>
          <w:tcPr>
            <w:tcW w:w="567" w:type="dxa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時蔬蛋花湯</w:t>
            </w:r>
          </w:p>
        </w:tc>
        <w:tc>
          <w:tcPr>
            <w:tcW w:w="1691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3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0.55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5.7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2.8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2.8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790</w:t>
            </w:r>
          </w:p>
        </w:tc>
      </w:tr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27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L2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紅燒腿排</w:t>
            </w:r>
          </w:p>
        </w:tc>
        <w:tc>
          <w:tcPr>
            <w:tcW w:w="178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腿排</w:t>
            </w:r>
            <w:r w:rsidRPr="003E454C">
              <w:rPr>
                <w:rFonts w:ascii="Times New Roman" w:eastAsia="標楷體" w:hAnsi="Times New Roman"/>
                <w:szCs w:val="24"/>
              </w:rPr>
              <w:t>100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個</w:t>
            </w:r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薑</w:t>
            </w:r>
          </w:p>
        </w:tc>
        <w:tc>
          <w:tcPr>
            <w:tcW w:w="53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什香粉皮</w:t>
            </w:r>
          </w:p>
        </w:tc>
        <w:tc>
          <w:tcPr>
            <w:tcW w:w="173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粉皮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1.6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0.7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筍丁肉末</w:t>
            </w:r>
          </w:p>
        </w:tc>
        <w:tc>
          <w:tcPr>
            <w:tcW w:w="1843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筍</w:t>
            </w: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6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時瓜魚乾湯</w:t>
            </w:r>
          </w:p>
        </w:tc>
        <w:tc>
          <w:tcPr>
            <w:tcW w:w="1691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3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小魚乾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薑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6.3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2.4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787</w:t>
            </w:r>
          </w:p>
        </w:tc>
      </w:tr>
      <w:tr w:rsidR="00FB5F55" w:rsidRPr="003E454C" w:rsidTr="003E454C">
        <w:tc>
          <w:tcPr>
            <w:tcW w:w="534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28</w:t>
            </w:r>
          </w:p>
        </w:tc>
        <w:tc>
          <w:tcPr>
            <w:tcW w:w="534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麥仁飯</w:t>
            </w:r>
          </w:p>
        </w:tc>
        <w:tc>
          <w:tcPr>
            <w:tcW w:w="1559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0.4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茄汁蔥蛋</w:t>
            </w:r>
          </w:p>
        </w:tc>
        <w:tc>
          <w:tcPr>
            <w:tcW w:w="1782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5.5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0.3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蕃茄醬</w:t>
            </w:r>
          </w:p>
        </w:tc>
        <w:tc>
          <w:tcPr>
            <w:tcW w:w="536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金瓜角煮</w:t>
            </w:r>
          </w:p>
        </w:tc>
        <w:tc>
          <w:tcPr>
            <w:tcW w:w="1732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2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4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3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芹香豆干</w:t>
            </w:r>
          </w:p>
        </w:tc>
        <w:tc>
          <w:tcPr>
            <w:tcW w:w="1843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3.5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2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綠豆湯</w:t>
            </w:r>
          </w:p>
        </w:tc>
        <w:tc>
          <w:tcPr>
            <w:tcW w:w="1691" w:type="dxa"/>
            <w:shd w:val="clear" w:color="auto" w:fill="E1FFE1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7.2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876</w:t>
            </w:r>
          </w:p>
        </w:tc>
      </w:tr>
      <w:tr w:rsidR="00FB5F55" w:rsidRPr="003E454C" w:rsidTr="003E454C">
        <w:tc>
          <w:tcPr>
            <w:tcW w:w="534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29</w:t>
            </w:r>
          </w:p>
        </w:tc>
        <w:tc>
          <w:tcPr>
            <w:tcW w:w="534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燜飯</w:t>
            </w: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特餐</w:t>
            </w:r>
          </w:p>
        </w:tc>
        <w:tc>
          <w:tcPr>
            <w:tcW w:w="1559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醬汁</w:t>
            </w:r>
          </w:p>
        </w:tc>
        <w:tc>
          <w:tcPr>
            <w:tcW w:w="486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黑椒魚柳</w:t>
            </w:r>
          </w:p>
        </w:tc>
        <w:tc>
          <w:tcPr>
            <w:tcW w:w="1782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魚柳條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6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黑胡椒粒</w:t>
            </w:r>
          </w:p>
        </w:tc>
        <w:tc>
          <w:tcPr>
            <w:tcW w:w="536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佳香菜肉</w:t>
            </w:r>
          </w:p>
        </w:tc>
        <w:tc>
          <w:tcPr>
            <w:tcW w:w="1732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青江菜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3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0.7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乾香菇</w:t>
            </w:r>
            <w:r w:rsidRPr="003E454C">
              <w:rPr>
                <w:rFonts w:ascii="標楷體" w:eastAsia="標楷體" w:hAnsi="標楷體"/>
                <w:szCs w:val="24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肉片瓜香</w:t>
            </w:r>
          </w:p>
        </w:tc>
        <w:tc>
          <w:tcPr>
            <w:tcW w:w="1843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6.5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枸杞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0.1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木耳絲</w:t>
            </w:r>
            <w:r w:rsidRPr="003E454C">
              <w:rPr>
                <w:rFonts w:ascii="標楷體" w:eastAsia="標楷體" w:hAnsi="標楷體"/>
                <w:szCs w:val="24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針菇羹湯</w:t>
            </w:r>
          </w:p>
        </w:tc>
        <w:tc>
          <w:tcPr>
            <w:tcW w:w="1691" w:type="dxa"/>
            <w:shd w:val="clear" w:color="auto" w:fill="FFEBFF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1.5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1.5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0.55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2.3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2.9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786</w:t>
            </w:r>
          </w:p>
        </w:tc>
      </w:tr>
      <w:tr w:rsidR="00FB5F55" w:rsidRPr="003E454C" w:rsidTr="003E454C"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534" w:type="dxa"/>
            <w:vAlign w:val="center"/>
          </w:tcPr>
          <w:p w:rsidR="00FB5F55" w:rsidRPr="003E454C" w:rsidRDefault="00FB5F55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L5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秧盆雞丁</w:t>
            </w:r>
          </w:p>
        </w:tc>
        <w:tc>
          <w:tcPr>
            <w:tcW w:w="178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9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白芝麻</w:t>
            </w:r>
            <w:r w:rsidRPr="003E454C">
              <w:rPr>
                <w:rFonts w:ascii="Times New Roman" w:eastAsia="標楷體" w:hAnsi="Times New Roman"/>
                <w:szCs w:val="24"/>
              </w:rPr>
              <w:t>5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36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香拌海絲</w:t>
            </w:r>
          </w:p>
        </w:tc>
        <w:tc>
          <w:tcPr>
            <w:tcW w:w="1732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海根絲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豆干絲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菜豆三絲</w:t>
            </w:r>
          </w:p>
        </w:tc>
        <w:tc>
          <w:tcPr>
            <w:tcW w:w="1843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菜豆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4.5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木耳絲</w:t>
            </w:r>
            <w:r w:rsidRPr="003E454C">
              <w:rPr>
                <w:rFonts w:ascii="標楷體" w:eastAsia="標楷體" w:hAnsi="標楷體"/>
                <w:szCs w:val="24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</w:tcPr>
          <w:p w:rsidR="00FB5F55" w:rsidRPr="003E454C" w:rsidRDefault="00FB5F55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米豆豚骨湯</w:t>
            </w:r>
          </w:p>
        </w:tc>
        <w:tc>
          <w:tcPr>
            <w:tcW w:w="1691" w:type="dxa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FB5F55" w:rsidRPr="003E454C" w:rsidRDefault="00FB5F55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5.5</w:t>
            </w:r>
          </w:p>
        </w:tc>
        <w:tc>
          <w:tcPr>
            <w:tcW w:w="425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2.4</w:t>
            </w:r>
          </w:p>
        </w:tc>
        <w:tc>
          <w:tcPr>
            <w:tcW w:w="56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3.1</w:t>
            </w:r>
          </w:p>
        </w:tc>
        <w:tc>
          <w:tcPr>
            <w:tcW w:w="537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2.9</w:t>
            </w:r>
          </w:p>
        </w:tc>
        <w:tc>
          <w:tcPr>
            <w:tcW w:w="456" w:type="dxa"/>
            <w:vAlign w:val="center"/>
          </w:tcPr>
          <w:p w:rsidR="00FB5F55" w:rsidRPr="003E454C" w:rsidRDefault="00FB5F55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808</w:t>
            </w:r>
          </w:p>
        </w:tc>
      </w:tr>
    </w:tbl>
    <w:p w:rsidR="00FB5F55" w:rsidRDefault="00FB5F55" w:rsidP="00CA4E80">
      <w:pPr>
        <w:widowControl/>
        <w:tabs>
          <w:tab w:val="left" w:pos="14100"/>
        </w:tabs>
      </w:pPr>
    </w:p>
    <w:p w:rsidR="00FB5F55" w:rsidRDefault="00FB5F55" w:rsidP="00CA4E80">
      <w:pPr>
        <w:widowControl/>
        <w:tabs>
          <w:tab w:val="left" w:pos="14100"/>
        </w:tabs>
      </w:pPr>
    </w:p>
    <w:p w:rsidR="00FB5F55" w:rsidRDefault="00FB5F55" w:rsidP="00CA4E80">
      <w:pPr>
        <w:widowControl/>
        <w:tabs>
          <w:tab w:val="left" w:pos="14100"/>
        </w:tabs>
      </w:pPr>
    </w:p>
    <w:p w:rsidR="00FB5F55" w:rsidRDefault="00FB5F55" w:rsidP="00CA4E80">
      <w:pPr>
        <w:widowControl/>
        <w:tabs>
          <w:tab w:val="left" w:pos="14100"/>
        </w:tabs>
      </w:pPr>
    </w:p>
    <w:p w:rsidR="00FB5F55" w:rsidRDefault="00FB5F55" w:rsidP="00CA4E80">
      <w:pPr>
        <w:widowControl/>
        <w:tabs>
          <w:tab w:val="left" w:pos="14100"/>
        </w:tabs>
      </w:pPr>
    </w:p>
    <w:p w:rsidR="00FB5F55" w:rsidRDefault="00FB5F55" w:rsidP="00CA4E80">
      <w:pPr>
        <w:widowControl/>
        <w:tabs>
          <w:tab w:val="left" w:pos="14100"/>
        </w:tabs>
      </w:pPr>
    </w:p>
    <w:p w:rsidR="00FB5F55" w:rsidRPr="00745D38" w:rsidRDefault="00FB5F55" w:rsidP="00745D38">
      <w:pPr>
        <w:widowControl/>
        <w:jc w:val="center"/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  <w:sz w:val="22"/>
        </w:rPr>
        <w:t xml:space="preserve">   </w:t>
      </w:r>
      <w:r>
        <w:rPr>
          <w:rFonts w:eastAsia="標楷體"/>
          <w:b/>
          <w:color w:val="FF0000"/>
        </w:rPr>
        <w:t xml:space="preserve"> </w:t>
      </w:r>
      <w:r w:rsidRPr="00B2029C">
        <w:rPr>
          <w:rFonts w:eastAsia="標楷體"/>
          <w:b/>
          <w:color w:val="FF0000"/>
          <w:sz w:val="22"/>
        </w:rPr>
        <w:t>104</w:t>
      </w:r>
      <w:r w:rsidRPr="00B2029C">
        <w:rPr>
          <w:rFonts w:eastAsia="標楷體" w:hint="eastAsia"/>
          <w:b/>
          <w:color w:val="FF0000"/>
          <w:sz w:val="22"/>
        </w:rPr>
        <w:t>學年度國民</w:t>
      </w:r>
      <w:r>
        <w:rPr>
          <w:rFonts w:eastAsia="標楷體" w:hint="eastAsia"/>
          <w:b/>
          <w:color w:val="FF0000"/>
          <w:sz w:val="22"/>
        </w:rPr>
        <w:t>小</w:t>
      </w:r>
      <w:r w:rsidRPr="00B2029C">
        <w:rPr>
          <w:rFonts w:eastAsia="標楷體" w:hint="eastAsia"/>
          <w:b/>
          <w:color w:val="FF0000"/>
          <w:sz w:val="22"/>
        </w:rPr>
        <w:t>學</w:t>
      </w:r>
      <w:r w:rsidRPr="00B2029C">
        <w:rPr>
          <w:rFonts w:eastAsia="標楷體"/>
          <w:b/>
          <w:color w:val="FF0000"/>
          <w:sz w:val="22"/>
        </w:rPr>
        <w:t>10</w:t>
      </w:r>
      <w:r w:rsidRPr="00B2029C">
        <w:rPr>
          <w:rFonts w:eastAsia="標楷體" w:hint="eastAsia"/>
          <w:b/>
          <w:color w:val="FF0000"/>
          <w:sz w:val="22"/>
        </w:rPr>
        <w:t>月循環菜單（馨儂）</w:t>
      </w:r>
      <w:r>
        <w:rPr>
          <w:rFonts w:eastAsia="標楷體"/>
          <w:b/>
          <w:color w:val="FF0000"/>
          <w:sz w:val="22"/>
        </w:rPr>
        <w:t xml:space="preserve">                  </w:t>
      </w:r>
    </w:p>
    <w:tbl>
      <w:tblPr>
        <w:tblW w:w="99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425"/>
        <w:gridCol w:w="520"/>
        <w:gridCol w:w="1083"/>
        <w:gridCol w:w="1096"/>
        <w:gridCol w:w="1419"/>
        <w:gridCol w:w="1419"/>
        <w:gridCol w:w="1419"/>
        <w:gridCol w:w="1603"/>
        <w:gridCol w:w="634"/>
        <w:gridCol w:w="1419"/>
        <w:gridCol w:w="1559"/>
        <w:gridCol w:w="564"/>
        <w:gridCol w:w="570"/>
        <w:gridCol w:w="564"/>
        <w:gridCol w:w="570"/>
        <w:gridCol w:w="425"/>
        <w:gridCol w:w="425"/>
        <w:gridCol w:w="3219"/>
        <w:gridCol w:w="2072"/>
        <w:gridCol w:w="2072"/>
        <w:gridCol w:w="2072"/>
        <w:gridCol w:w="2072"/>
        <w:gridCol w:w="2072"/>
        <w:gridCol w:w="1799"/>
      </w:tblGrid>
      <w:tr w:rsidR="00FB5F55" w:rsidRPr="003E454C" w:rsidTr="0030583B">
        <w:trPr>
          <w:gridAfter w:val="7"/>
          <w:wAfter w:w="2427" w:type="pct"/>
          <w:trHeight w:val="406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173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253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100" w:type="pct"/>
            <w:vAlign w:val="center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246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89" w:type="pct"/>
            <w:vAlign w:val="center"/>
          </w:tcPr>
          <w:p w:rsidR="00FB5F55" w:rsidRPr="00476279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76279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90" w:type="pct"/>
            <w:vAlign w:val="center"/>
          </w:tcPr>
          <w:p w:rsidR="00FB5F55" w:rsidRPr="00476279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76279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89" w:type="pct"/>
            <w:vAlign w:val="center"/>
          </w:tcPr>
          <w:p w:rsidR="00FB5F55" w:rsidRPr="00476279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76279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90" w:type="pct"/>
            <w:vAlign w:val="center"/>
          </w:tcPr>
          <w:p w:rsidR="00FB5F55" w:rsidRPr="00476279" w:rsidRDefault="00FB5F55" w:rsidP="001A17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76279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67" w:type="pct"/>
            <w:vAlign w:val="center"/>
          </w:tcPr>
          <w:p w:rsidR="00FB5F55" w:rsidRPr="00476279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水果</w:t>
            </w:r>
          </w:p>
        </w:tc>
      </w:tr>
      <w:tr w:rsidR="00FB5F55" w:rsidRPr="003E454C" w:rsidTr="00723BD6">
        <w:trPr>
          <w:gridAfter w:val="7"/>
          <w:wAfter w:w="2427" w:type="pct"/>
          <w:trHeight w:val="363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H4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拌麵特餐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濕麵條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醬汁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柳葉魚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柳葉魚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白菜肉末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絞肉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白菜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芹菜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乾香菇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BC2797" w:rsidRDefault="00FB5F55" w:rsidP="003951D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bCs/>
                <w:sz w:val="16"/>
                <w:szCs w:val="16"/>
                <w:highlight w:val="cyan"/>
              </w:rPr>
              <w:t>地瓜甜湯</w:t>
            </w:r>
          </w:p>
        </w:tc>
        <w:tc>
          <w:tcPr>
            <w:tcW w:w="246" w:type="pct"/>
            <w:vAlign w:val="center"/>
          </w:tcPr>
          <w:p w:rsidR="00FB5F55" w:rsidRPr="00BC2797" w:rsidRDefault="00FB5F55" w:rsidP="003951D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地瓜</w:t>
            </w:r>
            <w:r w:rsidRPr="00BC2797">
              <w:rPr>
                <w:rFonts w:ascii="標楷體" w:eastAsia="標楷體" w:hAnsi="標楷體"/>
                <w:sz w:val="16"/>
                <w:szCs w:val="16"/>
                <w:highlight w:val="cyan"/>
              </w:rPr>
              <w:t xml:space="preserve"> </w:t>
            </w:r>
            <w:r w:rsidRPr="00BC2797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糖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bookmarkStart w:id="0" w:name="_GoBack"/>
            <w:bookmarkEnd w:id="0"/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1.7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654</w:t>
            </w:r>
          </w:p>
        </w:tc>
        <w:tc>
          <w:tcPr>
            <w:tcW w:w="67" w:type="pct"/>
          </w:tcPr>
          <w:p w:rsidR="00FB5F55" w:rsidRPr="00ED659F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365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H5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三杯雞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九層塔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鮮燴蘑菇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花椰菜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紅椒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蘑菇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時瓜雪蓮湯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雪蓮子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大骨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4.8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699</w:t>
            </w:r>
          </w:p>
        </w:tc>
        <w:tc>
          <w:tcPr>
            <w:tcW w:w="67" w:type="pct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FB5F55" w:rsidRPr="003E454C" w:rsidTr="0030583B">
        <w:trPr>
          <w:gridAfter w:val="7"/>
          <w:wAfter w:w="2427" w:type="pct"/>
          <w:trHeight w:val="457"/>
        </w:trPr>
        <w:tc>
          <w:tcPr>
            <w:tcW w:w="93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10/5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82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I1</w:t>
            </w:r>
          </w:p>
        </w:tc>
        <w:tc>
          <w:tcPr>
            <w:tcW w:w="171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3" w:type="pct"/>
            <w:shd w:val="clear" w:color="auto" w:fill="E1FFE1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咖哩排骨</w:t>
            </w:r>
          </w:p>
        </w:tc>
        <w:tc>
          <w:tcPr>
            <w:tcW w:w="224" w:type="pct"/>
            <w:shd w:val="clear" w:color="auto" w:fill="E1FFE1"/>
          </w:tcPr>
          <w:p w:rsidR="00FB5F55" w:rsidRPr="009D0161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排骨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筍丁絞肉</w:t>
            </w:r>
          </w:p>
        </w:tc>
        <w:tc>
          <w:tcPr>
            <w:tcW w:w="253" w:type="pct"/>
            <w:shd w:val="clear" w:color="auto" w:fill="E1FFE1"/>
          </w:tcPr>
          <w:p w:rsidR="00FB5F55" w:rsidRPr="001D3E85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筍丁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蒜頭</w:t>
            </w:r>
          </w:p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E1FFE1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海裙小魚湯</w:t>
            </w:r>
          </w:p>
        </w:tc>
        <w:tc>
          <w:tcPr>
            <w:tcW w:w="246" w:type="pct"/>
            <w:shd w:val="clear" w:color="auto" w:fill="E1FFE1"/>
          </w:tcPr>
          <w:p w:rsidR="00FB5F55" w:rsidRPr="001D3E85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9664F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海芽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小魚乾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2.1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670</w:t>
            </w:r>
          </w:p>
        </w:tc>
        <w:tc>
          <w:tcPr>
            <w:tcW w:w="67" w:type="pct"/>
            <w:shd w:val="clear" w:color="auto" w:fill="E1FFE1"/>
          </w:tcPr>
          <w:p w:rsidR="00FB5F55" w:rsidRPr="00447D26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Cs w:val="24"/>
                <w:highlight w:val="red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277"/>
        </w:trPr>
        <w:tc>
          <w:tcPr>
            <w:tcW w:w="93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10/6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82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I2</w:t>
            </w:r>
          </w:p>
        </w:tc>
        <w:tc>
          <w:tcPr>
            <w:tcW w:w="171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173" w:type="pct"/>
            <w:shd w:val="clear" w:color="auto" w:fill="FFEBFF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美味大雞腿</w:t>
            </w:r>
          </w:p>
        </w:tc>
        <w:tc>
          <w:tcPr>
            <w:tcW w:w="224" w:type="pct"/>
            <w:shd w:val="clear" w:color="auto" w:fill="FFEBFF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大雞腿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黃瓜肉片</w:t>
            </w:r>
          </w:p>
        </w:tc>
        <w:tc>
          <w:tcPr>
            <w:tcW w:w="253" w:type="pct"/>
            <w:shd w:val="clear" w:color="auto" w:fill="FFEBFF"/>
          </w:tcPr>
          <w:p w:rsidR="00FB5F55" w:rsidRPr="001D3E85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黃瓜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肉片</w:t>
            </w:r>
          </w:p>
        </w:tc>
        <w:tc>
          <w:tcPr>
            <w:tcW w:w="100" w:type="pct"/>
            <w:shd w:val="clear" w:color="auto" w:fill="FFEBFF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蕃茄時蔬湯</w:t>
            </w:r>
          </w:p>
        </w:tc>
        <w:tc>
          <w:tcPr>
            <w:tcW w:w="246" w:type="pct"/>
            <w:shd w:val="clear" w:color="auto" w:fill="FFEBFF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蕃茄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4.5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618</w:t>
            </w:r>
          </w:p>
        </w:tc>
        <w:tc>
          <w:tcPr>
            <w:tcW w:w="67" w:type="pct"/>
            <w:shd w:val="clear" w:color="auto" w:fill="FFEBFF"/>
          </w:tcPr>
          <w:p w:rsidR="00FB5F55" w:rsidRPr="00447D26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350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10/7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I3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小米飯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45" w:right="-108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小米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三色丁炒蛋</w:t>
            </w:r>
          </w:p>
        </w:tc>
        <w:tc>
          <w:tcPr>
            <w:tcW w:w="224" w:type="pct"/>
          </w:tcPr>
          <w:p w:rsidR="00FB5F55" w:rsidRPr="001D3E85" w:rsidRDefault="00FB5F55" w:rsidP="00352CE2">
            <w:pPr>
              <w:snapToGrid w:val="0"/>
              <w:ind w:leftChars="-50" w:left="-12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銀蘿肉丁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紅豆地瓜湯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地瓜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5.5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708</w:t>
            </w:r>
          </w:p>
        </w:tc>
        <w:tc>
          <w:tcPr>
            <w:tcW w:w="67" w:type="pct"/>
          </w:tcPr>
          <w:p w:rsidR="00FB5F55" w:rsidRPr="00447D26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279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10/8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I4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炒麵特餐</w:t>
            </w:r>
          </w:p>
        </w:tc>
        <w:tc>
          <w:tcPr>
            <w:tcW w:w="173" w:type="pct"/>
          </w:tcPr>
          <w:p w:rsidR="00FB5F55" w:rsidRPr="001D3E85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濕麵條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美味魚排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魚排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玉菜肉燥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木耳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刈薯玉米湯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刈薯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玉米段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5.3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1.5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698</w:t>
            </w:r>
          </w:p>
        </w:tc>
        <w:tc>
          <w:tcPr>
            <w:tcW w:w="67" w:type="pct"/>
          </w:tcPr>
          <w:p w:rsidR="00FB5F55" w:rsidRPr="003E454C" w:rsidRDefault="00FB5F55" w:rsidP="00B84B75">
            <w:pPr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5F55" w:rsidRPr="003E454C" w:rsidTr="0030583B">
        <w:trPr>
          <w:trHeight w:val="289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10/9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I5</w:t>
            </w:r>
          </w:p>
        </w:tc>
        <w:tc>
          <w:tcPr>
            <w:tcW w:w="1839" w:type="pct"/>
            <w:gridSpan w:val="9"/>
            <w:tcBorders>
              <w:top w:val="nil"/>
              <w:bottom w:val="nil"/>
            </w:tcBorders>
          </w:tcPr>
          <w:p w:rsidR="00FB5F55" w:rsidRPr="003E454C" w:rsidRDefault="00FB5F55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E454C">
              <w:rPr>
                <w:rFonts w:ascii="標楷體" w:eastAsia="標楷體" w:hAnsi="標楷體" w:hint="eastAsia"/>
                <w:color w:val="FF0000"/>
                <w:sz w:val="22"/>
              </w:rPr>
              <w:t>雙十節放假</w:t>
            </w:r>
          </w:p>
        </w:tc>
        <w:tc>
          <w:tcPr>
            <w:tcW w:w="492" w:type="pct"/>
            <w:gridSpan w:val="6"/>
            <w:tcBorders>
              <w:top w:val="nil"/>
              <w:bottom w:val="nil"/>
            </w:tcBorders>
          </w:tcPr>
          <w:p w:rsidR="00FB5F55" w:rsidRPr="003E454C" w:rsidRDefault="00FB5F55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</w:tcPr>
          <w:p w:rsidR="00FB5F55" w:rsidRPr="003E454C" w:rsidRDefault="00FB5F55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FB5F55" w:rsidRPr="003E454C" w:rsidRDefault="00FB5F55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FB5F55" w:rsidRPr="003E454C" w:rsidRDefault="00FB5F55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FB5F55" w:rsidRPr="003E454C" w:rsidRDefault="00FB5F55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FB5F55" w:rsidRPr="003E454C" w:rsidRDefault="00FB5F55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FB5F55" w:rsidRPr="003E454C" w:rsidRDefault="00FB5F55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</w:tcPr>
          <w:p w:rsidR="00FB5F55" w:rsidRPr="003E454C" w:rsidRDefault="00FB5F55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271"/>
        </w:trPr>
        <w:tc>
          <w:tcPr>
            <w:tcW w:w="93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10/12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82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J1</w:t>
            </w:r>
          </w:p>
        </w:tc>
        <w:tc>
          <w:tcPr>
            <w:tcW w:w="171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3" w:type="pct"/>
            <w:shd w:val="clear" w:color="auto" w:fill="E1FFE1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筍干燒肉</w:t>
            </w:r>
          </w:p>
        </w:tc>
        <w:tc>
          <w:tcPr>
            <w:tcW w:w="224" w:type="pct"/>
            <w:shd w:val="clear" w:color="auto" w:fill="E1FFE1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筍干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蒜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雪蓮瓜粒</w:t>
            </w:r>
          </w:p>
        </w:tc>
        <w:tc>
          <w:tcPr>
            <w:tcW w:w="253" w:type="pct"/>
            <w:shd w:val="clear" w:color="auto" w:fill="E1FFE1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雪蓮子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紅蘿蔔黃瓜</w:t>
            </w:r>
          </w:p>
        </w:tc>
        <w:tc>
          <w:tcPr>
            <w:tcW w:w="100" w:type="pct"/>
            <w:shd w:val="clear" w:color="auto" w:fill="E1FFE1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冬菜蛋花湯</w:t>
            </w:r>
          </w:p>
        </w:tc>
        <w:tc>
          <w:tcPr>
            <w:tcW w:w="246" w:type="pct"/>
            <w:shd w:val="clear" w:color="auto" w:fill="E1FFE1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紅麵線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冬菜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4.9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2.1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658</w:t>
            </w:r>
          </w:p>
        </w:tc>
        <w:tc>
          <w:tcPr>
            <w:tcW w:w="67" w:type="pct"/>
            <w:shd w:val="clear" w:color="auto" w:fill="E1FFE1"/>
          </w:tcPr>
          <w:p w:rsidR="00FB5F55" w:rsidRPr="00ED659F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319"/>
        </w:trPr>
        <w:tc>
          <w:tcPr>
            <w:tcW w:w="93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10/13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82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J2</w:t>
            </w:r>
          </w:p>
        </w:tc>
        <w:tc>
          <w:tcPr>
            <w:tcW w:w="171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173" w:type="pct"/>
            <w:shd w:val="clear" w:color="auto" w:fill="FFEBFF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蔥燒雞</w:t>
            </w:r>
          </w:p>
        </w:tc>
        <w:tc>
          <w:tcPr>
            <w:tcW w:w="224" w:type="pct"/>
            <w:shd w:val="clear" w:color="auto" w:fill="FFEBFF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蔥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咖哩洋芋</w:t>
            </w:r>
          </w:p>
        </w:tc>
        <w:tc>
          <w:tcPr>
            <w:tcW w:w="253" w:type="pct"/>
            <w:shd w:val="clear" w:color="auto" w:fill="FFEBFF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100" w:type="pct"/>
            <w:shd w:val="clear" w:color="auto" w:fill="FFEBFF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針菇肉絲湯</w:t>
            </w:r>
          </w:p>
        </w:tc>
        <w:tc>
          <w:tcPr>
            <w:tcW w:w="246" w:type="pct"/>
            <w:shd w:val="clear" w:color="auto" w:fill="FFEBFF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5.2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696</w:t>
            </w:r>
          </w:p>
        </w:tc>
        <w:tc>
          <w:tcPr>
            <w:tcW w:w="67" w:type="pct"/>
            <w:shd w:val="clear" w:color="auto" w:fill="FFEBFF"/>
          </w:tcPr>
          <w:p w:rsidR="00FB5F55" w:rsidRPr="00ED659F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FB5F55" w:rsidRPr="003E454C" w:rsidTr="0030583B">
        <w:trPr>
          <w:gridAfter w:val="7"/>
          <w:wAfter w:w="2427" w:type="pct"/>
          <w:trHeight w:val="365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10/14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J3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胚芽飯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胚芽米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銀蘿燉肉</w:t>
            </w:r>
          </w:p>
        </w:tc>
        <w:tc>
          <w:tcPr>
            <w:tcW w:w="224" w:type="pct"/>
          </w:tcPr>
          <w:p w:rsidR="00FB5F55" w:rsidRPr="00980CC9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白蘿蔔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肉丁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紅燒豆腐</w:t>
            </w:r>
          </w:p>
        </w:tc>
        <w:tc>
          <w:tcPr>
            <w:tcW w:w="253" w:type="pct"/>
          </w:tcPr>
          <w:p w:rsidR="00FB5F55" w:rsidRPr="00980CC9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豆腐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絞肉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蔥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紅豆西米露</w:t>
            </w:r>
          </w:p>
        </w:tc>
        <w:tc>
          <w:tcPr>
            <w:tcW w:w="246" w:type="pct"/>
          </w:tcPr>
          <w:p w:rsidR="00FB5F55" w:rsidRPr="00980CC9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紅豆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西谷米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糖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5.7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1.3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729</w:t>
            </w:r>
          </w:p>
        </w:tc>
        <w:tc>
          <w:tcPr>
            <w:tcW w:w="67" w:type="pct"/>
          </w:tcPr>
          <w:p w:rsidR="00FB5F55" w:rsidRPr="00ED659F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359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10/15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J4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炒飯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醬汁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椒鹽魚條</w:t>
            </w:r>
          </w:p>
        </w:tc>
        <w:tc>
          <w:tcPr>
            <w:tcW w:w="224" w:type="pct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魚條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什錦肉末</w:t>
            </w:r>
          </w:p>
        </w:tc>
        <w:tc>
          <w:tcPr>
            <w:tcW w:w="253" w:type="pct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玉米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粒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時蔬肉絲湯</w:t>
            </w:r>
          </w:p>
        </w:tc>
        <w:tc>
          <w:tcPr>
            <w:tcW w:w="246" w:type="pct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5.2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698</w:t>
            </w:r>
          </w:p>
        </w:tc>
        <w:tc>
          <w:tcPr>
            <w:tcW w:w="67" w:type="pct"/>
          </w:tcPr>
          <w:p w:rsidR="00FB5F55" w:rsidRPr="00ED659F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418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10/16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J5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173" w:type="pct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香菇肉燥</w:t>
            </w:r>
          </w:p>
        </w:tc>
        <w:tc>
          <w:tcPr>
            <w:tcW w:w="224" w:type="pct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乾香菇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肉絲圓蒲</w:t>
            </w:r>
          </w:p>
        </w:tc>
        <w:tc>
          <w:tcPr>
            <w:tcW w:w="253" w:type="pct"/>
          </w:tcPr>
          <w:p w:rsidR="00FB5F55" w:rsidRPr="008A780E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圓蒲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</w:p>
          <w:p w:rsidR="00FB5F55" w:rsidRPr="008A780E" w:rsidRDefault="00FB5F55" w:rsidP="00352CE2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  <w:highlight w:val="red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red"/>
              </w:rPr>
              <w:t>紫菜蛋花湯</w:t>
            </w:r>
          </w:p>
        </w:tc>
        <w:tc>
          <w:tcPr>
            <w:tcW w:w="246" w:type="pct"/>
          </w:tcPr>
          <w:p w:rsidR="00FB5F55" w:rsidRPr="006E6C57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</w:pP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蛋</w:t>
            </w:r>
            <w:r w:rsidRPr="006E6C57"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乾</w:t>
            </w: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紫菜</w:t>
            </w:r>
            <w:r w:rsidRPr="006E6C57"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  <w:t xml:space="preserve"> </w:t>
            </w: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薑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4.5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625</w:t>
            </w:r>
          </w:p>
        </w:tc>
        <w:tc>
          <w:tcPr>
            <w:tcW w:w="67" w:type="pct"/>
          </w:tcPr>
          <w:p w:rsidR="00FB5F55" w:rsidRPr="00ED659F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FB5F55" w:rsidRPr="003E454C" w:rsidTr="0030583B">
        <w:trPr>
          <w:gridAfter w:val="7"/>
          <w:wAfter w:w="2427" w:type="pct"/>
          <w:trHeight w:val="411"/>
        </w:trPr>
        <w:tc>
          <w:tcPr>
            <w:tcW w:w="93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10/19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82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K1</w:t>
            </w:r>
          </w:p>
        </w:tc>
        <w:tc>
          <w:tcPr>
            <w:tcW w:w="171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173" w:type="pct"/>
            <w:shd w:val="clear" w:color="auto" w:fill="E1FFE1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海結滷肉</w:t>
            </w:r>
          </w:p>
        </w:tc>
        <w:tc>
          <w:tcPr>
            <w:tcW w:w="224" w:type="pct"/>
            <w:shd w:val="clear" w:color="auto" w:fill="E1FFE1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濕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海帶結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毛豆白菜</w:t>
            </w:r>
          </w:p>
        </w:tc>
        <w:tc>
          <w:tcPr>
            <w:tcW w:w="253" w:type="pct"/>
            <w:shd w:val="clear" w:color="auto" w:fill="E1FFE1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白菜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毛豆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乾香菇</w:t>
            </w:r>
          </w:p>
        </w:tc>
        <w:tc>
          <w:tcPr>
            <w:tcW w:w="100" w:type="pct"/>
            <w:shd w:val="clear" w:color="auto" w:fill="E1FFE1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246" w:type="pct"/>
            <w:shd w:val="clear" w:color="auto" w:fill="E1FFE1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蕃茄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4.7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639</w:t>
            </w:r>
          </w:p>
        </w:tc>
        <w:tc>
          <w:tcPr>
            <w:tcW w:w="67" w:type="pct"/>
            <w:shd w:val="clear" w:color="auto" w:fill="E1FFE1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265"/>
        </w:trPr>
        <w:tc>
          <w:tcPr>
            <w:tcW w:w="93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10/20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82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place">
                <w:r w:rsidRPr="003E454C">
                  <w:rPr>
                    <w:rFonts w:ascii="Times New Roman" w:eastAsia="標楷體" w:hAnsi="Times New Roman"/>
                    <w:sz w:val="20"/>
                    <w:szCs w:val="20"/>
                  </w:rPr>
                  <w:t>K2</w:t>
                </w:r>
              </w:smartTag>
            </w:smartTag>
          </w:p>
        </w:tc>
        <w:tc>
          <w:tcPr>
            <w:tcW w:w="171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173" w:type="pct"/>
            <w:shd w:val="clear" w:color="auto" w:fill="FFEBFF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五香棒腿</w:t>
            </w:r>
          </w:p>
        </w:tc>
        <w:tc>
          <w:tcPr>
            <w:tcW w:w="224" w:type="pct"/>
            <w:shd w:val="clear" w:color="auto" w:fill="FFEBFF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棒棒腿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五香滷包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253" w:type="pct"/>
            <w:shd w:val="clear" w:color="auto" w:fill="FFEBFF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冬粉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100" w:type="pct"/>
            <w:shd w:val="clear" w:color="auto" w:fill="FFEBFF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246" w:type="pct"/>
            <w:shd w:val="clear" w:color="auto" w:fill="FFEBFF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海帶芽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白蘿蔔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5.3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1.3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657</w:t>
            </w:r>
          </w:p>
        </w:tc>
        <w:tc>
          <w:tcPr>
            <w:tcW w:w="67" w:type="pct"/>
            <w:shd w:val="clear" w:color="auto" w:fill="FFEBFF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FB5F55" w:rsidRPr="003E454C" w:rsidTr="0030583B">
        <w:trPr>
          <w:gridAfter w:val="7"/>
          <w:wAfter w:w="2427" w:type="pct"/>
          <w:trHeight w:val="273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10/21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K3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芝麻飯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黑芝麻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青蔥蒸</w:t>
            </w:r>
            <w:r w:rsidRPr="003E454C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蔥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咖哩絞肉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馬鈴薯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咖哩粉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仙草甜湯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仙草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糖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1.2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654</w:t>
            </w:r>
          </w:p>
        </w:tc>
        <w:tc>
          <w:tcPr>
            <w:tcW w:w="67" w:type="pct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363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10/22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K4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濕麵條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柳葉魚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柳葉魚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榨菜肉絲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榨菜絲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時蔬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662</w:t>
            </w:r>
          </w:p>
        </w:tc>
        <w:tc>
          <w:tcPr>
            <w:tcW w:w="67" w:type="pct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359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10/23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K5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蘑菇燜雞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生雞丁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蘑菇片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雪蓮子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玉米粒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青豆仁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韭香麵線湯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麵線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酸菜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5.7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742</w:t>
            </w:r>
          </w:p>
        </w:tc>
        <w:tc>
          <w:tcPr>
            <w:tcW w:w="67" w:type="pct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FB5F55" w:rsidRPr="003E454C" w:rsidTr="0030583B">
        <w:trPr>
          <w:gridAfter w:val="7"/>
          <w:wAfter w:w="2427" w:type="pct"/>
          <w:trHeight w:val="297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10/26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L1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沙茶肉絲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沙茶醬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豆青溜腐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豆腐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青豆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時蔬蛋花湯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蛋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  <w:highlight w:val="yellow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  <w:highlight w:val="yellow"/>
              </w:rPr>
              <w:t>4.7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674</w:t>
            </w:r>
          </w:p>
        </w:tc>
        <w:tc>
          <w:tcPr>
            <w:tcW w:w="67" w:type="pct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305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10/27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L2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白米飯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紅燒腿排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腿排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什香粉皮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粉皮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韭菜紅蘿蔔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時瓜魚乾湯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小魚乾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5.3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675</w:t>
            </w:r>
          </w:p>
        </w:tc>
        <w:tc>
          <w:tcPr>
            <w:tcW w:w="67" w:type="pct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FB5F55" w:rsidRPr="003E454C" w:rsidTr="0030583B">
        <w:trPr>
          <w:gridAfter w:val="7"/>
          <w:wAfter w:w="2427" w:type="pct"/>
          <w:trHeight w:val="312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10/28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L3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麥仁飯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麥仁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茄汁蔥蛋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蕃茄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蕃茄醬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金瓜角煮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南瓜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馬鈴薯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綠豆湯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6.2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1.3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2.1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752</w:t>
            </w:r>
          </w:p>
        </w:tc>
        <w:tc>
          <w:tcPr>
            <w:tcW w:w="67" w:type="pct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387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10/29</w:t>
            </w:r>
          </w:p>
        </w:tc>
        <w:tc>
          <w:tcPr>
            <w:tcW w:w="67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L4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燜飯</w:t>
            </w: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特餐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黑椒魚柳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魚柳條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黑胡椒粒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佳香菜肉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青江菜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乾香菇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針菇羹湯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669</w:t>
            </w:r>
          </w:p>
        </w:tc>
        <w:tc>
          <w:tcPr>
            <w:tcW w:w="67" w:type="pct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5F55" w:rsidRPr="003E454C" w:rsidTr="0030583B">
        <w:trPr>
          <w:gridAfter w:val="7"/>
          <w:wAfter w:w="2427" w:type="pct"/>
          <w:trHeight w:val="187"/>
        </w:trPr>
        <w:tc>
          <w:tcPr>
            <w:tcW w:w="93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10/30</w:t>
            </w:r>
          </w:p>
        </w:tc>
        <w:tc>
          <w:tcPr>
            <w:tcW w:w="67" w:type="pct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FB5F55" w:rsidRPr="003E454C" w:rsidRDefault="00FB5F55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L5</w:t>
            </w:r>
          </w:p>
        </w:tc>
        <w:tc>
          <w:tcPr>
            <w:tcW w:w="171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白米飯</w:t>
            </w:r>
          </w:p>
        </w:tc>
        <w:tc>
          <w:tcPr>
            <w:tcW w:w="17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秧盆雞丁</w:t>
            </w:r>
          </w:p>
        </w:tc>
        <w:tc>
          <w:tcPr>
            <w:tcW w:w="224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生雞丁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白蘿蔔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白芝麻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香拌海絲</w:t>
            </w:r>
          </w:p>
        </w:tc>
        <w:tc>
          <w:tcPr>
            <w:tcW w:w="253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海根絲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豆干絲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00" w:type="pct"/>
          </w:tcPr>
          <w:p w:rsidR="00FB5F55" w:rsidRPr="003E454C" w:rsidRDefault="00FB5F55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FB5F55" w:rsidRPr="003E454C" w:rsidRDefault="00FB5F55" w:rsidP="00BC279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米豆豚骨湯</w:t>
            </w:r>
          </w:p>
        </w:tc>
        <w:tc>
          <w:tcPr>
            <w:tcW w:w="246" w:type="pct"/>
          </w:tcPr>
          <w:p w:rsidR="00FB5F55" w:rsidRPr="003E454C" w:rsidRDefault="00FB5F55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米豆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4.5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89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90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67" w:type="pct"/>
            <w:vAlign w:val="center"/>
          </w:tcPr>
          <w:p w:rsidR="00FB5F55" w:rsidRPr="00352CE2" w:rsidRDefault="00FB5F55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694</w:t>
            </w:r>
          </w:p>
        </w:tc>
        <w:tc>
          <w:tcPr>
            <w:tcW w:w="67" w:type="pct"/>
          </w:tcPr>
          <w:p w:rsidR="00FB5F55" w:rsidRPr="003E454C" w:rsidRDefault="00FB5F55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</w:tbl>
    <w:p w:rsidR="00FB5F55" w:rsidRDefault="00FB5F55" w:rsidP="007C44FE">
      <w:pPr>
        <w:widowControl/>
        <w:spacing w:line="360" w:lineRule="exact"/>
        <w:ind w:right="-82"/>
        <w:rPr>
          <w:rFonts w:eastAsia="標楷體"/>
          <w:b/>
          <w:color w:val="FF0000"/>
        </w:rPr>
      </w:pPr>
      <w:r w:rsidRPr="00745359">
        <w:rPr>
          <w:rFonts w:hint="eastAsia"/>
          <w:color w:val="FF0000"/>
          <w:sz w:val="20"/>
          <w:szCs w:val="20"/>
        </w:rPr>
        <w:t>說明：</w:t>
      </w:r>
      <w:r w:rsidRPr="00745359">
        <w:rPr>
          <w:color w:val="FF0000"/>
          <w:sz w:val="20"/>
          <w:szCs w:val="20"/>
        </w:rPr>
        <w:t>1.</w:t>
      </w:r>
      <w:r w:rsidRPr="00745359">
        <w:rPr>
          <w:rFonts w:hint="eastAsia"/>
          <w:color w:val="FF0000"/>
          <w:sz w:val="20"/>
          <w:szCs w:val="20"/>
        </w:rPr>
        <w:t>為符合每月第一周的周二吃大雞腿，故將</w:t>
      </w:r>
      <w:r w:rsidRPr="00745359">
        <w:rPr>
          <w:color w:val="FF0000"/>
          <w:sz w:val="20"/>
          <w:szCs w:val="20"/>
        </w:rPr>
        <w:t>I2</w:t>
      </w:r>
      <w:r w:rsidRPr="00745359">
        <w:rPr>
          <w:rFonts w:hint="eastAsia"/>
          <w:color w:val="FF0000"/>
          <w:sz w:val="20"/>
          <w:szCs w:val="20"/>
        </w:rPr>
        <w:t>調整為美味大雞腿。</w:t>
      </w:r>
    </w:p>
    <w:p w:rsidR="00FB5F55" w:rsidRPr="00650CB5" w:rsidRDefault="00FB5F55" w:rsidP="007C44FE">
      <w:pPr>
        <w:widowControl/>
        <w:spacing w:line="360" w:lineRule="exact"/>
        <w:ind w:right="-82"/>
        <w:rPr>
          <w:rFonts w:eastAsia="標楷體"/>
          <w:b/>
          <w:color w:val="FF0000"/>
        </w:rPr>
      </w:pPr>
    </w:p>
    <w:p w:rsidR="00FB5F55" w:rsidRPr="00445A7D" w:rsidRDefault="00FB5F55" w:rsidP="00445A7D">
      <w:pPr>
        <w:widowControl/>
        <w:rPr>
          <w:rFonts w:eastAsia="標楷體"/>
          <w:b/>
          <w:color w:val="FF0000"/>
        </w:rPr>
      </w:pPr>
      <w:r w:rsidRPr="00445A7D">
        <w:rPr>
          <w:rFonts w:eastAsia="標楷體"/>
          <w:b/>
          <w:color w:val="FF0000"/>
        </w:rPr>
        <w:t>H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FB5F55" w:rsidRPr="00445A7D" w:rsidRDefault="00FB5F55" w:rsidP="00445A7D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567"/>
        <w:gridCol w:w="1559"/>
        <w:gridCol w:w="426"/>
        <w:gridCol w:w="1842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FB5F55" w:rsidRPr="003E454C" w:rsidTr="00B84B75">
        <w:trPr>
          <w:trHeight w:val="538"/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5A7D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B84B75">
        <w:trPr>
          <w:trHeight w:val="1184"/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FB5F55" w:rsidRPr="00445A7D" w:rsidRDefault="00FB5F55" w:rsidP="00445A7D"/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ind w:leftChars="-50" w:left="-120" w:rightChars="-50" w:right="-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FB5F55" w:rsidRPr="003E454C" w:rsidTr="00B84B75">
        <w:trPr>
          <w:trHeight w:val="1406"/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45" w:hangingChars="49" w:hanging="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FFFF00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FB5F55" w:rsidRPr="00445A7D" w:rsidRDefault="00FB5F55" w:rsidP="00445A7D"/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FB5F55" w:rsidRPr="003E454C" w:rsidTr="00B84B75">
        <w:trPr>
          <w:trHeight w:val="1102"/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FB5F55" w:rsidRPr="00445A7D" w:rsidRDefault="00FB5F55" w:rsidP="00445A7D"/>
        </w:tc>
        <w:tc>
          <w:tcPr>
            <w:tcW w:w="42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E1FFE1"/>
          </w:tcPr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FB5F55" w:rsidRPr="003E454C" w:rsidTr="00B5304F">
        <w:trPr>
          <w:trHeight w:val="1276"/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H4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拌麵特餐</w:t>
            </w:r>
          </w:p>
        </w:tc>
        <w:tc>
          <w:tcPr>
            <w:tcW w:w="1559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濕麵條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15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醬汁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柳葉魚</w:t>
            </w:r>
          </w:p>
        </w:tc>
        <w:tc>
          <w:tcPr>
            <w:tcW w:w="1559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柳葉魚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6.5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(65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/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人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白菜肉末</w:t>
            </w:r>
          </w:p>
        </w:tc>
        <w:tc>
          <w:tcPr>
            <w:tcW w:w="1842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白菜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芹菜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乾香菇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0.2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</w:tc>
        <w:tc>
          <w:tcPr>
            <w:tcW w:w="708" w:type="dxa"/>
            <w:shd w:val="clear" w:color="auto" w:fill="FFEBFF"/>
          </w:tcPr>
          <w:p w:rsidR="00FB5F55" w:rsidRPr="00445A7D" w:rsidRDefault="00FB5F55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10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shd w:val="clear" w:color="auto" w:fill="FFEBFF"/>
          </w:tcPr>
          <w:p w:rsidR="00FB5F55" w:rsidRPr="00BC2797" w:rsidRDefault="00FB5F55" w:rsidP="003951D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bCs/>
                <w:highlight w:val="cyan"/>
              </w:rPr>
              <w:t>地瓜甜湯</w:t>
            </w:r>
          </w:p>
        </w:tc>
        <w:tc>
          <w:tcPr>
            <w:tcW w:w="1842" w:type="dxa"/>
            <w:shd w:val="clear" w:color="auto" w:fill="FFEBFF"/>
          </w:tcPr>
          <w:p w:rsidR="00FB5F55" w:rsidRPr="00BC2797" w:rsidRDefault="00FB5F55" w:rsidP="003951DC">
            <w:pPr>
              <w:snapToGrid w:val="0"/>
              <w:jc w:val="both"/>
              <w:rPr>
                <w:rFonts w:ascii="標楷體" w:eastAsia="標楷體" w:hAnsi="標楷體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highlight w:val="cyan"/>
              </w:rPr>
              <w:t>地瓜</w:t>
            </w:r>
            <w:r w:rsidRPr="00BC2797">
              <w:rPr>
                <w:rFonts w:ascii="標楷體" w:eastAsia="標楷體" w:hAnsi="標楷體"/>
                <w:highlight w:val="cyan"/>
              </w:rPr>
              <w:t>3</w:t>
            </w:r>
            <w:r w:rsidRPr="00BC2797">
              <w:rPr>
                <w:rFonts w:ascii="標楷體" w:eastAsia="標楷體" w:hAnsi="標楷體" w:hint="eastAsia"/>
                <w:highlight w:val="cyan"/>
              </w:rPr>
              <w:t>公斤</w:t>
            </w:r>
          </w:p>
          <w:p w:rsidR="00FB5F55" w:rsidRPr="00BC2797" w:rsidRDefault="00FB5F55" w:rsidP="003951DC">
            <w:pPr>
              <w:snapToGrid w:val="0"/>
              <w:jc w:val="both"/>
              <w:rPr>
                <w:rFonts w:ascii="標楷體" w:eastAsia="標楷體" w:hAnsi="標楷體"/>
                <w:highlight w:val="cyan"/>
              </w:rPr>
            </w:pPr>
            <w:r w:rsidRPr="00BC2797">
              <w:rPr>
                <w:rFonts w:ascii="標楷體" w:eastAsia="標楷體" w:hAnsi="標楷體" w:hint="eastAsia"/>
                <w:highlight w:val="cyan"/>
              </w:rPr>
              <w:t>糖</w:t>
            </w:r>
            <w:r w:rsidRPr="00BC2797">
              <w:rPr>
                <w:rFonts w:ascii="標楷體" w:eastAsia="標楷體" w:hAnsi="標楷體"/>
                <w:highlight w:val="cyan"/>
              </w:rPr>
              <w:t>1</w:t>
            </w:r>
            <w:r w:rsidRPr="00BC2797">
              <w:rPr>
                <w:rFonts w:ascii="標楷體" w:eastAsia="標楷體" w:hAnsi="標楷體" w:hint="eastAsia"/>
                <w:highlight w:val="cyan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654</w:t>
            </w:r>
          </w:p>
        </w:tc>
      </w:tr>
      <w:tr w:rsidR="00FB5F55" w:rsidRPr="003E454C" w:rsidTr="00B84B75">
        <w:trPr>
          <w:trHeight w:val="1689"/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H5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三杯雞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9.5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鮮燴蘑菇</w:t>
            </w:r>
          </w:p>
        </w:tc>
        <w:tc>
          <w:tcPr>
            <w:tcW w:w="184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花椰菜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紅椒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0.3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蘑菇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0.3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</w:tc>
        <w:tc>
          <w:tcPr>
            <w:tcW w:w="708" w:type="dxa"/>
          </w:tcPr>
          <w:p w:rsidR="00FB5F55" w:rsidRPr="00445A7D" w:rsidRDefault="00FB5F55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10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時瓜雪蓮湯</w:t>
            </w:r>
          </w:p>
        </w:tc>
        <w:tc>
          <w:tcPr>
            <w:tcW w:w="184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雪蓮子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0.6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時瓜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大骨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0.6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4.8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699</w:t>
            </w:r>
          </w:p>
        </w:tc>
      </w:tr>
    </w:tbl>
    <w:p w:rsidR="00FB5F55" w:rsidRPr="00445A7D" w:rsidRDefault="00FB5F55" w:rsidP="00445A7D">
      <w:pPr>
        <w:widowControl/>
        <w:rPr>
          <w:rFonts w:eastAsia="標楷體"/>
          <w:b/>
          <w:color w:val="FF0000"/>
        </w:rPr>
      </w:pPr>
      <w:r w:rsidRPr="00445A7D">
        <w:rPr>
          <w:rFonts w:eastAsia="標楷體"/>
          <w:b/>
          <w:color w:val="FF0000"/>
        </w:rPr>
        <w:br w:type="page"/>
        <w:t>I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FB5F55" w:rsidRPr="00445A7D" w:rsidRDefault="00FB5F55" w:rsidP="00445A7D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425"/>
        <w:gridCol w:w="1701"/>
        <w:gridCol w:w="426"/>
        <w:gridCol w:w="1842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5A7D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I1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8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1.4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咖哩排骨</w:t>
            </w:r>
          </w:p>
        </w:tc>
        <w:tc>
          <w:tcPr>
            <w:tcW w:w="170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4.5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排骨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445A7D">
              <w:rPr>
                <w:rFonts w:ascii="標楷體" w:eastAsia="標楷體" w:hAnsi="標楷體" w:cs="新細明體"/>
                <w:szCs w:val="24"/>
              </w:rPr>
              <w:t>3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筍丁絞肉</w:t>
            </w:r>
          </w:p>
        </w:tc>
        <w:tc>
          <w:tcPr>
            <w:tcW w:w="184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筍丁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蒜頭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FB5F55" w:rsidRPr="00445A7D" w:rsidRDefault="00FB5F55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海裙小魚湯</w:t>
            </w:r>
          </w:p>
        </w:tc>
        <w:tc>
          <w:tcPr>
            <w:tcW w:w="184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red"/>
              </w:rPr>
              <w:t>海芽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小魚乾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670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I2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美味大雞腿</w:t>
            </w:r>
          </w:p>
        </w:tc>
        <w:tc>
          <w:tcPr>
            <w:tcW w:w="170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大雞腿</w:t>
            </w:r>
            <w:r w:rsidRPr="00445A7D">
              <w:rPr>
                <w:rFonts w:ascii="標楷體" w:eastAsia="標楷體" w:hAnsi="標楷體" w:cs="新細明體"/>
                <w:szCs w:val="24"/>
              </w:rPr>
              <w:t>100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黃瓜肉片</w:t>
            </w:r>
          </w:p>
        </w:tc>
        <w:tc>
          <w:tcPr>
            <w:tcW w:w="184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黃瓜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r w:rsidRPr="00445A7D">
              <w:rPr>
                <w:rFonts w:ascii="標楷體" w:eastAsia="標楷體" w:hAnsi="標楷體" w:cs="新細明體"/>
                <w:szCs w:val="24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FB5F55" w:rsidRPr="00445A7D" w:rsidRDefault="00FB5F55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蕃茄時蔬湯</w:t>
            </w:r>
          </w:p>
        </w:tc>
        <w:tc>
          <w:tcPr>
            <w:tcW w:w="184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45A7D">
              <w:rPr>
                <w:rFonts w:ascii="標楷體" w:eastAsia="標楷體" w:hAnsi="標楷體" w:cs="新細明體"/>
                <w:szCs w:val="24"/>
              </w:rPr>
              <w:t>1.5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618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9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0.4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三色丁炒蛋</w:t>
            </w:r>
          </w:p>
        </w:tc>
        <w:tc>
          <w:tcPr>
            <w:tcW w:w="1701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5.5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1.2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銀蘿肉丁</w:t>
            </w:r>
          </w:p>
        </w:tc>
        <w:tc>
          <w:tcPr>
            <w:tcW w:w="1842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3.5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  <w:shd w:val="clear" w:color="auto" w:fill="E1FFE1"/>
          </w:tcPr>
          <w:p w:rsidR="00FB5F55" w:rsidRPr="00445A7D" w:rsidRDefault="00FB5F55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紅豆地瓜湯</w:t>
            </w:r>
          </w:p>
        </w:tc>
        <w:tc>
          <w:tcPr>
            <w:tcW w:w="1842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紅豆</w:t>
            </w:r>
            <w:r w:rsidRPr="00445A7D">
              <w:rPr>
                <w:rFonts w:ascii="標楷體" w:eastAsia="標楷體" w:hAnsi="標楷體" w:cs="新細明體"/>
                <w:szCs w:val="24"/>
              </w:rPr>
              <w:t>0.6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3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708</w:t>
            </w:r>
          </w:p>
        </w:tc>
      </w:tr>
      <w:tr w:rsidR="00FB5F55" w:rsidRPr="003E454C" w:rsidTr="00B84B75">
        <w:trPr>
          <w:trHeight w:val="1412"/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炒麵特餐</w:t>
            </w:r>
          </w:p>
        </w:tc>
        <w:tc>
          <w:tcPr>
            <w:tcW w:w="1559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濕麵條</w:t>
            </w:r>
            <w:r w:rsidRPr="00445A7D">
              <w:rPr>
                <w:rFonts w:ascii="標楷體" w:eastAsia="標楷體" w:hAnsi="標楷體" w:cs="新細明體"/>
                <w:szCs w:val="24"/>
              </w:rPr>
              <w:t>15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美味魚排</w:t>
            </w:r>
          </w:p>
        </w:tc>
        <w:tc>
          <w:tcPr>
            <w:tcW w:w="1701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魚排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100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片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玉菜肉燥</w:t>
            </w:r>
          </w:p>
        </w:tc>
        <w:tc>
          <w:tcPr>
            <w:tcW w:w="1842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445A7D">
              <w:rPr>
                <w:rFonts w:ascii="標楷體" w:eastAsia="標楷體" w:hAnsi="標楷體" w:cs="新細明體"/>
                <w:szCs w:val="24"/>
              </w:rPr>
              <w:t>2.5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</w:rPr>
              <w:t>1.5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木耳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708" w:type="dxa"/>
            <w:shd w:val="clear" w:color="auto" w:fill="FFEBFF"/>
          </w:tcPr>
          <w:p w:rsidR="00FB5F55" w:rsidRPr="00445A7D" w:rsidRDefault="00FB5F55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刈薯玉米湯</w:t>
            </w:r>
          </w:p>
        </w:tc>
        <w:tc>
          <w:tcPr>
            <w:tcW w:w="1842" w:type="dxa"/>
            <w:shd w:val="clear" w:color="auto" w:fill="FFEBFF"/>
          </w:tcPr>
          <w:p w:rsidR="00FB5F55" w:rsidRPr="00445A7D" w:rsidRDefault="00FB5F55" w:rsidP="00445A7D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刈薯</w:t>
            </w:r>
            <w:r w:rsidRPr="00445A7D">
              <w:rPr>
                <w:rFonts w:ascii="標楷體" w:eastAsia="標楷體" w:hAnsi="標楷體"/>
                <w:szCs w:val="24"/>
              </w:rPr>
              <w:t>3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玉米段</w:t>
            </w:r>
            <w:r w:rsidRPr="00445A7D">
              <w:rPr>
                <w:rFonts w:ascii="標楷體" w:eastAsia="標楷體" w:hAnsi="標楷體"/>
                <w:szCs w:val="24"/>
              </w:rPr>
              <w:t>2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大骨</w:t>
            </w:r>
            <w:r w:rsidRPr="00445A7D">
              <w:rPr>
                <w:rFonts w:ascii="標楷體" w:eastAsia="標楷體" w:hAnsi="標楷體"/>
                <w:szCs w:val="24"/>
              </w:rPr>
              <w:t>0.6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698</w:t>
            </w:r>
          </w:p>
        </w:tc>
      </w:tr>
      <w:tr w:rsidR="00FB5F55" w:rsidRPr="003E454C" w:rsidTr="00B84B75">
        <w:trPr>
          <w:trHeight w:val="1108"/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I5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70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8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青蔬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芝麻海結</w:t>
            </w:r>
          </w:p>
        </w:tc>
        <w:tc>
          <w:tcPr>
            <w:tcW w:w="184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海帶結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4.5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白芝麻</w:t>
            </w:r>
            <w:r w:rsidRPr="00445A7D">
              <w:rPr>
                <w:rFonts w:ascii="標楷體" w:eastAsia="標楷體" w:hAnsi="標楷體"/>
                <w:szCs w:val="24"/>
              </w:rPr>
              <w:t>0.1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FB5F55" w:rsidRPr="00445A7D" w:rsidRDefault="00FB5F55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時瓜蛋花湯</w:t>
            </w:r>
          </w:p>
        </w:tc>
        <w:tc>
          <w:tcPr>
            <w:tcW w:w="184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3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647</w:t>
            </w:r>
          </w:p>
        </w:tc>
      </w:tr>
    </w:tbl>
    <w:p w:rsidR="00FB5F55" w:rsidRPr="00445A7D" w:rsidRDefault="00FB5F55" w:rsidP="00445A7D">
      <w:pPr>
        <w:snapToGrid w:val="0"/>
        <w:rPr>
          <w:rFonts w:eastAsia="標楷體"/>
          <w:b/>
          <w:color w:val="FF0000"/>
        </w:rPr>
      </w:pPr>
      <w:r w:rsidRPr="00445A7D">
        <w:br w:type="page"/>
      </w:r>
      <w:r w:rsidRPr="00445A7D">
        <w:rPr>
          <w:rFonts w:eastAsia="標楷體"/>
          <w:b/>
          <w:color w:val="FF0000"/>
        </w:rPr>
        <w:t>J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FB5F55" w:rsidRPr="00445A7D" w:rsidRDefault="00FB5F55" w:rsidP="00445A7D">
      <w:pPr>
        <w:snapToGrid w:val="0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435"/>
        <w:gridCol w:w="1833"/>
        <w:gridCol w:w="469"/>
        <w:gridCol w:w="1799"/>
        <w:gridCol w:w="567"/>
        <w:gridCol w:w="425"/>
        <w:gridCol w:w="1701"/>
        <w:gridCol w:w="567"/>
        <w:gridCol w:w="425"/>
        <w:gridCol w:w="567"/>
        <w:gridCol w:w="537"/>
        <w:gridCol w:w="456"/>
      </w:tblGrid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J1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8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1.4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筍干燒肉</w:t>
            </w:r>
          </w:p>
        </w:tc>
        <w:tc>
          <w:tcPr>
            <w:tcW w:w="1833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6.5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筍干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69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雪蓮瓜粒</w:t>
            </w:r>
          </w:p>
        </w:tc>
        <w:tc>
          <w:tcPr>
            <w:tcW w:w="179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r w:rsidRPr="00445A7D">
              <w:rPr>
                <w:rFonts w:ascii="標楷體" w:eastAsia="標楷體" w:hAnsi="標楷體" w:cs="新細明體"/>
                <w:szCs w:val="24"/>
              </w:rPr>
              <w:t>0.1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黃瓜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</w:tcPr>
          <w:p w:rsidR="00FB5F55" w:rsidRPr="00445A7D" w:rsidRDefault="00FB5F55" w:rsidP="00445A7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冬菜蛋花湯</w:t>
            </w:r>
          </w:p>
        </w:tc>
        <w:tc>
          <w:tcPr>
            <w:tcW w:w="170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紅麵線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冬菜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4.9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658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J2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蔥燒雞</w:t>
            </w:r>
          </w:p>
        </w:tc>
        <w:tc>
          <w:tcPr>
            <w:tcW w:w="1833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8.5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蔥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9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445A7D">
              <w:rPr>
                <w:rFonts w:ascii="標楷體" w:eastAsia="標楷體" w:hAnsi="標楷體" w:cs="新細明體"/>
                <w:szCs w:val="24"/>
              </w:rPr>
              <w:t>6.3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567" w:type="dxa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針菇肉絲湯</w:t>
            </w:r>
          </w:p>
        </w:tc>
        <w:tc>
          <w:tcPr>
            <w:tcW w:w="170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445A7D">
              <w:rPr>
                <w:rFonts w:ascii="標楷體" w:eastAsia="標楷體" w:hAnsi="標楷體" w:cs="新細明體"/>
                <w:szCs w:val="24"/>
              </w:rPr>
              <w:t>0.36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金針菇</w:t>
            </w:r>
            <w:r w:rsidRPr="00445A7D">
              <w:rPr>
                <w:rFonts w:ascii="標楷體" w:eastAsia="標楷體" w:hAnsi="標楷體" w:cs="新細明體"/>
                <w:szCs w:val="24"/>
              </w:rPr>
              <w:t>0.6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5.2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696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胚芽飯</w:t>
            </w:r>
          </w:p>
        </w:tc>
        <w:tc>
          <w:tcPr>
            <w:tcW w:w="1559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胚芽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米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0.4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銀蘿燉肉</w:t>
            </w:r>
          </w:p>
        </w:tc>
        <w:tc>
          <w:tcPr>
            <w:tcW w:w="1833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白蘿蔔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3.5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肉丁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5.5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469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  <w:highlight w:val="yellow"/>
              </w:rPr>
              <w:t>紅燒豆腐</w:t>
            </w:r>
          </w:p>
        </w:tc>
        <w:tc>
          <w:tcPr>
            <w:tcW w:w="1799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豆腐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4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蔥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0.2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紅豆西米露</w:t>
            </w:r>
          </w:p>
        </w:tc>
        <w:tc>
          <w:tcPr>
            <w:tcW w:w="1701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紅豆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西谷米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1.3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729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9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醬汁</w:t>
            </w:r>
          </w:p>
        </w:tc>
        <w:tc>
          <w:tcPr>
            <w:tcW w:w="43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椒鹽魚條</w:t>
            </w:r>
          </w:p>
        </w:tc>
        <w:tc>
          <w:tcPr>
            <w:tcW w:w="1833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200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69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99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/>
                <w:szCs w:val="24"/>
              </w:rPr>
              <w:t>1.5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玉米粒</w:t>
            </w:r>
            <w:r w:rsidRPr="00445A7D">
              <w:rPr>
                <w:rFonts w:ascii="標楷體" w:eastAsia="標楷體" w:hAnsi="標楷體"/>
                <w:szCs w:val="24"/>
              </w:rPr>
              <w:t>1.5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三色丁</w:t>
            </w:r>
            <w:r w:rsidRPr="00445A7D">
              <w:rPr>
                <w:rFonts w:ascii="標楷體" w:eastAsia="標楷體" w:hAnsi="標楷體"/>
                <w:szCs w:val="24"/>
              </w:rPr>
              <w:t>1.5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洋蔥</w:t>
            </w:r>
            <w:r w:rsidRPr="00445A7D">
              <w:rPr>
                <w:rFonts w:ascii="標楷體" w:eastAsia="標楷體" w:hAnsi="標楷體"/>
                <w:szCs w:val="24"/>
              </w:rPr>
              <w:t>2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時蔬肉絲湯</w:t>
            </w:r>
          </w:p>
        </w:tc>
        <w:tc>
          <w:tcPr>
            <w:tcW w:w="1701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45A7D">
              <w:rPr>
                <w:rFonts w:ascii="標楷體" w:eastAsia="標楷體" w:hAnsi="標楷體" w:cs="新細明體"/>
                <w:szCs w:val="24"/>
              </w:rPr>
              <w:t>3.5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445A7D">
              <w:rPr>
                <w:rFonts w:ascii="標楷體" w:eastAsia="標楷體" w:hAnsi="標楷體" w:cs="新細明體"/>
                <w:szCs w:val="24"/>
              </w:rPr>
              <w:t>0.36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5.2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698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J5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833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</w:rPr>
              <w:t>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克</w:t>
            </w:r>
          </w:p>
        </w:tc>
        <w:tc>
          <w:tcPr>
            <w:tcW w:w="469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red"/>
              </w:rPr>
              <w:t>肉絲</w:t>
            </w:r>
            <w:r w:rsidRPr="00445A7D">
              <w:rPr>
                <w:rFonts w:ascii="標楷體" w:eastAsia="標楷體" w:hAnsi="標楷體" w:hint="eastAsia"/>
                <w:szCs w:val="24"/>
              </w:rPr>
              <w:t>圓蒲</w:t>
            </w:r>
          </w:p>
        </w:tc>
        <w:tc>
          <w:tcPr>
            <w:tcW w:w="179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圓蒲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7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0.5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肉絲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0.7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70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4.5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625</w:t>
            </w:r>
          </w:p>
        </w:tc>
      </w:tr>
    </w:tbl>
    <w:p w:rsidR="00FB5F55" w:rsidRPr="00445A7D" w:rsidRDefault="00FB5F55" w:rsidP="00445A7D">
      <w:pPr>
        <w:widowControl/>
      </w:pPr>
      <w:r w:rsidRPr="00445A7D">
        <w:br w:type="page"/>
      </w:r>
      <w:r w:rsidRPr="00445A7D">
        <w:rPr>
          <w:rFonts w:eastAsia="標楷體"/>
          <w:b/>
          <w:color w:val="FF0000"/>
        </w:rPr>
        <w:t>K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FB5F55" w:rsidRPr="00445A7D" w:rsidRDefault="00FB5F55" w:rsidP="00445A7D">
      <w:pPr>
        <w:snapToGrid w:val="0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486"/>
        <w:gridCol w:w="1782"/>
        <w:gridCol w:w="536"/>
        <w:gridCol w:w="1732"/>
        <w:gridCol w:w="567"/>
        <w:gridCol w:w="435"/>
        <w:gridCol w:w="1691"/>
        <w:gridCol w:w="567"/>
        <w:gridCol w:w="425"/>
        <w:gridCol w:w="567"/>
        <w:gridCol w:w="537"/>
        <w:gridCol w:w="456"/>
      </w:tblGrid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5A7D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K1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糙米飯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8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糙米</w:t>
            </w:r>
            <w:r w:rsidRPr="00445A7D">
              <w:rPr>
                <w:rFonts w:ascii="Times New Roman" w:eastAsia="標楷體" w:hAnsi="Times New Roman"/>
                <w:szCs w:val="24"/>
              </w:rPr>
              <w:t>1.4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海結滷肉</w:t>
            </w:r>
          </w:p>
        </w:tc>
        <w:tc>
          <w:tcPr>
            <w:tcW w:w="178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肉丁</w:t>
            </w:r>
            <w:r w:rsidRPr="00445A7D">
              <w:rPr>
                <w:rFonts w:ascii="Times New Roman" w:eastAsia="標楷體" w:hAnsi="Times New Roman"/>
                <w:szCs w:val="24"/>
              </w:rPr>
              <w:t>6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濕海帶結</w:t>
            </w:r>
            <w:r w:rsidRPr="00445A7D">
              <w:rPr>
                <w:rFonts w:ascii="Times New Roman" w:eastAsia="標楷體" w:hAnsi="Times New Roman"/>
                <w:szCs w:val="24"/>
              </w:rPr>
              <w:t>3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3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毛豆白菜</w:t>
            </w:r>
          </w:p>
        </w:tc>
        <w:tc>
          <w:tcPr>
            <w:tcW w:w="173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白菜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毛豆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0.6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乾香菇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公克</w:t>
            </w:r>
          </w:p>
        </w:tc>
        <w:tc>
          <w:tcPr>
            <w:tcW w:w="567" w:type="dxa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蕃茄蛋花湯</w:t>
            </w:r>
          </w:p>
        </w:tc>
        <w:tc>
          <w:tcPr>
            <w:tcW w:w="169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蕃茄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</w:rPr>
              <w:t>0.55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4.7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1.9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639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K2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五香棒腿</w:t>
            </w:r>
          </w:p>
        </w:tc>
        <w:tc>
          <w:tcPr>
            <w:tcW w:w="178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棒棒腿</w:t>
            </w:r>
            <w:r w:rsidRPr="00445A7D">
              <w:rPr>
                <w:rFonts w:ascii="Times New Roman" w:eastAsia="標楷體" w:hAnsi="Times New Roman"/>
                <w:szCs w:val="24"/>
              </w:rPr>
              <w:t>100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隻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五香滷包</w:t>
            </w:r>
          </w:p>
        </w:tc>
        <w:tc>
          <w:tcPr>
            <w:tcW w:w="53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螞蟻上樹</w:t>
            </w:r>
          </w:p>
        </w:tc>
        <w:tc>
          <w:tcPr>
            <w:tcW w:w="173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冬粉</w:t>
            </w:r>
            <w:r w:rsidRPr="00445A7D">
              <w:rPr>
                <w:rFonts w:ascii="Times New Roman" w:eastAsia="標楷體" w:hAnsi="Times New Roman"/>
                <w:szCs w:val="24"/>
              </w:rPr>
              <w:t>1.6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絞肉</w:t>
            </w:r>
            <w:r w:rsidRPr="00445A7D">
              <w:rPr>
                <w:rFonts w:ascii="Times New Roman" w:eastAsia="標楷體" w:hAnsi="Times New Roman"/>
                <w:szCs w:val="24"/>
              </w:rPr>
              <w:t>0.7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67" w:type="dxa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味噌湯</w:t>
            </w:r>
          </w:p>
        </w:tc>
        <w:tc>
          <w:tcPr>
            <w:tcW w:w="169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海帶芽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味噌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柴魚片</w:t>
            </w: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白蘿蔔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5.3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1.3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2.3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657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芝麻飯</w:t>
            </w:r>
          </w:p>
        </w:tc>
        <w:tc>
          <w:tcPr>
            <w:tcW w:w="1559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黑芝麻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48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青蔥蒸</w:t>
            </w:r>
            <w:r w:rsidRPr="00445A7D">
              <w:rPr>
                <w:rFonts w:ascii="Times New Roman" w:eastAsia="標楷體" w:hAnsi="Times New Roman"/>
                <w:bCs/>
                <w:szCs w:val="24"/>
                <w:highlight w:val="yellow"/>
              </w:rPr>
              <w:t>/</w:t>
            </w:r>
            <w:r w:rsidRPr="00445A7D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炒蛋</w:t>
            </w:r>
          </w:p>
        </w:tc>
        <w:tc>
          <w:tcPr>
            <w:tcW w:w="1782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</w:rPr>
              <w:t>5.5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蔥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3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咖哩絞肉</w:t>
            </w:r>
          </w:p>
        </w:tc>
        <w:tc>
          <w:tcPr>
            <w:tcW w:w="1732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絞肉</w:t>
            </w:r>
            <w:r w:rsidRPr="00445A7D">
              <w:rPr>
                <w:rFonts w:ascii="Times New Roman" w:eastAsia="標楷體" w:hAnsi="Times New Roman"/>
                <w:szCs w:val="24"/>
              </w:rPr>
              <w:t>3.5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馬鈴薯</w:t>
            </w:r>
            <w:r w:rsidRPr="00445A7D">
              <w:rPr>
                <w:rFonts w:ascii="Times New Roman" w:eastAsia="標楷體" w:hAnsi="Times New Roman"/>
                <w:szCs w:val="24"/>
              </w:rPr>
              <w:t>4.5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咖哩粉</w:t>
            </w:r>
          </w:p>
        </w:tc>
        <w:tc>
          <w:tcPr>
            <w:tcW w:w="567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仙草甜湯</w:t>
            </w:r>
          </w:p>
        </w:tc>
        <w:tc>
          <w:tcPr>
            <w:tcW w:w="1691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仙草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4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糖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2.3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654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麵食特餐</w:t>
            </w:r>
          </w:p>
        </w:tc>
        <w:tc>
          <w:tcPr>
            <w:tcW w:w="1559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濕麵條</w:t>
            </w:r>
            <w:r w:rsidRPr="00445A7D">
              <w:rPr>
                <w:rFonts w:ascii="Times New Roman" w:eastAsia="標楷體" w:hAnsi="Times New Roman"/>
                <w:szCs w:val="24"/>
              </w:rPr>
              <w:t>15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柳葉魚</w:t>
            </w:r>
          </w:p>
        </w:tc>
        <w:tc>
          <w:tcPr>
            <w:tcW w:w="1782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柳葉魚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6.5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(65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/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人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)</w:t>
            </w:r>
          </w:p>
        </w:tc>
        <w:tc>
          <w:tcPr>
            <w:tcW w:w="53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榨菜肉絲</w:t>
            </w:r>
          </w:p>
        </w:tc>
        <w:tc>
          <w:tcPr>
            <w:tcW w:w="1732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肉絲</w:t>
            </w:r>
            <w:r w:rsidRPr="00445A7D">
              <w:rPr>
                <w:rFonts w:ascii="Times New Roman" w:eastAsia="標楷體" w:hAnsi="Times New Roman"/>
                <w:szCs w:val="24"/>
              </w:rPr>
              <w:t>1.5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榨菜絲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大滷湯</w:t>
            </w:r>
          </w:p>
        </w:tc>
        <w:tc>
          <w:tcPr>
            <w:tcW w:w="1691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筍絲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</w:rPr>
              <w:t>0.55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662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K5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蘑菇燜雞</w:t>
            </w:r>
          </w:p>
        </w:tc>
        <w:tc>
          <w:tcPr>
            <w:tcW w:w="178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生雞丁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蘑菇片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3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伍彩雪蓮</w:t>
            </w:r>
          </w:p>
        </w:tc>
        <w:tc>
          <w:tcPr>
            <w:tcW w:w="173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絞肉</w:t>
            </w:r>
            <w:r w:rsidRPr="00445A7D">
              <w:rPr>
                <w:rFonts w:ascii="Times New Roman" w:eastAsia="標楷體" w:hAnsi="Times New Roman"/>
                <w:szCs w:val="24"/>
              </w:rPr>
              <w:t>0.35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雪蓮子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玉米粒</w:t>
            </w: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青豆仁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韭香麵線湯</w:t>
            </w:r>
          </w:p>
        </w:tc>
        <w:tc>
          <w:tcPr>
            <w:tcW w:w="169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韭菜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麵線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酸菜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大骨</w:t>
            </w:r>
            <w:r w:rsidRPr="00445A7D">
              <w:rPr>
                <w:rFonts w:ascii="Times New Roman" w:eastAsia="標楷體" w:hAnsi="Times New Roman"/>
                <w:szCs w:val="24"/>
              </w:rPr>
              <w:t>0.6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5.7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1.4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742</w:t>
            </w:r>
          </w:p>
        </w:tc>
      </w:tr>
    </w:tbl>
    <w:p w:rsidR="00FB5F55" w:rsidRPr="00445A7D" w:rsidRDefault="00FB5F55" w:rsidP="00445A7D">
      <w:pPr>
        <w:widowControl/>
      </w:pPr>
      <w:r w:rsidRPr="00445A7D">
        <w:br w:type="page"/>
      </w:r>
      <w:r w:rsidRPr="00445A7D">
        <w:rPr>
          <w:rFonts w:eastAsia="標楷體"/>
          <w:b/>
          <w:color w:val="FF0000"/>
        </w:rPr>
        <w:t>L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FB5F55" w:rsidRPr="00445A7D" w:rsidRDefault="00FB5F55" w:rsidP="00445A7D">
      <w:pPr>
        <w:snapToGrid w:val="0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486"/>
        <w:gridCol w:w="1782"/>
        <w:gridCol w:w="536"/>
        <w:gridCol w:w="1732"/>
        <w:gridCol w:w="567"/>
        <w:gridCol w:w="435"/>
        <w:gridCol w:w="1691"/>
        <w:gridCol w:w="567"/>
        <w:gridCol w:w="425"/>
        <w:gridCol w:w="567"/>
        <w:gridCol w:w="537"/>
        <w:gridCol w:w="456"/>
      </w:tblGrid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5A7D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L1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糙米飯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8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糙米</w:t>
            </w:r>
            <w:r w:rsidRPr="00445A7D">
              <w:rPr>
                <w:rFonts w:ascii="Times New Roman" w:eastAsia="標楷體" w:hAnsi="Times New Roman"/>
                <w:szCs w:val="24"/>
              </w:rPr>
              <w:t>1.4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沙茶肉絲</w:t>
            </w:r>
          </w:p>
        </w:tc>
        <w:tc>
          <w:tcPr>
            <w:tcW w:w="178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肉絲</w:t>
            </w:r>
            <w:r w:rsidRPr="00445A7D">
              <w:rPr>
                <w:rFonts w:ascii="Times New Roman" w:eastAsia="標楷體" w:hAnsi="Times New Roman"/>
                <w:szCs w:val="24"/>
              </w:rPr>
              <w:t>6.5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青椒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沙茶醬</w:t>
            </w:r>
          </w:p>
        </w:tc>
        <w:tc>
          <w:tcPr>
            <w:tcW w:w="53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  <w:highlight w:val="yellow"/>
              </w:rPr>
              <w:t>豆青溜腐</w:t>
            </w:r>
          </w:p>
        </w:tc>
        <w:tc>
          <w:tcPr>
            <w:tcW w:w="173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豆腐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4.5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青豆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0.5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時蔬蛋花湯</w:t>
            </w:r>
          </w:p>
        </w:tc>
        <w:tc>
          <w:tcPr>
            <w:tcW w:w="169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3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0.55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4.7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674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L2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紅燒腿排</w:t>
            </w:r>
          </w:p>
        </w:tc>
        <w:tc>
          <w:tcPr>
            <w:tcW w:w="178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腿排</w:t>
            </w:r>
            <w:r w:rsidRPr="00445A7D">
              <w:rPr>
                <w:rFonts w:ascii="Times New Roman" w:eastAsia="標楷體" w:hAnsi="Times New Roman"/>
                <w:szCs w:val="24"/>
              </w:rPr>
              <w:t>100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薑</w:t>
            </w:r>
          </w:p>
        </w:tc>
        <w:tc>
          <w:tcPr>
            <w:tcW w:w="53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</w:rPr>
              <w:t>什香粉皮</w:t>
            </w:r>
          </w:p>
        </w:tc>
        <w:tc>
          <w:tcPr>
            <w:tcW w:w="173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粉皮</w:t>
            </w:r>
            <w:r w:rsidRPr="00445A7D">
              <w:rPr>
                <w:rFonts w:ascii="標楷體" w:eastAsia="標楷體" w:hAnsi="標楷體"/>
                <w:szCs w:val="24"/>
              </w:rPr>
              <w:t>1.6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/>
                <w:szCs w:val="24"/>
              </w:rPr>
              <w:t>0.7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韭菜</w:t>
            </w:r>
            <w:r w:rsidRPr="00445A7D">
              <w:rPr>
                <w:rFonts w:ascii="標楷體" w:eastAsia="標楷體" w:hAnsi="標楷體"/>
                <w:szCs w:val="24"/>
              </w:rPr>
              <w:t>0.5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567" w:type="dxa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時瓜魚乾湯</w:t>
            </w:r>
          </w:p>
        </w:tc>
        <w:tc>
          <w:tcPr>
            <w:tcW w:w="169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時瓜</w:t>
            </w:r>
            <w:r w:rsidRPr="00445A7D">
              <w:rPr>
                <w:rFonts w:ascii="Times New Roman" w:eastAsia="標楷體" w:hAnsi="Times New Roman"/>
                <w:szCs w:val="24"/>
              </w:rPr>
              <w:t>3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小魚乾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薑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5.3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1.4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2.3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675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麥仁飯</w:t>
            </w:r>
          </w:p>
        </w:tc>
        <w:tc>
          <w:tcPr>
            <w:tcW w:w="1559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麥仁</w:t>
            </w:r>
            <w:r w:rsidRPr="00445A7D">
              <w:rPr>
                <w:rFonts w:ascii="Times New Roman" w:eastAsia="標楷體" w:hAnsi="Times New Roman"/>
                <w:szCs w:val="24"/>
              </w:rPr>
              <w:t>0.4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茄汁蔥蛋</w:t>
            </w:r>
          </w:p>
        </w:tc>
        <w:tc>
          <w:tcPr>
            <w:tcW w:w="1782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</w:rPr>
              <w:t>5.5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蕃茄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蔥</w:t>
            </w:r>
            <w:r w:rsidRPr="00445A7D">
              <w:rPr>
                <w:rFonts w:ascii="Times New Roman" w:eastAsia="標楷體" w:hAnsi="Times New Roman"/>
                <w:szCs w:val="24"/>
              </w:rPr>
              <w:t>0.3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蕃茄醬</w:t>
            </w:r>
          </w:p>
        </w:tc>
        <w:tc>
          <w:tcPr>
            <w:tcW w:w="53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</w:rPr>
              <w:t>金瓜角煮</w:t>
            </w:r>
          </w:p>
        </w:tc>
        <w:tc>
          <w:tcPr>
            <w:tcW w:w="1732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南瓜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2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肉丁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4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馬鈴薯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3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綠豆湯</w:t>
            </w:r>
          </w:p>
        </w:tc>
        <w:tc>
          <w:tcPr>
            <w:tcW w:w="1691" w:type="dxa"/>
            <w:shd w:val="clear" w:color="auto" w:fill="E1FFE1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綠豆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糖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6.2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1.3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2.1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2.4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752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燜飯</w:t>
            </w: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特餐</w:t>
            </w:r>
          </w:p>
        </w:tc>
        <w:tc>
          <w:tcPr>
            <w:tcW w:w="1559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醬汁</w:t>
            </w:r>
          </w:p>
        </w:tc>
        <w:tc>
          <w:tcPr>
            <w:tcW w:w="48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黑椒魚柳</w:t>
            </w:r>
          </w:p>
        </w:tc>
        <w:tc>
          <w:tcPr>
            <w:tcW w:w="1782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魚柳條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6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黑胡椒粒</w:t>
            </w:r>
          </w:p>
        </w:tc>
        <w:tc>
          <w:tcPr>
            <w:tcW w:w="53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</w:rPr>
              <w:t>佳香菜肉</w:t>
            </w:r>
          </w:p>
        </w:tc>
        <w:tc>
          <w:tcPr>
            <w:tcW w:w="1732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青江菜</w:t>
            </w:r>
            <w:r w:rsidRPr="00445A7D">
              <w:rPr>
                <w:rFonts w:ascii="標楷體" w:eastAsia="標楷體" w:hAnsi="標楷體"/>
                <w:szCs w:val="24"/>
              </w:rPr>
              <w:t>3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/>
                <w:szCs w:val="24"/>
              </w:rPr>
              <w:t>0.7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乾香菇</w:t>
            </w:r>
            <w:r w:rsidRPr="00445A7D">
              <w:rPr>
                <w:rFonts w:ascii="標楷體" w:eastAsia="標楷體" w:hAnsi="標楷體"/>
                <w:szCs w:val="24"/>
              </w:rPr>
              <w:t>10</w:t>
            </w:r>
            <w:r w:rsidRPr="00445A7D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針菇羹湯</w:t>
            </w:r>
          </w:p>
        </w:tc>
        <w:tc>
          <w:tcPr>
            <w:tcW w:w="1691" w:type="dxa"/>
            <w:shd w:val="clear" w:color="auto" w:fill="FFEBFF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金針菇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筍絲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1.5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1.5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0.55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1.9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669</w:t>
            </w:r>
          </w:p>
        </w:tc>
      </w:tr>
      <w:tr w:rsidR="00FB5F55" w:rsidRPr="003E454C" w:rsidTr="00B84B75">
        <w:trPr>
          <w:jc w:val="center"/>
        </w:trPr>
        <w:tc>
          <w:tcPr>
            <w:tcW w:w="534" w:type="dxa"/>
            <w:vAlign w:val="center"/>
          </w:tcPr>
          <w:p w:rsidR="00FB5F55" w:rsidRPr="00445A7D" w:rsidRDefault="00FB5F55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L5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白米飯</w:t>
            </w:r>
          </w:p>
        </w:tc>
        <w:tc>
          <w:tcPr>
            <w:tcW w:w="1559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秧盆雞丁</w:t>
            </w:r>
          </w:p>
        </w:tc>
        <w:tc>
          <w:tcPr>
            <w:tcW w:w="178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生雞丁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白蘿蔔</w:t>
            </w: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白芝麻</w:t>
            </w: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36" w:type="dxa"/>
            <w:vAlign w:val="center"/>
          </w:tcPr>
          <w:p w:rsidR="00FB5F55" w:rsidRPr="00445A7D" w:rsidRDefault="00FB5F55" w:rsidP="00445A7D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</w:rPr>
              <w:t>香拌海絲</w:t>
            </w:r>
          </w:p>
        </w:tc>
        <w:tc>
          <w:tcPr>
            <w:tcW w:w="1732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海根絲</w:t>
            </w:r>
            <w:r w:rsidRPr="00445A7D">
              <w:rPr>
                <w:rFonts w:ascii="標楷體" w:eastAsia="標楷體" w:hAnsi="標楷體"/>
                <w:szCs w:val="24"/>
              </w:rPr>
              <w:t>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豆干絲</w:t>
            </w:r>
            <w:r w:rsidRPr="00445A7D">
              <w:rPr>
                <w:rFonts w:ascii="標楷體" w:eastAsia="標楷體" w:hAnsi="標楷體"/>
                <w:szCs w:val="24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</w:rPr>
              <w:t>0.5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567" w:type="dxa"/>
          </w:tcPr>
          <w:p w:rsidR="00FB5F55" w:rsidRPr="00445A7D" w:rsidRDefault="00FB5F55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米豆豚骨湯</w:t>
            </w:r>
          </w:p>
        </w:tc>
        <w:tc>
          <w:tcPr>
            <w:tcW w:w="1691" w:type="dxa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米豆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FB5F55" w:rsidRPr="00445A7D" w:rsidRDefault="00FB5F55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大骨</w:t>
            </w:r>
            <w:r w:rsidRPr="00445A7D">
              <w:rPr>
                <w:rFonts w:ascii="Times New Roman" w:eastAsia="標楷體" w:hAnsi="Times New Roman"/>
                <w:szCs w:val="24"/>
              </w:rPr>
              <w:t>0.6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4.5</w:t>
            </w:r>
          </w:p>
        </w:tc>
        <w:tc>
          <w:tcPr>
            <w:tcW w:w="425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1.9</w:t>
            </w:r>
          </w:p>
        </w:tc>
        <w:tc>
          <w:tcPr>
            <w:tcW w:w="56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2.8</w:t>
            </w:r>
          </w:p>
        </w:tc>
        <w:tc>
          <w:tcPr>
            <w:tcW w:w="537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vAlign w:val="center"/>
          </w:tcPr>
          <w:p w:rsidR="00FB5F55" w:rsidRPr="00445A7D" w:rsidRDefault="00FB5F55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694</w:t>
            </w:r>
          </w:p>
        </w:tc>
      </w:tr>
    </w:tbl>
    <w:p w:rsidR="00FB5F55" w:rsidRDefault="00FB5F55" w:rsidP="007C44FE">
      <w:pPr>
        <w:widowControl/>
        <w:spacing w:line="360" w:lineRule="exact"/>
        <w:ind w:right="-82"/>
        <w:rPr>
          <w:rFonts w:eastAsia="標楷體"/>
          <w:b/>
          <w:color w:val="FF0000"/>
        </w:rPr>
      </w:pPr>
    </w:p>
    <w:sectPr w:rsidR="00FB5F55" w:rsidSect="000C6B33">
      <w:pgSz w:w="16838" w:h="11906" w:orient="landscape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55" w:rsidRDefault="00FB5F55" w:rsidP="0022222A">
      <w:r>
        <w:separator/>
      </w:r>
    </w:p>
  </w:endnote>
  <w:endnote w:type="continuationSeparator" w:id="0">
    <w:p w:rsidR="00FB5F55" w:rsidRDefault="00FB5F55" w:rsidP="0022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55" w:rsidRDefault="00FB5F55" w:rsidP="0022222A">
      <w:r>
        <w:separator/>
      </w:r>
    </w:p>
  </w:footnote>
  <w:footnote w:type="continuationSeparator" w:id="0">
    <w:p w:rsidR="00FB5F55" w:rsidRDefault="00FB5F55" w:rsidP="00222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E82"/>
    <w:rsid w:val="0000109C"/>
    <w:rsid w:val="0000753D"/>
    <w:rsid w:val="000079A3"/>
    <w:rsid w:val="000100C3"/>
    <w:rsid w:val="000100C4"/>
    <w:rsid w:val="00014F29"/>
    <w:rsid w:val="000152CF"/>
    <w:rsid w:val="0002015D"/>
    <w:rsid w:val="00022125"/>
    <w:rsid w:val="00022793"/>
    <w:rsid w:val="00033EC4"/>
    <w:rsid w:val="00034C58"/>
    <w:rsid w:val="00042467"/>
    <w:rsid w:val="00042A50"/>
    <w:rsid w:val="000658DD"/>
    <w:rsid w:val="00071935"/>
    <w:rsid w:val="00074EFB"/>
    <w:rsid w:val="00091B1E"/>
    <w:rsid w:val="00092F98"/>
    <w:rsid w:val="000976D4"/>
    <w:rsid w:val="000A6C3D"/>
    <w:rsid w:val="000B3BB2"/>
    <w:rsid w:val="000B749D"/>
    <w:rsid w:val="000C6B33"/>
    <w:rsid w:val="000C7BCE"/>
    <w:rsid w:val="000E1D80"/>
    <w:rsid w:val="000E4B8E"/>
    <w:rsid w:val="000E6984"/>
    <w:rsid w:val="000F7C0D"/>
    <w:rsid w:val="00101AF3"/>
    <w:rsid w:val="00103D85"/>
    <w:rsid w:val="00107E70"/>
    <w:rsid w:val="001123BD"/>
    <w:rsid w:val="00121893"/>
    <w:rsid w:val="001257CB"/>
    <w:rsid w:val="001333C2"/>
    <w:rsid w:val="00135222"/>
    <w:rsid w:val="001465F0"/>
    <w:rsid w:val="00150FDA"/>
    <w:rsid w:val="00152260"/>
    <w:rsid w:val="0016324B"/>
    <w:rsid w:val="0016463E"/>
    <w:rsid w:val="0016480D"/>
    <w:rsid w:val="00171BDA"/>
    <w:rsid w:val="0017251F"/>
    <w:rsid w:val="0018112A"/>
    <w:rsid w:val="00182A79"/>
    <w:rsid w:val="001A0DE6"/>
    <w:rsid w:val="001A17D3"/>
    <w:rsid w:val="001A2782"/>
    <w:rsid w:val="001A4EB8"/>
    <w:rsid w:val="001A7251"/>
    <w:rsid w:val="001C1966"/>
    <w:rsid w:val="001D3E85"/>
    <w:rsid w:val="001D59E1"/>
    <w:rsid w:val="001E2A48"/>
    <w:rsid w:val="001E7D47"/>
    <w:rsid w:val="001F1A74"/>
    <w:rsid w:val="001F45B6"/>
    <w:rsid w:val="001F4E6C"/>
    <w:rsid w:val="001F5568"/>
    <w:rsid w:val="001F65A8"/>
    <w:rsid w:val="00205E9A"/>
    <w:rsid w:val="002157FF"/>
    <w:rsid w:val="002215F7"/>
    <w:rsid w:val="00221901"/>
    <w:rsid w:val="0022222A"/>
    <w:rsid w:val="00225E50"/>
    <w:rsid w:val="002332F2"/>
    <w:rsid w:val="002340DE"/>
    <w:rsid w:val="0023449B"/>
    <w:rsid w:val="00234A8B"/>
    <w:rsid w:val="002355CF"/>
    <w:rsid w:val="00237B11"/>
    <w:rsid w:val="00243678"/>
    <w:rsid w:val="00254A1A"/>
    <w:rsid w:val="00254B64"/>
    <w:rsid w:val="00255F8B"/>
    <w:rsid w:val="00262FA6"/>
    <w:rsid w:val="00272021"/>
    <w:rsid w:val="00280FE0"/>
    <w:rsid w:val="002815D8"/>
    <w:rsid w:val="00292A81"/>
    <w:rsid w:val="00295B47"/>
    <w:rsid w:val="00295BDE"/>
    <w:rsid w:val="0029664F"/>
    <w:rsid w:val="002A06ED"/>
    <w:rsid w:val="002A2908"/>
    <w:rsid w:val="002A3A96"/>
    <w:rsid w:val="002A5DEA"/>
    <w:rsid w:val="002B327F"/>
    <w:rsid w:val="002B36C7"/>
    <w:rsid w:val="002B7A48"/>
    <w:rsid w:val="002C110B"/>
    <w:rsid w:val="002C2D35"/>
    <w:rsid w:val="002C406C"/>
    <w:rsid w:val="002D1905"/>
    <w:rsid w:val="002E0B19"/>
    <w:rsid w:val="002E14B7"/>
    <w:rsid w:val="002E1F0A"/>
    <w:rsid w:val="002E2520"/>
    <w:rsid w:val="002E46D6"/>
    <w:rsid w:val="002F0E1C"/>
    <w:rsid w:val="002F45C2"/>
    <w:rsid w:val="0030390E"/>
    <w:rsid w:val="00303A0D"/>
    <w:rsid w:val="00304FCC"/>
    <w:rsid w:val="0030583B"/>
    <w:rsid w:val="00317266"/>
    <w:rsid w:val="00320C6E"/>
    <w:rsid w:val="00322801"/>
    <w:rsid w:val="0032372E"/>
    <w:rsid w:val="003243BE"/>
    <w:rsid w:val="003412B1"/>
    <w:rsid w:val="00341E65"/>
    <w:rsid w:val="00343231"/>
    <w:rsid w:val="00352CE2"/>
    <w:rsid w:val="00354600"/>
    <w:rsid w:val="00361AD9"/>
    <w:rsid w:val="00362077"/>
    <w:rsid w:val="003659A3"/>
    <w:rsid w:val="00367123"/>
    <w:rsid w:val="003820A3"/>
    <w:rsid w:val="00385239"/>
    <w:rsid w:val="003951DC"/>
    <w:rsid w:val="00395C9E"/>
    <w:rsid w:val="003A018A"/>
    <w:rsid w:val="003A457C"/>
    <w:rsid w:val="003A495B"/>
    <w:rsid w:val="003A61A4"/>
    <w:rsid w:val="003A65AF"/>
    <w:rsid w:val="003B10A1"/>
    <w:rsid w:val="003C160B"/>
    <w:rsid w:val="003C1E67"/>
    <w:rsid w:val="003C4AAD"/>
    <w:rsid w:val="003C7E40"/>
    <w:rsid w:val="003D2917"/>
    <w:rsid w:val="003E454C"/>
    <w:rsid w:val="003E45B7"/>
    <w:rsid w:val="003E47F8"/>
    <w:rsid w:val="003E525E"/>
    <w:rsid w:val="003F1153"/>
    <w:rsid w:val="003F1A10"/>
    <w:rsid w:val="003F7C00"/>
    <w:rsid w:val="00413560"/>
    <w:rsid w:val="00413E82"/>
    <w:rsid w:val="00417B42"/>
    <w:rsid w:val="00434E9A"/>
    <w:rsid w:val="00445A7D"/>
    <w:rsid w:val="00447B10"/>
    <w:rsid w:val="00447D26"/>
    <w:rsid w:val="00451797"/>
    <w:rsid w:val="004541AB"/>
    <w:rsid w:val="004620D8"/>
    <w:rsid w:val="004643A5"/>
    <w:rsid w:val="00474D3F"/>
    <w:rsid w:val="00476279"/>
    <w:rsid w:val="00493661"/>
    <w:rsid w:val="0049456A"/>
    <w:rsid w:val="00494B37"/>
    <w:rsid w:val="004973C2"/>
    <w:rsid w:val="00497F7C"/>
    <w:rsid w:val="004A172F"/>
    <w:rsid w:val="004A3118"/>
    <w:rsid w:val="004B6C38"/>
    <w:rsid w:val="004C34D5"/>
    <w:rsid w:val="004C51FC"/>
    <w:rsid w:val="004D146C"/>
    <w:rsid w:val="004D4C59"/>
    <w:rsid w:val="004F1288"/>
    <w:rsid w:val="004F5DF7"/>
    <w:rsid w:val="00502969"/>
    <w:rsid w:val="005032DF"/>
    <w:rsid w:val="00511317"/>
    <w:rsid w:val="00511BDC"/>
    <w:rsid w:val="005143AB"/>
    <w:rsid w:val="0051444B"/>
    <w:rsid w:val="0051528B"/>
    <w:rsid w:val="00516DCD"/>
    <w:rsid w:val="00527C5E"/>
    <w:rsid w:val="00532E28"/>
    <w:rsid w:val="00534E1E"/>
    <w:rsid w:val="00544B9F"/>
    <w:rsid w:val="00545ACB"/>
    <w:rsid w:val="00545C69"/>
    <w:rsid w:val="00547AA6"/>
    <w:rsid w:val="00547F0B"/>
    <w:rsid w:val="00553102"/>
    <w:rsid w:val="00553389"/>
    <w:rsid w:val="00556A22"/>
    <w:rsid w:val="005753FB"/>
    <w:rsid w:val="00577D87"/>
    <w:rsid w:val="00581654"/>
    <w:rsid w:val="00582E7F"/>
    <w:rsid w:val="00583C9D"/>
    <w:rsid w:val="005923D8"/>
    <w:rsid w:val="005A2F28"/>
    <w:rsid w:val="005A724F"/>
    <w:rsid w:val="005B470C"/>
    <w:rsid w:val="005B6CA9"/>
    <w:rsid w:val="005B786B"/>
    <w:rsid w:val="005C41C0"/>
    <w:rsid w:val="005C4856"/>
    <w:rsid w:val="005C796F"/>
    <w:rsid w:val="005D3AE6"/>
    <w:rsid w:val="005D3D94"/>
    <w:rsid w:val="005D531E"/>
    <w:rsid w:val="005D5F84"/>
    <w:rsid w:val="005E19ED"/>
    <w:rsid w:val="005E1BCD"/>
    <w:rsid w:val="005E3772"/>
    <w:rsid w:val="005E3FD6"/>
    <w:rsid w:val="005E7B25"/>
    <w:rsid w:val="005F23E6"/>
    <w:rsid w:val="00601D3C"/>
    <w:rsid w:val="00607373"/>
    <w:rsid w:val="006106EB"/>
    <w:rsid w:val="0061457A"/>
    <w:rsid w:val="006173F4"/>
    <w:rsid w:val="00633C66"/>
    <w:rsid w:val="006422FF"/>
    <w:rsid w:val="00645E4A"/>
    <w:rsid w:val="00650CB5"/>
    <w:rsid w:val="00651972"/>
    <w:rsid w:val="00655FBF"/>
    <w:rsid w:val="00660EB2"/>
    <w:rsid w:val="00663152"/>
    <w:rsid w:val="0067030E"/>
    <w:rsid w:val="00672548"/>
    <w:rsid w:val="00672F31"/>
    <w:rsid w:val="006730C5"/>
    <w:rsid w:val="006804DB"/>
    <w:rsid w:val="00682439"/>
    <w:rsid w:val="006840F4"/>
    <w:rsid w:val="00685807"/>
    <w:rsid w:val="006A1780"/>
    <w:rsid w:val="006A1C01"/>
    <w:rsid w:val="006A41C7"/>
    <w:rsid w:val="006B1F68"/>
    <w:rsid w:val="006B3ED5"/>
    <w:rsid w:val="006D6D75"/>
    <w:rsid w:val="006D6F85"/>
    <w:rsid w:val="006D7B42"/>
    <w:rsid w:val="006E6C57"/>
    <w:rsid w:val="006E7CA3"/>
    <w:rsid w:val="006F67BD"/>
    <w:rsid w:val="00704932"/>
    <w:rsid w:val="00723BD6"/>
    <w:rsid w:val="007327FD"/>
    <w:rsid w:val="00733235"/>
    <w:rsid w:val="00745359"/>
    <w:rsid w:val="00745D38"/>
    <w:rsid w:val="00750A90"/>
    <w:rsid w:val="00755925"/>
    <w:rsid w:val="007606B9"/>
    <w:rsid w:val="00762A4C"/>
    <w:rsid w:val="007662C1"/>
    <w:rsid w:val="00780E52"/>
    <w:rsid w:val="007962C0"/>
    <w:rsid w:val="007A7582"/>
    <w:rsid w:val="007B19C6"/>
    <w:rsid w:val="007B20E4"/>
    <w:rsid w:val="007C44FE"/>
    <w:rsid w:val="007D5B52"/>
    <w:rsid w:val="0080341E"/>
    <w:rsid w:val="00805EC3"/>
    <w:rsid w:val="008079F8"/>
    <w:rsid w:val="008117BF"/>
    <w:rsid w:val="00817761"/>
    <w:rsid w:val="008246AE"/>
    <w:rsid w:val="0083288B"/>
    <w:rsid w:val="00833E52"/>
    <w:rsid w:val="00843BD1"/>
    <w:rsid w:val="00851463"/>
    <w:rsid w:val="00851C48"/>
    <w:rsid w:val="00856A17"/>
    <w:rsid w:val="00860D21"/>
    <w:rsid w:val="00860D8F"/>
    <w:rsid w:val="0086786C"/>
    <w:rsid w:val="00881539"/>
    <w:rsid w:val="00885670"/>
    <w:rsid w:val="00885B82"/>
    <w:rsid w:val="00895868"/>
    <w:rsid w:val="008A2F6D"/>
    <w:rsid w:val="008A562E"/>
    <w:rsid w:val="008A780E"/>
    <w:rsid w:val="008C6607"/>
    <w:rsid w:val="008D4BB1"/>
    <w:rsid w:val="008E4ACF"/>
    <w:rsid w:val="008E56EA"/>
    <w:rsid w:val="008F50CF"/>
    <w:rsid w:val="00902117"/>
    <w:rsid w:val="00904F9A"/>
    <w:rsid w:val="00905886"/>
    <w:rsid w:val="00920F3D"/>
    <w:rsid w:val="009241EA"/>
    <w:rsid w:val="009369B2"/>
    <w:rsid w:val="009372C9"/>
    <w:rsid w:val="00940562"/>
    <w:rsid w:val="00943F19"/>
    <w:rsid w:val="0095406F"/>
    <w:rsid w:val="00954E28"/>
    <w:rsid w:val="00960B49"/>
    <w:rsid w:val="009614B9"/>
    <w:rsid w:val="0097062A"/>
    <w:rsid w:val="009800CA"/>
    <w:rsid w:val="00980CC9"/>
    <w:rsid w:val="00991DF3"/>
    <w:rsid w:val="00992D38"/>
    <w:rsid w:val="009A1FA0"/>
    <w:rsid w:val="009A5133"/>
    <w:rsid w:val="009B001D"/>
    <w:rsid w:val="009B40C9"/>
    <w:rsid w:val="009B4271"/>
    <w:rsid w:val="009B43FA"/>
    <w:rsid w:val="009C07DA"/>
    <w:rsid w:val="009C283B"/>
    <w:rsid w:val="009C6557"/>
    <w:rsid w:val="009D0161"/>
    <w:rsid w:val="009D4AB1"/>
    <w:rsid w:val="00A07091"/>
    <w:rsid w:val="00A070D1"/>
    <w:rsid w:val="00A10347"/>
    <w:rsid w:val="00A10470"/>
    <w:rsid w:val="00A10D7D"/>
    <w:rsid w:val="00A11363"/>
    <w:rsid w:val="00A12C41"/>
    <w:rsid w:val="00A1353A"/>
    <w:rsid w:val="00A143F6"/>
    <w:rsid w:val="00A23C4F"/>
    <w:rsid w:val="00A24E60"/>
    <w:rsid w:val="00A34E5D"/>
    <w:rsid w:val="00A3531F"/>
    <w:rsid w:val="00A461C9"/>
    <w:rsid w:val="00A61ED4"/>
    <w:rsid w:val="00A62A73"/>
    <w:rsid w:val="00A74799"/>
    <w:rsid w:val="00A81097"/>
    <w:rsid w:val="00A82964"/>
    <w:rsid w:val="00A90399"/>
    <w:rsid w:val="00A95F98"/>
    <w:rsid w:val="00AA1A6A"/>
    <w:rsid w:val="00AA232B"/>
    <w:rsid w:val="00AB1B82"/>
    <w:rsid w:val="00AB278A"/>
    <w:rsid w:val="00AB3AD8"/>
    <w:rsid w:val="00AB4D5B"/>
    <w:rsid w:val="00AB6270"/>
    <w:rsid w:val="00AD6292"/>
    <w:rsid w:val="00AE1ABF"/>
    <w:rsid w:val="00AE686B"/>
    <w:rsid w:val="00AE6D06"/>
    <w:rsid w:val="00AF0590"/>
    <w:rsid w:val="00B118A9"/>
    <w:rsid w:val="00B1477F"/>
    <w:rsid w:val="00B2029C"/>
    <w:rsid w:val="00B232BF"/>
    <w:rsid w:val="00B300AE"/>
    <w:rsid w:val="00B371E0"/>
    <w:rsid w:val="00B407D4"/>
    <w:rsid w:val="00B46F7D"/>
    <w:rsid w:val="00B47945"/>
    <w:rsid w:val="00B504EA"/>
    <w:rsid w:val="00B5304F"/>
    <w:rsid w:val="00B65676"/>
    <w:rsid w:val="00B67E77"/>
    <w:rsid w:val="00B70E29"/>
    <w:rsid w:val="00B71A90"/>
    <w:rsid w:val="00B71CC3"/>
    <w:rsid w:val="00B755D3"/>
    <w:rsid w:val="00B756FA"/>
    <w:rsid w:val="00B84B75"/>
    <w:rsid w:val="00B85A4A"/>
    <w:rsid w:val="00B96F80"/>
    <w:rsid w:val="00BA0564"/>
    <w:rsid w:val="00BA064B"/>
    <w:rsid w:val="00BB34D6"/>
    <w:rsid w:val="00BB4BB7"/>
    <w:rsid w:val="00BB58D6"/>
    <w:rsid w:val="00BC0126"/>
    <w:rsid w:val="00BC0506"/>
    <w:rsid w:val="00BC2797"/>
    <w:rsid w:val="00BD2856"/>
    <w:rsid w:val="00BD5D77"/>
    <w:rsid w:val="00BE3F33"/>
    <w:rsid w:val="00BE53EB"/>
    <w:rsid w:val="00BE55E3"/>
    <w:rsid w:val="00C03071"/>
    <w:rsid w:val="00C03489"/>
    <w:rsid w:val="00C12D20"/>
    <w:rsid w:val="00C15464"/>
    <w:rsid w:val="00C30FB2"/>
    <w:rsid w:val="00C3202B"/>
    <w:rsid w:val="00C3302C"/>
    <w:rsid w:val="00C430B3"/>
    <w:rsid w:val="00C449BB"/>
    <w:rsid w:val="00C451EF"/>
    <w:rsid w:val="00C510EE"/>
    <w:rsid w:val="00C52BAA"/>
    <w:rsid w:val="00C63875"/>
    <w:rsid w:val="00C6458E"/>
    <w:rsid w:val="00C775EA"/>
    <w:rsid w:val="00C776F9"/>
    <w:rsid w:val="00C83622"/>
    <w:rsid w:val="00C84934"/>
    <w:rsid w:val="00C85160"/>
    <w:rsid w:val="00C87025"/>
    <w:rsid w:val="00C87A32"/>
    <w:rsid w:val="00C90AD3"/>
    <w:rsid w:val="00C9356C"/>
    <w:rsid w:val="00C95EC6"/>
    <w:rsid w:val="00CA1670"/>
    <w:rsid w:val="00CA24E9"/>
    <w:rsid w:val="00CA4E80"/>
    <w:rsid w:val="00CC4FC9"/>
    <w:rsid w:val="00CD13D7"/>
    <w:rsid w:val="00CD75D7"/>
    <w:rsid w:val="00CD75EC"/>
    <w:rsid w:val="00CE1783"/>
    <w:rsid w:val="00CF5184"/>
    <w:rsid w:val="00D03E54"/>
    <w:rsid w:val="00D04C19"/>
    <w:rsid w:val="00D0600B"/>
    <w:rsid w:val="00D10BF1"/>
    <w:rsid w:val="00D11EF9"/>
    <w:rsid w:val="00D1774C"/>
    <w:rsid w:val="00D25B9F"/>
    <w:rsid w:val="00D27BCE"/>
    <w:rsid w:val="00D32341"/>
    <w:rsid w:val="00D33075"/>
    <w:rsid w:val="00D3388E"/>
    <w:rsid w:val="00D43233"/>
    <w:rsid w:val="00D53902"/>
    <w:rsid w:val="00D70720"/>
    <w:rsid w:val="00D77E40"/>
    <w:rsid w:val="00D85ABC"/>
    <w:rsid w:val="00D91EC0"/>
    <w:rsid w:val="00DB252E"/>
    <w:rsid w:val="00DC4BFE"/>
    <w:rsid w:val="00DC4F19"/>
    <w:rsid w:val="00DD0EF4"/>
    <w:rsid w:val="00DD4780"/>
    <w:rsid w:val="00DE56FA"/>
    <w:rsid w:val="00DF138F"/>
    <w:rsid w:val="00DF3CE6"/>
    <w:rsid w:val="00E02D8D"/>
    <w:rsid w:val="00E06552"/>
    <w:rsid w:val="00E06BC4"/>
    <w:rsid w:val="00E173AD"/>
    <w:rsid w:val="00E24050"/>
    <w:rsid w:val="00E341BB"/>
    <w:rsid w:val="00E361C5"/>
    <w:rsid w:val="00E409B4"/>
    <w:rsid w:val="00E40DC0"/>
    <w:rsid w:val="00E4248E"/>
    <w:rsid w:val="00E4401F"/>
    <w:rsid w:val="00E52A8F"/>
    <w:rsid w:val="00E65316"/>
    <w:rsid w:val="00E654AE"/>
    <w:rsid w:val="00E6765C"/>
    <w:rsid w:val="00E67F5F"/>
    <w:rsid w:val="00E82588"/>
    <w:rsid w:val="00E926F5"/>
    <w:rsid w:val="00E928BD"/>
    <w:rsid w:val="00E948F7"/>
    <w:rsid w:val="00EA28E6"/>
    <w:rsid w:val="00EA29AA"/>
    <w:rsid w:val="00EA5A10"/>
    <w:rsid w:val="00ED463A"/>
    <w:rsid w:val="00ED659F"/>
    <w:rsid w:val="00EF3E40"/>
    <w:rsid w:val="00EF4D05"/>
    <w:rsid w:val="00F02804"/>
    <w:rsid w:val="00F060F6"/>
    <w:rsid w:val="00F15DD3"/>
    <w:rsid w:val="00F15E69"/>
    <w:rsid w:val="00F20413"/>
    <w:rsid w:val="00F21BFF"/>
    <w:rsid w:val="00F21CC6"/>
    <w:rsid w:val="00F31ECE"/>
    <w:rsid w:val="00F32FFD"/>
    <w:rsid w:val="00F33680"/>
    <w:rsid w:val="00F3747C"/>
    <w:rsid w:val="00F41A1C"/>
    <w:rsid w:val="00F44A18"/>
    <w:rsid w:val="00F44B0D"/>
    <w:rsid w:val="00F5115D"/>
    <w:rsid w:val="00F823E4"/>
    <w:rsid w:val="00F84320"/>
    <w:rsid w:val="00F94BC5"/>
    <w:rsid w:val="00F974C9"/>
    <w:rsid w:val="00FB1C59"/>
    <w:rsid w:val="00FB3B0F"/>
    <w:rsid w:val="00FB3EC0"/>
    <w:rsid w:val="00FB5F55"/>
    <w:rsid w:val="00FB6370"/>
    <w:rsid w:val="00FB7686"/>
    <w:rsid w:val="00FB7856"/>
    <w:rsid w:val="00FC11C6"/>
    <w:rsid w:val="00FC5E89"/>
    <w:rsid w:val="00FD02BC"/>
    <w:rsid w:val="00FD1250"/>
    <w:rsid w:val="00FD1D41"/>
    <w:rsid w:val="00FD3B54"/>
    <w:rsid w:val="00FE430B"/>
    <w:rsid w:val="00FE7628"/>
    <w:rsid w:val="00FF15C2"/>
    <w:rsid w:val="00FF4F73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4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3E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22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222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222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5F8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F84"/>
    <w:rPr>
      <w:rFonts w:ascii="Cambria" w:eastAsia="新細明體" w:hAnsi="Cambria" w:cs="Times New Roman"/>
      <w:sz w:val="18"/>
      <w:szCs w:val="18"/>
    </w:rPr>
  </w:style>
  <w:style w:type="paragraph" w:styleId="NoSpacing">
    <w:name w:val="No Spacing"/>
    <w:uiPriority w:val="99"/>
    <w:qFormat/>
    <w:rsid w:val="00280FE0"/>
    <w:pPr>
      <w:widowControl w:val="0"/>
    </w:pPr>
  </w:style>
  <w:style w:type="table" w:customStyle="1" w:styleId="1">
    <w:name w:val="表格格線1"/>
    <w:uiPriority w:val="99"/>
    <w:rsid w:val="00445A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12</Pages>
  <Words>1902</Words>
  <Characters>10846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104學年度國民中學10月循環菜單（香又香、馨儂、清泉）                  </dc:title>
  <dc:subject/>
  <dc:creator>AutoBVT</dc:creator>
  <cp:keywords/>
  <dc:description/>
  <cp:lastModifiedBy>USER</cp:lastModifiedBy>
  <cp:revision>5</cp:revision>
  <cp:lastPrinted>2015-09-21T08:28:00Z</cp:lastPrinted>
  <dcterms:created xsi:type="dcterms:W3CDTF">2015-09-30T06:32:00Z</dcterms:created>
  <dcterms:modified xsi:type="dcterms:W3CDTF">2015-09-30T10:51:00Z</dcterms:modified>
</cp:coreProperties>
</file>