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77" w:rsidRPr="004E1FE6" w:rsidRDefault="00E91C77" w:rsidP="00D2302D">
      <w:pPr>
        <w:snapToGrid w:val="0"/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 w:rsidRPr="004E1FE6">
        <w:rPr>
          <w:rFonts w:ascii="標楷體" w:eastAsia="標楷體" w:hAnsi="標楷體"/>
          <w:sz w:val="28"/>
          <w:szCs w:val="28"/>
        </w:rPr>
        <w:t>104</w:t>
      </w:r>
      <w:r w:rsidRPr="004E1FE6">
        <w:rPr>
          <w:rFonts w:ascii="標楷體" w:eastAsia="標楷體" w:hAnsi="標楷體" w:hint="eastAsia"/>
          <w:sz w:val="28"/>
          <w:szCs w:val="28"/>
        </w:rPr>
        <w:t>學年度</w:t>
      </w:r>
      <w:r w:rsidRPr="004E1FE6">
        <w:rPr>
          <w:rFonts w:ascii="標楷體" w:eastAsia="標楷體" w:hAnsi="標楷體"/>
          <w:sz w:val="28"/>
          <w:szCs w:val="28"/>
        </w:rPr>
        <w:t>04</w:t>
      </w:r>
      <w:r w:rsidRPr="004E1FE6">
        <w:rPr>
          <w:rFonts w:ascii="標楷體" w:eastAsia="標楷體" w:hAnsi="標楷體" w:hint="eastAsia"/>
          <w:sz w:val="28"/>
          <w:szCs w:val="28"/>
        </w:rPr>
        <w:t>月國民中學素食菜單</w:t>
      </w:r>
      <w:r w:rsidRPr="004E1FE6">
        <w:rPr>
          <w:rFonts w:ascii="標楷體" w:eastAsia="標楷體" w:hAnsi="標楷體"/>
          <w:sz w:val="28"/>
          <w:szCs w:val="28"/>
        </w:rPr>
        <w:t>-</w:t>
      </w:r>
      <w:r w:rsidRPr="004E1FE6">
        <w:rPr>
          <w:rFonts w:ascii="標楷體" w:eastAsia="標楷體" w:hAnsi="標楷體" w:hint="eastAsia"/>
          <w:sz w:val="28"/>
          <w:szCs w:val="28"/>
        </w:rPr>
        <w:t>香香</w:t>
      </w:r>
    </w:p>
    <w:p w:rsidR="00E91C77" w:rsidRPr="004E1FE6" w:rsidRDefault="00E91C77" w:rsidP="002E326F">
      <w:pPr>
        <w:snapToGrid w:val="0"/>
        <w:rPr>
          <w:rFonts w:ascii="標楷體" w:eastAsia="標楷體" w:hAnsi="標楷體"/>
        </w:rPr>
      </w:pPr>
      <w:r w:rsidRPr="004E1FE6">
        <w:rPr>
          <w:rFonts w:ascii="標楷體" w:eastAsia="標楷體" w:hAnsi="標楷體" w:hint="eastAsia"/>
        </w:rPr>
        <w:t>電話：</w:t>
      </w:r>
      <w:r w:rsidRPr="004E1FE6">
        <w:rPr>
          <w:rFonts w:ascii="標楷體" w:eastAsia="標楷體" w:hAnsi="標楷體"/>
        </w:rPr>
        <w:t xml:space="preserve">03-8526000 </w:t>
      </w:r>
      <w:r w:rsidRPr="004E1FE6">
        <w:rPr>
          <w:rFonts w:ascii="標楷體" w:eastAsia="標楷體" w:hAnsi="標楷體" w:hint="eastAsia"/>
        </w:rPr>
        <w:t>傳真：</w:t>
      </w:r>
      <w:r w:rsidRPr="004E1FE6">
        <w:rPr>
          <w:rFonts w:ascii="標楷體" w:eastAsia="標楷體" w:hAnsi="標楷體"/>
        </w:rPr>
        <w:t xml:space="preserve">03-8526694 </w:t>
      </w:r>
      <w:r w:rsidRPr="004E1FE6">
        <w:rPr>
          <w:rFonts w:ascii="標楷體" w:eastAsia="標楷體" w:hAnsi="標楷體" w:hint="eastAsia"/>
        </w:rPr>
        <w:t>地址：花蓮縣吉安鄉吉興一街</w:t>
      </w:r>
      <w:r w:rsidRPr="004E1FE6">
        <w:rPr>
          <w:rFonts w:ascii="標楷體" w:eastAsia="標楷體" w:hAnsi="標楷體"/>
        </w:rPr>
        <w:t>412</w:t>
      </w:r>
      <w:r w:rsidRPr="004E1FE6">
        <w:rPr>
          <w:rFonts w:ascii="標楷體" w:eastAsia="標楷體" w:hAnsi="標楷體" w:hint="eastAsia"/>
        </w:rPr>
        <w:t>巷</w:t>
      </w:r>
      <w:r w:rsidRPr="004E1FE6">
        <w:rPr>
          <w:rFonts w:ascii="標楷體" w:eastAsia="標楷體" w:hAnsi="標楷體"/>
        </w:rPr>
        <w:t>4</w:t>
      </w:r>
      <w:r w:rsidRPr="004E1FE6">
        <w:rPr>
          <w:rFonts w:ascii="標楷體" w:eastAsia="標楷體" w:hAnsi="標楷體" w:hint="eastAsia"/>
        </w:rPr>
        <w:t>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"/>
        <w:gridCol w:w="274"/>
        <w:gridCol w:w="416"/>
        <w:gridCol w:w="982"/>
        <w:gridCol w:w="836"/>
        <w:gridCol w:w="1118"/>
        <w:gridCol w:w="1821"/>
        <w:gridCol w:w="1118"/>
        <w:gridCol w:w="1958"/>
        <w:gridCol w:w="1256"/>
        <w:gridCol w:w="1958"/>
        <w:gridCol w:w="698"/>
        <w:gridCol w:w="1256"/>
        <w:gridCol w:w="1760"/>
        <w:gridCol w:w="276"/>
      </w:tblGrid>
      <w:tr w:rsidR="00E91C77" w:rsidRPr="004E1FE6" w:rsidTr="000F5FA3">
        <w:trPr>
          <w:trHeight w:val="246"/>
        </w:trPr>
        <w:tc>
          <w:tcPr>
            <w:tcW w:w="87" w:type="pct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6"/>
              </w:rPr>
              <w:t>日期</w:t>
            </w:r>
          </w:p>
        </w:tc>
        <w:tc>
          <w:tcPr>
            <w:tcW w:w="87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0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循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</w:p>
        </w:tc>
        <w:tc>
          <w:tcPr>
            <w:tcW w:w="309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</w:t>
            </w:r>
            <w:r w:rsidRPr="004E1FE6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2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="-5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主</w:t>
            </w:r>
            <w:r w:rsidRPr="004E1FE6">
              <w:rPr>
                <w:rFonts w:ascii="標楷體" w:eastAsia="標楷體" w:hAnsi="標楷體"/>
                <w:b/>
                <w:sz w:val="16"/>
                <w:szCs w:val="16"/>
              </w:rPr>
              <w:t xml:space="preserve">   </w:t>
            </w: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69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="-5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副</w:t>
            </w:r>
            <w:r w:rsidRPr="004E1FE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菜</w:t>
            </w:r>
            <w:r w:rsidRPr="004E1FE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12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="-5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612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="-5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副菜二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4"/>
                <w:szCs w:val="16"/>
              </w:rPr>
              <w:t>時蔬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  <w:r w:rsidRPr="004E1FE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品</w:t>
            </w:r>
            <w:r w:rsidRPr="004E1FE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0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="-5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77" w:type="pct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水果</w:t>
            </w:r>
          </w:p>
        </w:tc>
      </w:tr>
      <w:tr w:rsidR="00E91C77" w:rsidRPr="004E1FE6" w:rsidTr="000F5FA3">
        <w:tc>
          <w:tcPr>
            <w:tcW w:w="87" w:type="pct"/>
          </w:tcPr>
          <w:p w:rsidR="00E91C77" w:rsidRPr="004E1FE6" w:rsidRDefault="00E91C77" w:rsidP="0079629B">
            <w:pPr>
              <w:snapToGrid w:val="0"/>
              <w:spacing w:line="180" w:lineRule="exact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</w:t>
            </w:r>
          </w:p>
        </w:tc>
        <w:tc>
          <w:tcPr>
            <w:tcW w:w="87" w:type="pct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0" w:type="pct"/>
            <w:vAlign w:val="center"/>
          </w:tcPr>
          <w:p w:rsidR="00E91C77" w:rsidRPr="004E1FE6" w:rsidRDefault="00E91C77" w:rsidP="00B250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J5</w:t>
            </w:r>
          </w:p>
        </w:tc>
        <w:tc>
          <w:tcPr>
            <w:tcW w:w="309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262" w:type="pct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條瓜凍腐</w:t>
            </w:r>
          </w:p>
        </w:tc>
        <w:tc>
          <w:tcPr>
            <w:tcW w:w="569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條瓜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時瓜毛豆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泡菜豆干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泡菜</w:t>
            </w:r>
          </w:p>
        </w:tc>
        <w:tc>
          <w:tcPr>
            <w:tcW w:w="219" w:type="pct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紫菜蛋花湯</w:t>
            </w:r>
          </w:p>
        </w:tc>
        <w:tc>
          <w:tcPr>
            <w:tcW w:w="550" w:type="pct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乾紫菜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77" w:type="pct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</w:rPr>
            </w:pPr>
            <w:r w:rsidRPr="004E1FE6">
              <w:rPr>
                <w:rFonts w:ascii="標楷體" w:eastAsia="標楷體" w:hAnsi="標楷體"/>
                <w:spacing w:val="-1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6</w:t>
            </w:r>
          </w:p>
        </w:tc>
        <w:tc>
          <w:tcPr>
            <w:tcW w:w="87" w:type="pct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0" w:type="pct"/>
            <w:vAlign w:val="center"/>
          </w:tcPr>
          <w:p w:rsidR="00E91C77" w:rsidRPr="004E1FE6" w:rsidRDefault="00E91C77" w:rsidP="00B250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k3</w:t>
            </w:r>
          </w:p>
        </w:tc>
        <w:tc>
          <w:tcPr>
            <w:tcW w:w="309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szCs w:val="24"/>
              </w:rPr>
              <w:t>芝麻飯</w:t>
            </w:r>
          </w:p>
        </w:tc>
        <w:tc>
          <w:tcPr>
            <w:tcW w:w="262" w:type="pct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黑芝麻</w:t>
            </w:r>
            <w:r w:rsidRPr="004E1F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咖哩毛豆</w:t>
            </w:r>
          </w:p>
        </w:tc>
        <w:tc>
          <w:tcPr>
            <w:tcW w:w="569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毛豆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馬鈴薯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咖哩粉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鮮菇花椰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鮮菇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花椰菜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季豆炒蛋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季節豆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219" w:type="pct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枸杞銀耳</w:t>
            </w:r>
          </w:p>
        </w:tc>
        <w:tc>
          <w:tcPr>
            <w:tcW w:w="550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白木耳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枸杞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  <w:tc>
          <w:tcPr>
            <w:tcW w:w="77" w:type="pct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7</w:t>
            </w:r>
          </w:p>
        </w:tc>
        <w:tc>
          <w:tcPr>
            <w:tcW w:w="8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0" w:type="pct"/>
            <w:shd w:val="clear" w:color="auto" w:fill="FFF0FF"/>
            <w:vAlign w:val="center"/>
          </w:tcPr>
          <w:p w:rsidR="00E91C77" w:rsidRPr="004E1FE6" w:rsidRDefault="00E91C77" w:rsidP="00B250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k4</w:t>
            </w:r>
          </w:p>
        </w:tc>
        <w:tc>
          <w:tcPr>
            <w:tcW w:w="309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麵食特餐</w:t>
            </w:r>
          </w:p>
        </w:tc>
        <w:tc>
          <w:tcPr>
            <w:tcW w:w="262" w:type="pct"/>
            <w:shd w:val="clear" w:color="auto" w:fill="FFF0FF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濕麵條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蜜汁豆干</w:t>
            </w:r>
          </w:p>
        </w:tc>
        <w:tc>
          <w:tcPr>
            <w:tcW w:w="569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/>
                <w:sz w:val="22"/>
                <w:szCs w:val="16"/>
              </w:rPr>
              <w:t>1/4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豆干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拌麵配料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芹香海絲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芹菜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海帶絲</w:t>
            </w:r>
          </w:p>
        </w:tc>
        <w:tc>
          <w:tcPr>
            <w:tcW w:w="219" w:type="pct"/>
            <w:shd w:val="clear" w:color="auto" w:fill="FFF0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酸辣湯</w:t>
            </w:r>
          </w:p>
        </w:tc>
        <w:tc>
          <w:tcPr>
            <w:tcW w:w="550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</w:p>
        </w:tc>
        <w:tc>
          <w:tcPr>
            <w:tcW w:w="7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91C77" w:rsidRPr="004E1FE6" w:rsidTr="000F5FA3">
        <w:tc>
          <w:tcPr>
            <w:tcW w:w="87" w:type="pct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8</w:t>
            </w:r>
          </w:p>
        </w:tc>
        <w:tc>
          <w:tcPr>
            <w:tcW w:w="87" w:type="pct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0" w:type="pct"/>
            <w:vAlign w:val="center"/>
          </w:tcPr>
          <w:p w:rsidR="00E91C77" w:rsidRPr="004E1FE6" w:rsidRDefault="00E91C77" w:rsidP="00B250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k5</w:t>
            </w:r>
          </w:p>
        </w:tc>
        <w:tc>
          <w:tcPr>
            <w:tcW w:w="309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262" w:type="pct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蘑菇凍腐</w:t>
            </w:r>
          </w:p>
        </w:tc>
        <w:tc>
          <w:tcPr>
            <w:tcW w:w="569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凍豆腐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蘑菇</w:t>
            </w:r>
          </w:p>
        </w:tc>
        <w:tc>
          <w:tcPr>
            <w:tcW w:w="350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伍彩雪蓮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雪蓮子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螞蟻上樹</w:t>
            </w:r>
          </w:p>
        </w:tc>
        <w:tc>
          <w:tcPr>
            <w:tcW w:w="612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冬粉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219" w:type="pct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珍菇肉絲湯</w:t>
            </w:r>
          </w:p>
        </w:tc>
        <w:tc>
          <w:tcPr>
            <w:tcW w:w="550" w:type="pct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金針菇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77" w:type="pct"/>
            <w:vAlign w:val="center"/>
          </w:tcPr>
          <w:p w:rsidR="00E91C77" w:rsidRPr="004E1FE6" w:rsidRDefault="00E91C77" w:rsidP="00E91C7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</w:rPr>
            </w:pPr>
            <w:r w:rsidRPr="004E1FE6">
              <w:rPr>
                <w:rFonts w:ascii="標楷體" w:eastAsia="標楷體" w:hAnsi="標楷體"/>
                <w:spacing w:val="-1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L1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沙茶毛豆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毛豆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青椒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素沙茶醬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粗米粉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芹菜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玉菜豆干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時蔬蛋花湯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L2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滷蛋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豆青溜腐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筍丁肉末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筍丁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薑絲時瓜湯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麥仁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白玉凍腐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白蘿蔔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 w:hint="eastAsia"/>
                <w:szCs w:val="24"/>
              </w:rPr>
              <w:t>蕃茄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蕃茄醬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雪菜豆干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豆干丁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雪裡紅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綠豆湯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綠豆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14</w:t>
            </w:r>
          </w:p>
        </w:tc>
        <w:tc>
          <w:tcPr>
            <w:tcW w:w="8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L4</w:t>
            </w:r>
          </w:p>
        </w:tc>
        <w:tc>
          <w:tcPr>
            <w:tcW w:w="309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拌飯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26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香滷豆干</w:t>
            </w:r>
          </w:p>
        </w:tc>
        <w:tc>
          <w:tcPr>
            <w:tcW w:w="569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/>
                <w:szCs w:val="24"/>
              </w:rPr>
              <w:t>1/4</w:t>
            </w:r>
            <w:r w:rsidRPr="004E1FE6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拌飯配料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木須燴瓜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219" w:type="pct"/>
            <w:shd w:val="clear" w:color="auto" w:fill="FFF0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550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金針菇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</w:p>
        </w:tc>
        <w:tc>
          <w:tcPr>
            <w:tcW w:w="7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蒸</w:t>
            </w:r>
            <w:r w:rsidRPr="004E1FE6"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炒蛋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海根絲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季豆三絲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季節豆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四神湯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四神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M1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香滷凍腐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時瓜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三色豆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九層塔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味噌湯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海芽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味噌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M2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醬爆豆干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芹菜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絞若雙仁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白蘿蔔</w:t>
            </w:r>
            <w:r w:rsidRPr="004E1FE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素絞肉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8019E5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養生菇湯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鮮菇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黑糯米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京醬絞若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刈薯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甜麵醬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回鍋豆干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青椒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酸菜木耳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酸菜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鳳梨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bookmarkStart w:id="0" w:name="_GoBack"/>
            <w:bookmarkEnd w:id="0"/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21</w:t>
            </w:r>
          </w:p>
        </w:tc>
        <w:tc>
          <w:tcPr>
            <w:tcW w:w="8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M4</w:t>
            </w:r>
          </w:p>
        </w:tc>
        <w:tc>
          <w:tcPr>
            <w:tcW w:w="309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26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濕炊粉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569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炊粉拌料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包餡包子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包子</w:t>
            </w:r>
          </w:p>
        </w:tc>
        <w:tc>
          <w:tcPr>
            <w:tcW w:w="219" w:type="pct"/>
            <w:shd w:val="clear" w:color="auto" w:fill="FFF0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若絲羹湯</w:t>
            </w:r>
          </w:p>
        </w:tc>
        <w:tc>
          <w:tcPr>
            <w:tcW w:w="550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7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 w:hangingChars="31" w:firstLine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花菜肉絲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花椰菜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鮮菇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芝麻海結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海結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白芝麻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健康瓜湯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N1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香菇若燥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豆薯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乾香菇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白菜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N2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 w:hangingChars="31" w:firstLine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花椰若絲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花椰菜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8019E5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27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45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燕麥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蕃茄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銀蘿若末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素肉末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筍香豆干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28</w:t>
            </w:r>
          </w:p>
        </w:tc>
        <w:tc>
          <w:tcPr>
            <w:tcW w:w="8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N4</w:t>
            </w:r>
          </w:p>
        </w:tc>
        <w:tc>
          <w:tcPr>
            <w:tcW w:w="309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拌飯特餐</w:t>
            </w:r>
          </w:p>
        </w:tc>
        <w:tc>
          <w:tcPr>
            <w:tcW w:w="26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蜜汁豆干</w:t>
            </w:r>
          </w:p>
        </w:tc>
        <w:tc>
          <w:tcPr>
            <w:tcW w:w="569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/>
                <w:szCs w:val="24"/>
              </w:rPr>
              <w:t>1/4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</w:t>
            </w:r>
          </w:p>
        </w:tc>
        <w:tc>
          <w:tcPr>
            <w:tcW w:w="350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拌飯配料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蛋香玉菜</w:t>
            </w:r>
          </w:p>
        </w:tc>
        <w:tc>
          <w:tcPr>
            <w:tcW w:w="612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黑木耳</w:t>
            </w:r>
          </w:p>
        </w:tc>
        <w:tc>
          <w:tcPr>
            <w:tcW w:w="219" w:type="pct"/>
            <w:shd w:val="clear" w:color="auto" w:fill="FFF0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0FF"/>
            <w:vAlign w:val="center"/>
          </w:tcPr>
          <w:p w:rsidR="00E91C77" w:rsidRPr="004E1FE6" w:rsidRDefault="00E91C77" w:rsidP="00E8414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時蔬湯</w:t>
            </w:r>
          </w:p>
        </w:tc>
        <w:tc>
          <w:tcPr>
            <w:tcW w:w="550" w:type="pct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77" w:type="pct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E91C77" w:rsidRPr="004E1FE6" w:rsidTr="000F5FA3">
        <w:tc>
          <w:tcPr>
            <w:tcW w:w="87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26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時瓜凍腐</w:t>
            </w:r>
          </w:p>
        </w:tc>
        <w:tc>
          <w:tcPr>
            <w:tcW w:w="569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6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季節豆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/>
                <w:sz w:val="28"/>
                <w:szCs w:val="24"/>
              </w:rPr>
              <w:t>蛋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馬仁毛豆</w:t>
            </w:r>
          </w:p>
        </w:tc>
        <w:tc>
          <w:tcPr>
            <w:tcW w:w="612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毛豆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红蘿蔔</w:t>
            </w:r>
          </w:p>
        </w:tc>
        <w:tc>
          <w:tcPr>
            <w:tcW w:w="219" w:type="pct"/>
            <w:shd w:val="clear" w:color="auto" w:fill="FFFFFF"/>
          </w:tcPr>
          <w:p w:rsidR="00E91C77" w:rsidRPr="004E1FE6" w:rsidRDefault="00E91C77" w:rsidP="0063790E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550" w:type="pct"/>
            <w:shd w:val="clear" w:color="auto" w:fill="FFFF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海帶芽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</w:tbl>
    <w:p w:rsidR="00E91C77" w:rsidRPr="004E1FE6" w:rsidRDefault="00E91C77" w:rsidP="0063790E">
      <w:pPr>
        <w:widowControl/>
        <w:snapToGrid w:val="0"/>
        <w:spacing w:line="240" w:lineRule="exact"/>
        <w:rPr>
          <w:rFonts w:ascii="標楷體" w:eastAsia="標楷體" w:hAnsi="標楷體"/>
          <w:color w:val="FF0000"/>
        </w:rPr>
      </w:pPr>
      <w:r w:rsidRPr="004E1FE6">
        <w:rPr>
          <w:rFonts w:ascii="標楷體" w:eastAsia="標楷體" w:hAnsi="標楷體" w:cs="Tahoma" w:hint="eastAsia"/>
          <w:spacing w:val="-10"/>
        </w:rPr>
        <w:t>͉</w:t>
      </w:r>
      <w:r w:rsidRPr="004E1FE6">
        <w:rPr>
          <w:rFonts w:ascii="標楷體" w:eastAsia="標楷體" w:hAnsi="標楷體" w:hint="eastAsia"/>
          <w:color w:val="FF0000"/>
        </w:rPr>
        <w:t>說明：按照葷食菜單變化</w:t>
      </w:r>
    </w:p>
    <w:p w:rsidR="00E91C77" w:rsidRPr="004E1FE6" w:rsidRDefault="00E91C77" w:rsidP="005F4C71">
      <w:pPr>
        <w:snapToGrid w:val="0"/>
        <w:spacing w:line="220" w:lineRule="exact"/>
        <w:rPr>
          <w:rFonts w:ascii="標楷體" w:eastAsia="標楷體" w:hAnsi="標楷體"/>
          <w:sz w:val="28"/>
          <w:szCs w:val="28"/>
        </w:rPr>
      </w:pPr>
      <w:r w:rsidRPr="004E1FE6">
        <w:rPr>
          <w:rFonts w:ascii="標楷體" w:eastAsia="標楷體" w:hAnsi="標楷體"/>
          <w:sz w:val="28"/>
          <w:szCs w:val="28"/>
        </w:rPr>
        <w:br w:type="page"/>
      </w:r>
    </w:p>
    <w:p w:rsidR="00E91C77" w:rsidRPr="004E1FE6" w:rsidRDefault="00E91C77" w:rsidP="0055769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E1FE6">
        <w:rPr>
          <w:rFonts w:ascii="標楷體" w:eastAsia="標楷體" w:hAnsi="標楷體"/>
          <w:sz w:val="28"/>
          <w:szCs w:val="28"/>
        </w:rPr>
        <w:t>104</w:t>
      </w:r>
      <w:r w:rsidRPr="004E1FE6">
        <w:rPr>
          <w:rFonts w:ascii="標楷體" w:eastAsia="標楷體" w:hAnsi="標楷體" w:hint="eastAsia"/>
          <w:sz w:val="28"/>
          <w:szCs w:val="28"/>
        </w:rPr>
        <w:t>學年度</w:t>
      </w:r>
      <w:r w:rsidRPr="004E1FE6">
        <w:rPr>
          <w:rFonts w:ascii="標楷體" w:eastAsia="標楷體" w:hAnsi="標楷體"/>
          <w:sz w:val="28"/>
          <w:szCs w:val="28"/>
        </w:rPr>
        <w:t>4</w:t>
      </w:r>
      <w:r w:rsidRPr="004E1FE6">
        <w:rPr>
          <w:rFonts w:ascii="標楷體" w:eastAsia="標楷體" w:hAnsi="標楷體" w:hint="eastAsia"/>
          <w:sz w:val="28"/>
          <w:szCs w:val="28"/>
        </w:rPr>
        <w:t>月國民小學素食菜單</w:t>
      </w:r>
      <w:r w:rsidRPr="004E1FE6">
        <w:rPr>
          <w:rFonts w:ascii="標楷體" w:eastAsia="標楷體" w:hAnsi="標楷體"/>
          <w:sz w:val="28"/>
          <w:szCs w:val="28"/>
        </w:rPr>
        <w:t>-</w:t>
      </w:r>
      <w:r w:rsidRPr="004E1FE6">
        <w:rPr>
          <w:rFonts w:ascii="標楷體" w:eastAsia="標楷體" w:hAnsi="標楷體" w:hint="eastAsia"/>
          <w:sz w:val="28"/>
          <w:szCs w:val="28"/>
        </w:rPr>
        <w:t>香香</w:t>
      </w:r>
    </w:p>
    <w:p w:rsidR="00E91C77" w:rsidRPr="004E1FE6" w:rsidRDefault="00E91C77" w:rsidP="00557698">
      <w:pPr>
        <w:snapToGrid w:val="0"/>
        <w:rPr>
          <w:rFonts w:ascii="標楷體" w:eastAsia="標楷體" w:hAnsi="標楷體"/>
        </w:rPr>
      </w:pPr>
      <w:r w:rsidRPr="004E1FE6">
        <w:rPr>
          <w:rFonts w:ascii="標楷體" w:eastAsia="標楷體" w:hAnsi="標楷體" w:hint="eastAsia"/>
        </w:rPr>
        <w:t>電話：</w:t>
      </w:r>
      <w:r w:rsidRPr="004E1FE6">
        <w:rPr>
          <w:rFonts w:ascii="標楷體" w:eastAsia="標楷體" w:hAnsi="標楷體"/>
        </w:rPr>
        <w:t xml:space="preserve">03-8526000 </w:t>
      </w:r>
      <w:r w:rsidRPr="004E1FE6">
        <w:rPr>
          <w:rFonts w:ascii="標楷體" w:eastAsia="標楷體" w:hAnsi="標楷體" w:hint="eastAsia"/>
        </w:rPr>
        <w:t>傳真：</w:t>
      </w:r>
      <w:r w:rsidRPr="004E1FE6">
        <w:rPr>
          <w:rFonts w:ascii="標楷體" w:eastAsia="標楷體" w:hAnsi="標楷體"/>
        </w:rPr>
        <w:t xml:space="preserve">03-8526694 </w:t>
      </w:r>
      <w:r w:rsidRPr="004E1FE6">
        <w:rPr>
          <w:rFonts w:ascii="標楷體" w:eastAsia="標楷體" w:hAnsi="標楷體" w:hint="eastAsia"/>
        </w:rPr>
        <w:t>地址：花蓮縣吉安鄉吉興一街</w:t>
      </w:r>
      <w:r w:rsidRPr="004E1FE6">
        <w:rPr>
          <w:rFonts w:ascii="標楷體" w:eastAsia="標楷體" w:hAnsi="標楷體"/>
        </w:rPr>
        <w:t>412</w:t>
      </w:r>
      <w:r w:rsidRPr="004E1FE6">
        <w:rPr>
          <w:rFonts w:ascii="標楷體" w:eastAsia="標楷體" w:hAnsi="標楷體" w:hint="eastAsia"/>
        </w:rPr>
        <w:t>巷</w:t>
      </w:r>
      <w:r w:rsidRPr="004E1FE6">
        <w:rPr>
          <w:rFonts w:ascii="標楷體" w:eastAsia="標楷體" w:hAnsi="標楷體"/>
        </w:rPr>
        <w:t>4</w:t>
      </w:r>
      <w:r w:rsidRPr="004E1FE6">
        <w:rPr>
          <w:rFonts w:ascii="標楷體" w:eastAsia="標楷體" w:hAnsi="標楷體" w:hint="eastAsia"/>
        </w:rPr>
        <w:t>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"/>
        <w:gridCol w:w="423"/>
        <w:gridCol w:w="416"/>
        <w:gridCol w:w="1110"/>
        <w:gridCol w:w="879"/>
        <w:gridCol w:w="1276"/>
        <w:gridCol w:w="2247"/>
        <w:gridCol w:w="1134"/>
        <w:gridCol w:w="3400"/>
        <w:gridCol w:w="708"/>
        <w:gridCol w:w="1416"/>
        <w:gridCol w:w="2266"/>
        <w:gridCol w:w="283"/>
      </w:tblGrid>
      <w:tr w:rsidR="00E91C77" w:rsidRPr="004E1FE6" w:rsidTr="000F5FA3">
        <w:trPr>
          <w:trHeight w:val="492"/>
        </w:trPr>
        <w:tc>
          <w:tcPr>
            <w:tcW w:w="418" w:type="dxa"/>
            <w:vAlign w:val="center"/>
          </w:tcPr>
          <w:p w:rsidR="00E91C77" w:rsidRPr="004E1FE6" w:rsidRDefault="00E91C77" w:rsidP="00424191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424191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879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</w:tc>
        <w:tc>
          <w:tcPr>
            <w:tcW w:w="2247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</w:tc>
        <w:tc>
          <w:tcPr>
            <w:tcW w:w="3400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</w:tc>
        <w:tc>
          <w:tcPr>
            <w:tcW w:w="2266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rPr>
                <w:rFonts w:ascii="標楷體" w:eastAsia="標楷體" w:hAnsi="標楷體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283" w:type="dxa"/>
            <w:vAlign w:val="center"/>
          </w:tcPr>
          <w:p w:rsidR="00E91C77" w:rsidRPr="004E1FE6" w:rsidRDefault="00E91C77" w:rsidP="00E91C7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4E1FE6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E91C77" w:rsidRPr="004E1FE6" w:rsidTr="000F5FA3">
        <w:trPr>
          <w:trHeight w:val="300"/>
        </w:trPr>
        <w:tc>
          <w:tcPr>
            <w:tcW w:w="418" w:type="dxa"/>
          </w:tcPr>
          <w:p w:rsidR="00E91C77" w:rsidRPr="004E1FE6" w:rsidRDefault="00E91C77" w:rsidP="00424191">
            <w:pPr>
              <w:snapToGrid w:val="0"/>
              <w:spacing w:line="180" w:lineRule="exact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16" w:type="dxa"/>
          </w:tcPr>
          <w:p w:rsidR="00E91C77" w:rsidRPr="004E1FE6" w:rsidRDefault="00E91C77" w:rsidP="00424191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J5</w:t>
            </w:r>
          </w:p>
        </w:tc>
        <w:tc>
          <w:tcPr>
            <w:tcW w:w="1110" w:type="dxa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424191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條瓜凍腐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條瓜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時瓜毛豆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42419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乾紫菜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  <w:t>V</w:t>
            </w:r>
          </w:p>
        </w:tc>
      </w:tr>
      <w:tr w:rsidR="00E91C77" w:rsidRPr="004E1FE6" w:rsidTr="000F5FA3">
        <w:trPr>
          <w:trHeight w:val="656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6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16" w:type="dxa"/>
          </w:tcPr>
          <w:p w:rsidR="00E91C77" w:rsidRPr="004E1FE6" w:rsidRDefault="00E91C77" w:rsidP="0042419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k3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szCs w:val="24"/>
              </w:rPr>
              <w:t>芝麻飯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黑芝麻</w:t>
            </w:r>
            <w:r w:rsidRPr="004E1F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咖哩毛豆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毛豆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馬鈴薯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咖哩粉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鮮菇花椰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鮮菇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花椰菜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42419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枸杞銀耳</w:t>
            </w:r>
          </w:p>
        </w:tc>
        <w:tc>
          <w:tcPr>
            <w:tcW w:w="226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FF0000"/>
                <w:szCs w:val="24"/>
              </w:rPr>
              <w:t>白木耳</w:t>
            </w:r>
            <w:r w:rsidRPr="004E1FE6">
              <w:rPr>
                <w:rFonts w:ascii="標楷體" w:eastAsia="標楷體" w:hAnsi="標楷體" w:cs="新細明體"/>
                <w:color w:val="FF0000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color w:val="FF0000"/>
                <w:szCs w:val="24"/>
              </w:rPr>
              <w:t>枸杞</w:t>
            </w:r>
            <w:r w:rsidRPr="004E1FE6">
              <w:rPr>
                <w:rFonts w:ascii="標楷體" w:eastAsia="標楷體" w:hAnsi="標楷體" w:cs="新細明體"/>
                <w:color w:val="FF0000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color w:val="FF0000"/>
                <w:szCs w:val="24"/>
              </w:rPr>
              <w:t>糖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</w:p>
        </w:tc>
      </w:tr>
      <w:tr w:rsidR="00E91C77" w:rsidRPr="004E1FE6" w:rsidTr="000F5FA3">
        <w:trPr>
          <w:trHeight w:val="628"/>
        </w:trPr>
        <w:tc>
          <w:tcPr>
            <w:tcW w:w="418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7</w:t>
            </w:r>
          </w:p>
        </w:tc>
        <w:tc>
          <w:tcPr>
            <w:tcW w:w="423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16" w:type="dxa"/>
            <w:shd w:val="clear" w:color="auto" w:fill="FFF0FF"/>
          </w:tcPr>
          <w:p w:rsidR="00E91C77" w:rsidRPr="004E1FE6" w:rsidRDefault="00E91C77" w:rsidP="0042419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k4</w:t>
            </w:r>
          </w:p>
        </w:tc>
        <w:tc>
          <w:tcPr>
            <w:tcW w:w="1110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麵食特餐</w:t>
            </w:r>
          </w:p>
        </w:tc>
        <w:tc>
          <w:tcPr>
            <w:tcW w:w="879" w:type="dxa"/>
            <w:shd w:val="clear" w:color="auto" w:fill="FFF0FF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濕麵條</w:t>
            </w:r>
          </w:p>
        </w:tc>
        <w:tc>
          <w:tcPr>
            <w:tcW w:w="127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蜜汁豆干</w:t>
            </w:r>
          </w:p>
        </w:tc>
        <w:tc>
          <w:tcPr>
            <w:tcW w:w="2247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/>
                <w:sz w:val="22"/>
                <w:szCs w:val="16"/>
              </w:rPr>
              <w:t>1/4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豆干</w:t>
            </w:r>
          </w:p>
        </w:tc>
        <w:tc>
          <w:tcPr>
            <w:tcW w:w="1134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拌麵配料</w:t>
            </w:r>
          </w:p>
        </w:tc>
        <w:tc>
          <w:tcPr>
            <w:tcW w:w="3400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708" w:type="dxa"/>
            <w:shd w:val="clear" w:color="auto" w:fill="FFF0FF"/>
            <w:vAlign w:val="center"/>
          </w:tcPr>
          <w:p w:rsidR="00E91C77" w:rsidRPr="004E1FE6" w:rsidRDefault="00E91C77" w:rsidP="0042419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酸辣湯</w:t>
            </w:r>
          </w:p>
        </w:tc>
        <w:tc>
          <w:tcPr>
            <w:tcW w:w="2266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木耳絲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283" w:type="dxa"/>
            <w:shd w:val="clear" w:color="auto" w:fill="FFF0FF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8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16" w:type="dxa"/>
          </w:tcPr>
          <w:p w:rsidR="00E91C77" w:rsidRPr="004E1FE6" w:rsidRDefault="00E91C77" w:rsidP="0042419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k5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widowControl/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蘑菇凍腐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凍豆腐</w:t>
            </w:r>
            <w:r w:rsidRPr="004E1FE6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 w:val="22"/>
                <w:szCs w:val="16"/>
              </w:rPr>
              <w:t>蘑菇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伍彩雪蓮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雪蓮子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42419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針菇時蔬湯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金針菇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  <w:t>V</w:t>
            </w:r>
          </w:p>
        </w:tc>
      </w:tr>
      <w:tr w:rsidR="00E91C77" w:rsidRPr="004E1FE6" w:rsidTr="000F5FA3">
        <w:trPr>
          <w:trHeight w:val="300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11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L1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沙茶毛豆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毛豆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青椒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素沙茶醬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粗米粉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芹菜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時蔬蛋花湯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12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L2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滷蛋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豆青溜腐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8" w:type="dxa"/>
          </w:tcPr>
          <w:p w:rsidR="00E91C77" w:rsidRPr="004E1FE6" w:rsidRDefault="00E91C77" w:rsidP="008019E5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時瓜湯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  <w:tr w:rsidR="00E91C77" w:rsidRPr="004E1FE6" w:rsidTr="000F5FA3">
        <w:trPr>
          <w:trHeight w:val="6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13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L3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麥仁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白玉凍腐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白蘿蔔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蕃茄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蕃茄醬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綠豆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14</w:t>
            </w:r>
          </w:p>
        </w:tc>
        <w:tc>
          <w:tcPr>
            <w:tcW w:w="423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L4</w:t>
            </w:r>
          </w:p>
        </w:tc>
        <w:tc>
          <w:tcPr>
            <w:tcW w:w="1110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</w:rPr>
              <w:t>拌飯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879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7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香滷豆干</w:t>
            </w:r>
          </w:p>
        </w:tc>
        <w:tc>
          <w:tcPr>
            <w:tcW w:w="2247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/>
                <w:szCs w:val="24"/>
              </w:rPr>
              <w:t>1/4</w:t>
            </w:r>
            <w:r w:rsidRPr="004E1FE6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1134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拌飯配料</w:t>
            </w:r>
          </w:p>
        </w:tc>
        <w:tc>
          <w:tcPr>
            <w:tcW w:w="3400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708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szCs w:val="24"/>
              </w:rPr>
              <w:t>針菇羹湯</w:t>
            </w:r>
          </w:p>
        </w:tc>
        <w:tc>
          <w:tcPr>
            <w:tcW w:w="2266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金針菇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283" w:type="dxa"/>
            <w:shd w:val="clear" w:color="auto" w:fill="FFF0FF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00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15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L5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蒸</w:t>
            </w:r>
            <w:r w:rsidRPr="004E1FE6"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炒蛋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海根絲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四神湯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四神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18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M1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香滷凍腐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時瓜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三色豆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味噌湯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海芽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味噌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19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M2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醬爆豆干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芹菜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708" w:type="dxa"/>
          </w:tcPr>
          <w:p w:rsidR="00E91C77" w:rsidRPr="004E1FE6" w:rsidRDefault="00E91C77" w:rsidP="008019E5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養生菇湯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鮮菇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  <w:tr w:rsidR="00E91C77" w:rsidRPr="004E1FE6" w:rsidTr="000F5FA3">
        <w:trPr>
          <w:trHeight w:val="656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20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M3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黑糯米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京醬絞若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刈薯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甜麵醬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回鍋豆干</w:t>
            </w:r>
          </w:p>
        </w:tc>
        <w:tc>
          <w:tcPr>
            <w:tcW w:w="3400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青椒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628"/>
        </w:trPr>
        <w:tc>
          <w:tcPr>
            <w:tcW w:w="418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21</w:t>
            </w:r>
          </w:p>
        </w:tc>
        <w:tc>
          <w:tcPr>
            <w:tcW w:w="423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M4</w:t>
            </w:r>
          </w:p>
        </w:tc>
        <w:tc>
          <w:tcPr>
            <w:tcW w:w="1110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879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濕炊粉</w:t>
            </w:r>
          </w:p>
        </w:tc>
        <w:tc>
          <w:tcPr>
            <w:tcW w:w="127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2247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1134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炊粉拌料</w:t>
            </w:r>
          </w:p>
        </w:tc>
        <w:tc>
          <w:tcPr>
            <w:tcW w:w="3400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高麗菜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708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若絲羹湯</w:t>
            </w:r>
          </w:p>
        </w:tc>
        <w:tc>
          <w:tcPr>
            <w:tcW w:w="2266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283" w:type="dxa"/>
            <w:shd w:val="clear" w:color="auto" w:fill="FFF0FF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656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22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M5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 w:hangingChars="31" w:firstLine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E1FE6">
              <w:rPr>
                <w:rFonts w:ascii="標楷體" w:eastAsia="標楷體" w:hAnsi="標楷體" w:hint="eastAsia"/>
                <w:bCs/>
                <w:kern w:val="0"/>
                <w:szCs w:val="24"/>
              </w:rPr>
              <w:t>花菜肉絲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素肉絲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花椰菜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鮮菇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42419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健康瓜湯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25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N1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香菇若燥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豆薯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乾香菇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白菜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bCs/>
                <w:kern w:val="0"/>
              </w:rPr>
              <w:t>毛豆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26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N2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 w:hangingChars="31" w:firstLine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08" w:type="dxa"/>
          </w:tcPr>
          <w:p w:rsidR="00E91C77" w:rsidRPr="004E1FE6" w:rsidRDefault="00E91C77" w:rsidP="008019E5">
            <w:pPr>
              <w:snapToGrid w:val="0"/>
              <w:spacing w:line="240" w:lineRule="exact"/>
              <w:ind w:left="-50" w:right="-50"/>
              <w:rPr>
                <w:rFonts w:ascii="標楷體" w:eastAsia="標楷體" w:hAnsi="標楷體"/>
              </w:rPr>
            </w:pPr>
            <w:r w:rsidRPr="004E1FE6">
              <w:rPr>
                <w:rFonts w:ascii="標楷體" w:eastAsia="標楷體" w:hAnsi="標楷體" w:hint="eastAsia"/>
              </w:rPr>
              <w:t>有機蔬菜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薑絲瓜湯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27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N3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45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燕麥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蕃茄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銀蘿若末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素肉末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28"/>
        </w:trPr>
        <w:tc>
          <w:tcPr>
            <w:tcW w:w="418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28</w:t>
            </w:r>
          </w:p>
        </w:tc>
        <w:tc>
          <w:tcPr>
            <w:tcW w:w="423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N4</w:t>
            </w:r>
          </w:p>
        </w:tc>
        <w:tc>
          <w:tcPr>
            <w:tcW w:w="1110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拌飯特餐</w:t>
            </w:r>
          </w:p>
        </w:tc>
        <w:tc>
          <w:tcPr>
            <w:tcW w:w="879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蜜汁豆干</w:t>
            </w:r>
          </w:p>
        </w:tc>
        <w:tc>
          <w:tcPr>
            <w:tcW w:w="2247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/>
                <w:szCs w:val="24"/>
              </w:rPr>
              <w:t>1/4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豆干</w:t>
            </w:r>
          </w:p>
        </w:tc>
        <w:tc>
          <w:tcPr>
            <w:tcW w:w="1134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拌飯配料</w:t>
            </w:r>
          </w:p>
        </w:tc>
        <w:tc>
          <w:tcPr>
            <w:tcW w:w="3400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素絞肉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青豆仁</w:t>
            </w:r>
            <w:r w:rsidRPr="004E1FE6">
              <w:rPr>
                <w:rFonts w:ascii="標楷體" w:eastAsia="標楷體" w:hAnsi="標楷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708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shd w:val="clear" w:color="auto" w:fill="FFF0FF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時蔬湯</w:t>
            </w:r>
          </w:p>
        </w:tc>
        <w:tc>
          <w:tcPr>
            <w:tcW w:w="2266" w:type="dxa"/>
            <w:shd w:val="clear" w:color="auto" w:fill="FFF0FF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283" w:type="dxa"/>
            <w:shd w:val="clear" w:color="auto" w:fill="FFF0FF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91C77" w:rsidRPr="004E1FE6" w:rsidTr="000F5FA3">
        <w:trPr>
          <w:trHeight w:val="355"/>
        </w:trPr>
        <w:tc>
          <w:tcPr>
            <w:tcW w:w="418" w:type="dxa"/>
          </w:tcPr>
          <w:p w:rsidR="00E91C77" w:rsidRPr="004E1FE6" w:rsidRDefault="00E91C77" w:rsidP="00E91C77">
            <w:pPr>
              <w:snapToGrid w:val="0"/>
              <w:spacing w:before="36" w:after="36"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1FE6">
              <w:rPr>
                <w:rFonts w:ascii="標楷體" w:eastAsia="標楷體" w:hAnsi="標楷體"/>
                <w:sz w:val="18"/>
                <w:szCs w:val="16"/>
              </w:rPr>
              <w:t>29</w:t>
            </w:r>
          </w:p>
        </w:tc>
        <w:tc>
          <w:tcPr>
            <w:tcW w:w="423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1FE6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16" w:type="dxa"/>
            <w:vAlign w:val="center"/>
          </w:tcPr>
          <w:p w:rsidR="00E91C77" w:rsidRPr="004E1FE6" w:rsidRDefault="00E91C77" w:rsidP="00E91C77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FE6">
              <w:rPr>
                <w:rFonts w:ascii="標楷體" w:eastAsia="標楷體" w:hAnsi="標楷體"/>
                <w:sz w:val="20"/>
                <w:szCs w:val="20"/>
              </w:rPr>
              <w:t>N5</w:t>
            </w:r>
          </w:p>
        </w:tc>
        <w:tc>
          <w:tcPr>
            <w:tcW w:w="1110" w:type="dxa"/>
            <w:vAlign w:val="center"/>
          </w:tcPr>
          <w:p w:rsidR="00E91C77" w:rsidRPr="004E1FE6" w:rsidRDefault="00E91C77" w:rsidP="00424191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79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時瓜凍腐</w:t>
            </w:r>
          </w:p>
        </w:tc>
        <w:tc>
          <w:tcPr>
            <w:tcW w:w="2247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134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3400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季節豆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708" w:type="dxa"/>
            <w:vAlign w:val="center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4E1F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16" w:type="dxa"/>
            <w:vAlign w:val="center"/>
          </w:tcPr>
          <w:p w:rsidR="00E91C77" w:rsidRPr="004E1FE6" w:rsidRDefault="00E91C77" w:rsidP="00E91C7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2266" w:type="dxa"/>
          </w:tcPr>
          <w:p w:rsidR="00E91C77" w:rsidRPr="004E1FE6" w:rsidRDefault="00E91C77" w:rsidP="00E91C77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4E1FE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4E1FE6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4E1FE6">
              <w:rPr>
                <w:rFonts w:ascii="標楷體" w:eastAsia="標楷體" w:hAnsi="標楷體" w:cs="新細明體" w:hint="eastAsia"/>
                <w:szCs w:val="24"/>
              </w:rPr>
              <w:t>海帶芽</w:t>
            </w:r>
          </w:p>
        </w:tc>
        <w:tc>
          <w:tcPr>
            <w:tcW w:w="283" w:type="dxa"/>
          </w:tcPr>
          <w:p w:rsidR="00E91C77" w:rsidRPr="004E1FE6" w:rsidRDefault="00E91C77" w:rsidP="00E91C77">
            <w:pPr>
              <w:widowControl/>
              <w:spacing w:line="240" w:lineRule="exact"/>
              <w:ind w:leftChars="-50" w:lef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E1FE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V</w:t>
            </w:r>
          </w:p>
        </w:tc>
      </w:tr>
    </w:tbl>
    <w:p w:rsidR="00E91C77" w:rsidRPr="004E1FE6" w:rsidRDefault="00E91C77" w:rsidP="00764479">
      <w:pPr>
        <w:widowControl/>
        <w:snapToGrid w:val="0"/>
        <w:spacing w:line="240" w:lineRule="exact"/>
        <w:rPr>
          <w:rFonts w:ascii="標楷體" w:eastAsia="標楷體" w:hAnsi="標楷體"/>
          <w:color w:val="FF0000"/>
        </w:rPr>
      </w:pPr>
      <w:r w:rsidRPr="004E1FE6">
        <w:rPr>
          <w:rFonts w:ascii="標楷體" w:eastAsia="標楷體" w:hAnsi="標楷體" w:hint="eastAsia"/>
          <w:color w:val="FF0000"/>
        </w:rPr>
        <w:t>說明：按照葷食菜單變化</w:t>
      </w:r>
    </w:p>
    <w:p w:rsidR="00E91C77" w:rsidRPr="004E1FE6" w:rsidRDefault="00E91C77" w:rsidP="0063790E">
      <w:pPr>
        <w:widowControl/>
        <w:rPr>
          <w:rFonts w:ascii="標楷體" w:eastAsia="標楷體" w:hAnsi="標楷體"/>
          <w:b/>
          <w:color w:val="FF0000"/>
        </w:rPr>
      </w:pPr>
      <w:r w:rsidRPr="004E1FE6">
        <w:rPr>
          <w:rFonts w:ascii="標楷體" w:eastAsia="標楷體" w:hAnsi="標楷體"/>
          <w:b/>
          <w:color w:val="FF0000"/>
        </w:rPr>
        <w:t xml:space="preserve"> </w:t>
      </w:r>
    </w:p>
    <w:sectPr w:rsidR="00E91C77" w:rsidRPr="004E1FE6" w:rsidSect="00DE4544">
      <w:pgSz w:w="16838" w:h="11906" w:orient="landscape"/>
      <w:pgMar w:top="567" w:right="567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77" w:rsidRDefault="00E91C77" w:rsidP="00FA6434">
      <w:r>
        <w:separator/>
      </w:r>
    </w:p>
  </w:endnote>
  <w:endnote w:type="continuationSeparator" w:id="0">
    <w:p w:rsidR="00E91C77" w:rsidRDefault="00E91C77" w:rsidP="00FA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77" w:rsidRDefault="00E91C77" w:rsidP="00FA6434">
      <w:r>
        <w:separator/>
      </w:r>
    </w:p>
  </w:footnote>
  <w:footnote w:type="continuationSeparator" w:id="0">
    <w:p w:rsidR="00E91C77" w:rsidRDefault="00E91C77" w:rsidP="00FA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5AA669C0"/>
    <w:multiLevelType w:val="hybridMultilevel"/>
    <w:tmpl w:val="7CA2C594"/>
    <w:lvl w:ilvl="0" w:tplc="BF861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8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9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0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3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4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14"/>
  </w:num>
  <w:num w:numId="8">
    <w:abstractNumId w:val="37"/>
  </w:num>
  <w:num w:numId="9">
    <w:abstractNumId w:val="43"/>
  </w:num>
  <w:num w:numId="10">
    <w:abstractNumId w:val="33"/>
  </w:num>
  <w:num w:numId="11">
    <w:abstractNumId w:val="2"/>
  </w:num>
  <w:num w:numId="12">
    <w:abstractNumId w:val="20"/>
  </w:num>
  <w:num w:numId="13">
    <w:abstractNumId w:val="32"/>
  </w:num>
  <w:num w:numId="14">
    <w:abstractNumId w:val="26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5"/>
  </w:num>
  <w:num w:numId="24">
    <w:abstractNumId w:val="23"/>
  </w:num>
  <w:num w:numId="25">
    <w:abstractNumId w:val="22"/>
  </w:num>
  <w:num w:numId="26">
    <w:abstractNumId w:val="31"/>
  </w:num>
  <w:num w:numId="27">
    <w:abstractNumId w:val="29"/>
  </w:num>
  <w:num w:numId="28">
    <w:abstractNumId w:val="28"/>
  </w:num>
  <w:num w:numId="29">
    <w:abstractNumId w:val="10"/>
  </w:num>
  <w:num w:numId="30">
    <w:abstractNumId w:val="42"/>
  </w:num>
  <w:num w:numId="31">
    <w:abstractNumId w:val="44"/>
  </w:num>
  <w:num w:numId="32">
    <w:abstractNumId w:val="27"/>
  </w:num>
  <w:num w:numId="33">
    <w:abstractNumId w:val="21"/>
  </w:num>
  <w:num w:numId="34">
    <w:abstractNumId w:val="11"/>
  </w:num>
  <w:num w:numId="35">
    <w:abstractNumId w:val="41"/>
  </w:num>
  <w:num w:numId="36">
    <w:abstractNumId w:val="35"/>
  </w:num>
  <w:num w:numId="37">
    <w:abstractNumId w:val="9"/>
  </w:num>
  <w:num w:numId="38">
    <w:abstractNumId w:val="40"/>
  </w:num>
  <w:num w:numId="39">
    <w:abstractNumId w:val="12"/>
  </w:num>
  <w:num w:numId="40">
    <w:abstractNumId w:val="13"/>
  </w:num>
  <w:num w:numId="41">
    <w:abstractNumId w:val="4"/>
  </w:num>
  <w:num w:numId="42">
    <w:abstractNumId w:val="16"/>
  </w:num>
  <w:num w:numId="43">
    <w:abstractNumId w:val="38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54"/>
    <w:rsid w:val="00004B39"/>
    <w:rsid w:val="000134D9"/>
    <w:rsid w:val="00017881"/>
    <w:rsid w:val="00031228"/>
    <w:rsid w:val="0003297A"/>
    <w:rsid w:val="0003310A"/>
    <w:rsid w:val="00033185"/>
    <w:rsid w:val="00034484"/>
    <w:rsid w:val="00051A5F"/>
    <w:rsid w:val="00055281"/>
    <w:rsid w:val="00063D74"/>
    <w:rsid w:val="00075FEA"/>
    <w:rsid w:val="00076AF1"/>
    <w:rsid w:val="000777D5"/>
    <w:rsid w:val="00085023"/>
    <w:rsid w:val="00091166"/>
    <w:rsid w:val="00094D41"/>
    <w:rsid w:val="00095928"/>
    <w:rsid w:val="00095CC0"/>
    <w:rsid w:val="000A25D8"/>
    <w:rsid w:val="000A2E84"/>
    <w:rsid w:val="000A5F9E"/>
    <w:rsid w:val="000A779E"/>
    <w:rsid w:val="000B3A10"/>
    <w:rsid w:val="000B78F0"/>
    <w:rsid w:val="000B7E82"/>
    <w:rsid w:val="000C1881"/>
    <w:rsid w:val="000D3E39"/>
    <w:rsid w:val="000D5C59"/>
    <w:rsid w:val="000E4891"/>
    <w:rsid w:val="000E4D7D"/>
    <w:rsid w:val="000E6FA4"/>
    <w:rsid w:val="000F0DE9"/>
    <w:rsid w:val="000F2795"/>
    <w:rsid w:val="000F5FA3"/>
    <w:rsid w:val="0010091E"/>
    <w:rsid w:val="001024DF"/>
    <w:rsid w:val="001062A2"/>
    <w:rsid w:val="001117ED"/>
    <w:rsid w:val="00114D31"/>
    <w:rsid w:val="00114DE0"/>
    <w:rsid w:val="00116972"/>
    <w:rsid w:val="00123BDF"/>
    <w:rsid w:val="00123FC7"/>
    <w:rsid w:val="00130652"/>
    <w:rsid w:val="001338F1"/>
    <w:rsid w:val="00134816"/>
    <w:rsid w:val="00140871"/>
    <w:rsid w:val="001427C3"/>
    <w:rsid w:val="001454C9"/>
    <w:rsid w:val="001564F2"/>
    <w:rsid w:val="00157283"/>
    <w:rsid w:val="00157CEA"/>
    <w:rsid w:val="00157DA9"/>
    <w:rsid w:val="00162681"/>
    <w:rsid w:val="0017687B"/>
    <w:rsid w:val="00181AB5"/>
    <w:rsid w:val="001867A9"/>
    <w:rsid w:val="0019046E"/>
    <w:rsid w:val="00191D3C"/>
    <w:rsid w:val="00193067"/>
    <w:rsid w:val="00196DC7"/>
    <w:rsid w:val="001A1538"/>
    <w:rsid w:val="001A3CDF"/>
    <w:rsid w:val="001C05AB"/>
    <w:rsid w:val="001C3FB7"/>
    <w:rsid w:val="001C4440"/>
    <w:rsid w:val="001C53F2"/>
    <w:rsid w:val="001C5499"/>
    <w:rsid w:val="001D1E21"/>
    <w:rsid w:val="001D29A6"/>
    <w:rsid w:val="001D7BF8"/>
    <w:rsid w:val="001E60E9"/>
    <w:rsid w:val="00201AF0"/>
    <w:rsid w:val="002021EB"/>
    <w:rsid w:val="002043B3"/>
    <w:rsid w:val="002127BE"/>
    <w:rsid w:val="0021657B"/>
    <w:rsid w:val="00217C7B"/>
    <w:rsid w:val="00227A7E"/>
    <w:rsid w:val="0023044B"/>
    <w:rsid w:val="002330D4"/>
    <w:rsid w:val="00236C88"/>
    <w:rsid w:val="002534BE"/>
    <w:rsid w:val="00253CC8"/>
    <w:rsid w:val="00256607"/>
    <w:rsid w:val="00260008"/>
    <w:rsid w:val="00261D42"/>
    <w:rsid w:val="00263B29"/>
    <w:rsid w:val="00264D31"/>
    <w:rsid w:val="00271187"/>
    <w:rsid w:val="00284D3F"/>
    <w:rsid w:val="00284F26"/>
    <w:rsid w:val="00285426"/>
    <w:rsid w:val="002906CD"/>
    <w:rsid w:val="0029516A"/>
    <w:rsid w:val="002A4046"/>
    <w:rsid w:val="002A4ABB"/>
    <w:rsid w:val="002A5A8B"/>
    <w:rsid w:val="002A6382"/>
    <w:rsid w:val="002A6F6D"/>
    <w:rsid w:val="002B4508"/>
    <w:rsid w:val="002B486F"/>
    <w:rsid w:val="002B670F"/>
    <w:rsid w:val="002C23E5"/>
    <w:rsid w:val="002C4B21"/>
    <w:rsid w:val="002C55E1"/>
    <w:rsid w:val="002E0359"/>
    <w:rsid w:val="002E207C"/>
    <w:rsid w:val="002E326F"/>
    <w:rsid w:val="002E52B8"/>
    <w:rsid w:val="002F1518"/>
    <w:rsid w:val="002F3AFC"/>
    <w:rsid w:val="00306DDC"/>
    <w:rsid w:val="0030786A"/>
    <w:rsid w:val="00311126"/>
    <w:rsid w:val="00316012"/>
    <w:rsid w:val="0031695E"/>
    <w:rsid w:val="00321E8D"/>
    <w:rsid w:val="003248C7"/>
    <w:rsid w:val="00325CF6"/>
    <w:rsid w:val="00327B77"/>
    <w:rsid w:val="00335250"/>
    <w:rsid w:val="003370F2"/>
    <w:rsid w:val="003423AE"/>
    <w:rsid w:val="003571B7"/>
    <w:rsid w:val="003608B8"/>
    <w:rsid w:val="00366C4E"/>
    <w:rsid w:val="003773DE"/>
    <w:rsid w:val="00382AB9"/>
    <w:rsid w:val="00384842"/>
    <w:rsid w:val="003913EC"/>
    <w:rsid w:val="00391956"/>
    <w:rsid w:val="0039223A"/>
    <w:rsid w:val="003A57CD"/>
    <w:rsid w:val="003A62F0"/>
    <w:rsid w:val="003A67C7"/>
    <w:rsid w:val="003B1084"/>
    <w:rsid w:val="003B1D21"/>
    <w:rsid w:val="003B7EEE"/>
    <w:rsid w:val="003C2CD7"/>
    <w:rsid w:val="003C361C"/>
    <w:rsid w:val="003D2862"/>
    <w:rsid w:val="003D2F76"/>
    <w:rsid w:val="003D3C78"/>
    <w:rsid w:val="003D6125"/>
    <w:rsid w:val="003E5F0C"/>
    <w:rsid w:val="003E7A1A"/>
    <w:rsid w:val="003F6073"/>
    <w:rsid w:val="00401875"/>
    <w:rsid w:val="00424191"/>
    <w:rsid w:val="00425346"/>
    <w:rsid w:val="004271CD"/>
    <w:rsid w:val="00435C51"/>
    <w:rsid w:val="00441EF0"/>
    <w:rsid w:val="0044668E"/>
    <w:rsid w:val="00454D08"/>
    <w:rsid w:val="004557A8"/>
    <w:rsid w:val="0046544C"/>
    <w:rsid w:val="00473623"/>
    <w:rsid w:val="00476E2E"/>
    <w:rsid w:val="004771D9"/>
    <w:rsid w:val="0048085C"/>
    <w:rsid w:val="00483E9F"/>
    <w:rsid w:val="00484146"/>
    <w:rsid w:val="00486C6F"/>
    <w:rsid w:val="00487919"/>
    <w:rsid w:val="00491C5D"/>
    <w:rsid w:val="00492A4C"/>
    <w:rsid w:val="00494B54"/>
    <w:rsid w:val="0049749F"/>
    <w:rsid w:val="004A0A49"/>
    <w:rsid w:val="004A3AA8"/>
    <w:rsid w:val="004A51CA"/>
    <w:rsid w:val="004C44E7"/>
    <w:rsid w:val="004C5BA8"/>
    <w:rsid w:val="004D070F"/>
    <w:rsid w:val="004D4565"/>
    <w:rsid w:val="004E09E0"/>
    <w:rsid w:val="004E1692"/>
    <w:rsid w:val="004E1FE6"/>
    <w:rsid w:val="004E21FC"/>
    <w:rsid w:val="004E55C7"/>
    <w:rsid w:val="004F421E"/>
    <w:rsid w:val="004F5E71"/>
    <w:rsid w:val="00503828"/>
    <w:rsid w:val="0050664E"/>
    <w:rsid w:val="005079E0"/>
    <w:rsid w:val="00507A35"/>
    <w:rsid w:val="00510446"/>
    <w:rsid w:val="005277A4"/>
    <w:rsid w:val="00534D0E"/>
    <w:rsid w:val="0054020C"/>
    <w:rsid w:val="00540B1F"/>
    <w:rsid w:val="00544B68"/>
    <w:rsid w:val="005568F6"/>
    <w:rsid w:val="00557698"/>
    <w:rsid w:val="00560849"/>
    <w:rsid w:val="00567787"/>
    <w:rsid w:val="00577C9E"/>
    <w:rsid w:val="00584AA9"/>
    <w:rsid w:val="00590BB5"/>
    <w:rsid w:val="005964D3"/>
    <w:rsid w:val="005A1A60"/>
    <w:rsid w:val="005B025C"/>
    <w:rsid w:val="005B1086"/>
    <w:rsid w:val="005B10BE"/>
    <w:rsid w:val="005B63AE"/>
    <w:rsid w:val="005B7EA4"/>
    <w:rsid w:val="005C1E9D"/>
    <w:rsid w:val="005C2F8E"/>
    <w:rsid w:val="005C694B"/>
    <w:rsid w:val="005C79DB"/>
    <w:rsid w:val="005D0B0A"/>
    <w:rsid w:val="005D0D8B"/>
    <w:rsid w:val="005E293D"/>
    <w:rsid w:val="005E336E"/>
    <w:rsid w:val="005E73D4"/>
    <w:rsid w:val="005E740A"/>
    <w:rsid w:val="005F1271"/>
    <w:rsid w:val="005F1DA3"/>
    <w:rsid w:val="005F4C71"/>
    <w:rsid w:val="005F55CC"/>
    <w:rsid w:val="005F6495"/>
    <w:rsid w:val="005F73BE"/>
    <w:rsid w:val="00601F58"/>
    <w:rsid w:val="0060379D"/>
    <w:rsid w:val="00613FEE"/>
    <w:rsid w:val="006209BB"/>
    <w:rsid w:val="00621DBB"/>
    <w:rsid w:val="00621EFD"/>
    <w:rsid w:val="006307A7"/>
    <w:rsid w:val="006329D6"/>
    <w:rsid w:val="00637056"/>
    <w:rsid w:val="0063790E"/>
    <w:rsid w:val="00644F58"/>
    <w:rsid w:val="0064513D"/>
    <w:rsid w:val="00650ED0"/>
    <w:rsid w:val="00651695"/>
    <w:rsid w:val="00651B22"/>
    <w:rsid w:val="006546CA"/>
    <w:rsid w:val="00655622"/>
    <w:rsid w:val="00655B16"/>
    <w:rsid w:val="006633C4"/>
    <w:rsid w:val="00665DBA"/>
    <w:rsid w:val="006667C2"/>
    <w:rsid w:val="00671418"/>
    <w:rsid w:val="006720F2"/>
    <w:rsid w:val="006735B2"/>
    <w:rsid w:val="00680560"/>
    <w:rsid w:val="00683CA7"/>
    <w:rsid w:val="006842A9"/>
    <w:rsid w:val="00685233"/>
    <w:rsid w:val="006A134A"/>
    <w:rsid w:val="006B720D"/>
    <w:rsid w:val="006C1139"/>
    <w:rsid w:val="006C11E7"/>
    <w:rsid w:val="006C4A56"/>
    <w:rsid w:val="006C5802"/>
    <w:rsid w:val="006E073D"/>
    <w:rsid w:val="006E463C"/>
    <w:rsid w:val="006E6F8F"/>
    <w:rsid w:val="006E7DD3"/>
    <w:rsid w:val="006F0271"/>
    <w:rsid w:val="006F2933"/>
    <w:rsid w:val="00700240"/>
    <w:rsid w:val="00700303"/>
    <w:rsid w:val="007024ED"/>
    <w:rsid w:val="00703731"/>
    <w:rsid w:val="007051D6"/>
    <w:rsid w:val="007068B8"/>
    <w:rsid w:val="00710506"/>
    <w:rsid w:val="007117C0"/>
    <w:rsid w:val="0071285D"/>
    <w:rsid w:val="00713CA0"/>
    <w:rsid w:val="00715F27"/>
    <w:rsid w:val="00721EE9"/>
    <w:rsid w:val="00722C19"/>
    <w:rsid w:val="007266FC"/>
    <w:rsid w:val="007477C2"/>
    <w:rsid w:val="00750404"/>
    <w:rsid w:val="00756806"/>
    <w:rsid w:val="00757281"/>
    <w:rsid w:val="00757BD9"/>
    <w:rsid w:val="00761031"/>
    <w:rsid w:val="00764479"/>
    <w:rsid w:val="00766268"/>
    <w:rsid w:val="00775730"/>
    <w:rsid w:val="00790EA6"/>
    <w:rsid w:val="00794116"/>
    <w:rsid w:val="0079629B"/>
    <w:rsid w:val="00796C28"/>
    <w:rsid w:val="007A3C45"/>
    <w:rsid w:val="007A6990"/>
    <w:rsid w:val="007B1518"/>
    <w:rsid w:val="007C1036"/>
    <w:rsid w:val="007C1397"/>
    <w:rsid w:val="007C33CF"/>
    <w:rsid w:val="007C39D6"/>
    <w:rsid w:val="007C4AC9"/>
    <w:rsid w:val="007C66FF"/>
    <w:rsid w:val="007D2EBF"/>
    <w:rsid w:val="007E1BA2"/>
    <w:rsid w:val="007E2A94"/>
    <w:rsid w:val="007E2E71"/>
    <w:rsid w:val="007E3369"/>
    <w:rsid w:val="007E37B5"/>
    <w:rsid w:val="007F42D8"/>
    <w:rsid w:val="007F5748"/>
    <w:rsid w:val="008019E5"/>
    <w:rsid w:val="00802022"/>
    <w:rsid w:val="00807958"/>
    <w:rsid w:val="00814A5B"/>
    <w:rsid w:val="00816792"/>
    <w:rsid w:val="00827CCA"/>
    <w:rsid w:val="008338C4"/>
    <w:rsid w:val="00833D06"/>
    <w:rsid w:val="00845178"/>
    <w:rsid w:val="00846A18"/>
    <w:rsid w:val="00853EE7"/>
    <w:rsid w:val="008632A8"/>
    <w:rsid w:val="008657DD"/>
    <w:rsid w:val="00877521"/>
    <w:rsid w:val="0088101B"/>
    <w:rsid w:val="008857E9"/>
    <w:rsid w:val="00887702"/>
    <w:rsid w:val="00891A39"/>
    <w:rsid w:val="0089328D"/>
    <w:rsid w:val="00893525"/>
    <w:rsid w:val="00896F7D"/>
    <w:rsid w:val="008B1245"/>
    <w:rsid w:val="008B1791"/>
    <w:rsid w:val="008B180F"/>
    <w:rsid w:val="008B32F7"/>
    <w:rsid w:val="008B67F4"/>
    <w:rsid w:val="008B6D83"/>
    <w:rsid w:val="008C3CB5"/>
    <w:rsid w:val="008D0256"/>
    <w:rsid w:val="008D4363"/>
    <w:rsid w:val="008D6392"/>
    <w:rsid w:val="008E2325"/>
    <w:rsid w:val="008E406C"/>
    <w:rsid w:val="008E4F6B"/>
    <w:rsid w:val="008E59ED"/>
    <w:rsid w:val="008E6038"/>
    <w:rsid w:val="008E6445"/>
    <w:rsid w:val="008F2D9E"/>
    <w:rsid w:val="00905BE7"/>
    <w:rsid w:val="00905F01"/>
    <w:rsid w:val="00907DB4"/>
    <w:rsid w:val="009124CF"/>
    <w:rsid w:val="009146E7"/>
    <w:rsid w:val="00922321"/>
    <w:rsid w:val="00922867"/>
    <w:rsid w:val="009258CC"/>
    <w:rsid w:val="009301D2"/>
    <w:rsid w:val="00931616"/>
    <w:rsid w:val="00933F4C"/>
    <w:rsid w:val="009377FC"/>
    <w:rsid w:val="009447D7"/>
    <w:rsid w:val="009503B4"/>
    <w:rsid w:val="00956B34"/>
    <w:rsid w:val="00962309"/>
    <w:rsid w:val="009821BE"/>
    <w:rsid w:val="0098225A"/>
    <w:rsid w:val="00983982"/>
    <w:rsid w:val="00984557"/>
    <w:rsid w:val="00984E6A"/>
    <w:rsid w:val="00984FCB"/>
    <w:rsid w:val="0098620A"/>
    <w:rsid w:val="009929CB"/>
    <w:rsid w:val="00993FB3"/>
    <w:rsid w:val="00996A63"/>
    <w:rsid w:val="009A594A"/>
    <w:rsid w:val="009B1F88"/>
    <w:rsid w:val="009C451D"/>
    <w:rsid w:val="009D27AB"/>
    <w:rsid w:val="009D39DA"/>
    <w:rsid w:val="009D44D0"/>
    <w:rsid w:val="009D4AC8"/>
    <w:rsid w:val="009D7FF0"/>
    <w:rsid w:val="009E1333"/>
    <w:rsid w:val="009E1408"/>
    <w:rsid w:val="009F3029"/>
    <w:rsid w:val="00A039F9"/>
    <w:rsid w:val="00A05D93"/>
    <w:rsid w:val="00A064AA"/>
    <w:rsid w:val="00A25106"/>
    <w:rsid w:val="00A25736"/>
    <w:rsid w:val="00A267D3"/>
    <w:rsid w:val="00A35477"/>
    <w:rsid w:val="00A53D19"/>
    <w:rsid w:val="00A604AC"/>
    <w:rsid w:val="00A66611"/>
    <w:rsid w:val="00A7018B"/>
    <w:rsid w:val="00A73D38"/>
    <w:rsid w:val="00A74982"/>
    <w:rsid w:val="00A8006E"/>
    <w:rsid w:val="00A80471"/>
    <w:rsid w:val="00A81DAE"/>
    <w:rsid w:val="00A82F77"/>
    <w:rsid w:val="00A91E85"/>
    <w:rsid w:val="00A91FF2"/>
    <w:rsid w:val="00A9479B"/>
    <w:rsid w:val="00A954CD"/>
    <w:rsid w:val="00A96620"/>
    <w:rsid w:val="00A974C2"/>
    <w:rsid w:val="00AA1077"/>
    <w:rsid w:val="00AA11D9"/>
    <w:rsid w:val="00AA6072"/>
    <w:rsid w:val="00AA6EBA"/>
    <w:rsid w:val="00AC1ED4"/>
    <w:rsid w:val="00AC2DC9"/>
    <w:rsid w:val="00AC55ED"/>
    <w:rsid w:val="00AC56DE"/>
    <w:rsid w:val="00AD0A7B"/>
    <w:rsid w:val="00AD6050"/>
    <w:rsid w:val="00AD684D"/>
    <w:rsid w:val="00AE603C"/>
    <w:rsid w:val="00AE6079"/>
    <w:rsid w:val="00B040C8"/>
    <w:rsid w:val="00B046D8"/>
    <w:rsid w:val="00B051A5"/>
    <w:rsid w:val="00B06855"/>
    <w:rsid w:val="00B114B4"/>
    <w:rsid w:val="00B13D7A"/>
    <w:rsid w:val="00B2502C"/>
    <w:rsid w:val="00B440B1"/>
    <w:rsid w:val="00B4766D"/>
    <w:rsid w:val="00B5013D"/>
    <w:rsid w:val="00B5529E"/>
    <w:rsid w:val="00B61115"/>
    <w:rsid w:val="00B658C5"/>
    <w:rsid w:val="00B6655B"/>
    <w:rsid w:val="00B66D56"/>
    <w:rsid w:val="00B679C6"/>
    <w:rsid w:val="00B737AD"/>
    <w:rsid w:val="00B74908"/>
    <w:rsid w:val="00B85733"/>
    <w:rsid w:val="00B94FB0"/>
    <w:rsid w:val="00BA0256"/>
    <w:rsid w:val="00BA75CF"/>
    <w:rsid w:val="00BB3EB0"/>
    <w:rsid w:val="00BB48C2"/>
    <w:rsid w:val="00BB6542"/>
    <w:rsid w:val="00BC4686"/>
    <w:rsid w:val="00BD480A"/>
    <w:rsid w:val="00BD483C"/>
    <w:rsid w:val="00BD4F0A"/>
    <w:rsid w:val="00BD514D"/>
    <w:rsid w:val="00BD52E6"/>
    <w:rsid w:val="00BD66B4"/>
    <w:rsid w:val="00BD6FEF"/>
    <w:rsid w:val="00BE12A1"/>
    <w:rsid w:val="00BF0493"/>
    <w:rsid w:val="00BF1F0D"/>
    <w:rsid w:val="00BF4B4D"/>
    <w:rsid w:val="00C101DE"/>
    <w:rsid w:val="00C125DE"/>
    <w:rsid w:val="00C33646"/>
    <w:rsid w:val="00C35F5D"/>
    <w:rsid w:val="00C43F44"/>
    <w:rsid w:val="00C4562A"/>
    <w:rsid w:val="00C51050"/>
    <w:rsid w:val="00C610A2"/>
    <w:rsid w:val="00C615A3"/>
    <w:rsid w:val="00C63EC3"/>
    <w:rsid w:val="00C7021D"/>
    <w:rsid w:val="00C86887"/>
    <w:rsid w:val="00C90480"/>
    <w:rsid w:val="00C90A72"/>
    <w:rsid w:val="00C939CD"/>
    <w:rsid w:val="00C951AB"/>
    <w:rsid w:val="00C97773"/>
    <w:rsid w:val="00CA3DCB"/>
    <w:rsid w:val="00CB5C1E"/>
    <w:rsid w:val="00CC5848"/>
    <w:rsid w:val="00CD1FD9"/>
    <w:rsid w:val="00CD6B99"/>
    <w:rsid w:val="00CD7CB1"/>
    <w:rsid w:val="00CF0083"/>
    <w:rsid w:val="00CF2F86"/>
    <w:rsid w:val="00D01A9C"/>
    <w:rsid w:val="00D03591"/>
    <w:rsid w:val="00D038F9"/>
    <w:rsid w:val="00D125DC"/>
    <w:rsid w:val="00D2302D"/>
    <w:rsid w:val="00D30914"/>
    <w:rsid w:val="00D37976"/>
    <w:rsid w:val="00D426B9"/>
    <w:rsid w:val="00D45DBC"/>
    <w:rsid w:val="00D47EC3"/>
    <w:rsid w:val="00D5401C"/>
    <w:rsid w:val="00D6525C"/>
    <w:rsid w:val="00D67BD2"/>
    <w:rsid w:val="00D70270"/>
    <w:rsid w:val="00D7069E"/>
    <w:rsid w:val="00D71007"/>
    <w:rsid w:val="00D71060"/>
    <w:rsid w:val="00D72162"/>
    <w:rsid w:val="00D743A0"/>
    <w:rsid w:val="00D75884"/>
    <w:rsid w:val="00D75BD3"/>
    <w:rsid w:val="00D77FD0"/>
    <w:rsid w:val="00D8182D"/>
    <w:rsid w:val="00D8324E"/>
    <w:rsid w:val="00D85A26"/>
    <w:rsid w:val="00D9475D"/>
    <w:rsid w:val="00D95B7F"/>
    <w:rsid w:val="00DA02D7"/>
    <w:rsid w:val="00DA2A5A"/>
    <w:rsid w:val="00DB1DFA"/>
    <w:rsid w:val="00DB1F16"/>
    <w:rsid w:val="00DB46C0"/>
    <w:rsid w:val="00DB6D42"/>
    <w:rsid w:val="00DD0F01"/>
    <w:rsid w:val="00DD52E8"/>
    <w:rsid w:val="00DE3141"/>
    <w:rsid w:val="00DE4544"/>
    <w:rsid w:val="00E00B75"/>
    <w:rsid w:val="00E152C9"/>
    <w:rsid w:val="00E21E48"/>
    <w:rsid w:val="00E221EB"/>
    <w:rsid w:val="00E22CF2"/>
    <w:rsid w:val="00E244E4"/>
    <w:rsid w:val="00E30E80"/>
    <w:rsid w:val="00E40499"/>
    <w:rsid w:val="00E4467D"/>
    <w:rsid w:val="00E52996"/>
    <w:rsid w:val="00E62FC2"/>
    <w:rsid w:val="00E63195"/>
    <w:rsid w:val="00E66B92"/>
    <w:rsid w:val="00E67352"/>
    <w:rsid w:val="00E7247D"/>
    <w:rsid w:val="00E8414A"/>
    <w:rsid w:val="00E91C77"/>
    <w:rsid w:val="00E95DB4"/>
    <w:rsid w:val="00EA0FD2"/>
    <w:rsid w:val="00EA2607"/>
    <w:rsid w:val="00EA5254"/>
    <w:rsid w:val="00EB144C"/>
    <w:rsid w:val="00EB4158"/>
    <w:rsid w:val="00EB6EA9"/>
    <w:rsid w:val="00ED4716"/>
    <w:rsid w:val="00EE04FF"/>
    <w:rsid w:val="00EE24DC"/>
    <w:rsid w:val="00EF11B0"/>
    <w:rsid w:val="00EF2E14"/>
    <w:rsid w:val="00EF5331"/>
    <w:rsid w:val="00EF6B42"/>
    <w:rsid w:val="00EF6D49"/>
    <w:rsid w:val="00F0152A"/>
    <w:rsid w:val="00F022CB"/>
    <w:rsid w:val="00F0322E"/>
    <w:rsid w:val="00F06134"/>
    <w:rsid w:val="00F1254C"/>
    <w:rsid w:val="00F2677B"/>
    <w:rsid w:val="00F27644"/>
    <w:rsid w:val="00F32CBC"/>
    <w:rsid w:val="00F41177"/>
    <w:rsid w:val="00F53E3A"/>
    <w:rsid w:val="00F61253"/>
    <w:rsid w:val="00F7140C"/>
    <w:rsid w:val="00F7176F"/>
    <w:rsid w:val="00F77131"/>
    <w:rsid w:val="00F878E9"/>
    <w:rsid w:val="00F9034F"/>
    <w:rsid w:val="00F928A2"/>
    <w:rsid w:val="00F94C22"/>
    <w:rsid w:val="00FA32BE"/>
    <w:rsid w:val="00FA6434"/>
    <w:rsid w:val="00FB53BB"/>
    <w:rsid w:val="00FB53C5"/>
    <w:rsid w:val="00FB5AC9"/>
    <w:rsid w:val="00FB6BBA"/>
    <w:rsid w:val="00FC4CB1"/>
    <w:rsid w:val="00FD3817"/>
    <w:rsid w:val="00FE3538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F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377FC"/>
    <w:pPr>
      <w:keepNext/>
      <w:numPr>
        <w:numId w:val="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7FC"/>
    <w:rPr>
      <w:rFonts w:ascii="Arial" w:eastAsia="標楷體" w:hAnsi="Arial" w:cs="Times New Roman"/>
      <w:b/>
      <w:bCs/>
      <w:color w:val="0000FF"/>
      <w:kern w:val="0"/>
      <w:sz w:val="36"/>
      <w:szCs w:val="36"/>
      <w:lang/>
    </w:rPr>
  </w:style>
  <w:style w:type="table" w:styleId="TableGrid">
    <w:name w:val="Table Grid"/>
    <w:basedOn w:val="TableNormal"/>
    <w:uiPriority w:val="99"/>
    <w:rsid w:val="00494B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027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4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4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7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EA4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377F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377FC"/>
    <w:rPr>
      <w:rFonts w:ascii="細明體" w:eastAsia="細明體" w:hAnsi="Courier New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7FC"/>
    <w:rPr>
      <w:rFonts w:ascii="細明體" w:eastAsia="細明體" w:hAnsi="Courier New" w:cs="Times New Roman"/>
      <w:kern w:val="0"/>
      <w:sz w:val="24"/>
      <w:szCs w:val="24"/>
      <w:lang/>
    </w:rPr>
  </w:style>
  <w:style w:type="paragraph" w:styleId="CommentText">
    <w:name w:val="annotation text"/>
    <w:basedOn w:val="Normal"/>
    <w:link w:val="CommentTextChar"/>
    <w:uiPriority w:val="99"/>
    <w:semiHidden/>
    <w:rsid w:val="009377FC"/>
    <w:rPr>
      <w:rFonts w:ascii="Times New Roman" w:hAnsi="Times New Roman"/>
      <w:kern w:val="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77FC"/>
    <w:rPr>
      <w:rFonts w:ascii="Times New Roman" w:eastAsia="新細明體" w:hAnsi="Times New Roman" w:cs="Times New Roman"/>
      <w:kern w:val="0"/>
      <w:sz w:val="24"/>
      <w:szCs w:val="24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77F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377FC"/>
    <w:pPr>
      <w:ind w:left="1701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77FC"/>
    <w:rPr>
      <w:rFonts w:ascii="Times New Roman" w:eastAsia="標楷體" w:hAnsi="Times New Roman" w:cs="Times New Roman"/>
      <w:kern w:val="0"/>
      <w:sz w:val="20"/>
      <w:szCs w:val="20"/>
      <w:lang/>
    </w:rPr>
  </w:style>
  <w:style w:type="paragraph" w:customStyle="1" w:styleId="a">
    <w:name w:val="發文日期"/>
    <w:basedOn w:val="Normal"/>
    <w:uiPriority w:val="99"/>
    <w:rsid w:val="009377FC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9377FC"/>
    <w:pPr>
      <w:jc w:val="right"/>
    </w:pPr>
    <w:rPr>
      <w:rFonts w:ascii="Times New Roman" w:hAnsi="Times New Roman"/>
      <w:kern w:val="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9377FC"/>
    <w:rPr>
      <w:rFonts w:ascii="Times New Roman" w:eastAsia="新細明體" w:hAnsi="Times New Roman" w:cs="Times New Roman"/>
      <w:kern w:val="0"/>
      <w:sz w:val="24"/>
      <w:szCs w:val="24"/>
      <w:lang/>
    </w:rPr>
  </w:style>
  <w:style w:type="paragraph" w:customStyle="1" w:styleId="Default">
    <w:name w:val="Default"/>
    <w:uiPriority w:val="99"/>
    <w:rsid w:val="009377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9377FC"/>
    <w:pPr>
      <w:snapToGrid w:val="0"/>
      <w:spacing w:before="360" w:after="40" w:line="320" w:lineRule="atLeast"/>
      <w:ind w:left="284" w:right="170"/>
    </w:pPr>
    <w:rPr>
      <w:rFonts w:ascii="Times New Roman" w:hAnsi="Times New Roman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377FC"/>
    <w:rPr>
      <w:rFonts w:ascii="標楷體" w:eastAsia="標楷體" w:hAnsi="Times New Roman"/>
      <w:kern w:val="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  <w:lang/>
    </w:rPr>
  </w:style>
  <w:style w:type="paragraph" w:styleId="Closing">
    <w:name w:val="Closing"/>
    <w:basedOn w:val="Normal"/>
    <w:link w:val="ClosingChar"/>
    <w:uiPriority w:val="99"/>
    <w:rsid w:val="009377FC"/>
    <w:pPr>
      <w:ind w:leftChars="1800" w:left="100"/>
    </w:pPr>
    <w:rPr>
      <w:rFonts w:ascii="標楷體" w:eastAsia="標楷體" w:hAnsi="Times New Roman"/>
      <w:kern w:val="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  <w:lang/>
    </w:rPr>
  </w:style>
  <w:style w:type="paragraph" w:customStyle="1" w:styleId="511">
    <w:name w:val="5.1.1"/>
    <w:basedOn w:val="Normal"/>
    <w:uiPriority w:val="99"/>
    <w:rsid w:val="009377FC"/>
    <w:pPr>
      <w:adjustRightInd w:val="0"/>
      <w:spacing w:line="360" w:lineRule="exact"/>
      <w:ind w:left="1429" w:right="170" w:hanging="624"/>
      <w:jc w:val="both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9377FC"/>
    <w:pPr>
      <w:ind w:left="805" w:firstLine="0"/>
    </w:pPr>
  </w:style>
  <w:style w:type="paragraph" w:customStyle="1" w:styleId="11">
    <w:name w:val="(1)"/>
    <w:basedOn w:val="Normal"/>
    <w:uiPriority w:val="99"/>
    <w:rsid w:val="009377FC"/>
    <w:pPr>
      <w:spacing w:line="480" w:lineRule="exact"/>
      <w:ind w:leftChars="224" w:left="896" w:hangingChars="128" w:hanging="358"/>
    </w:pPr>
    <w:rPr>
      <w:rFonts w:ascii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377FC"/>
    <w:pPr>
      <w:adjustRightInd w:val="0"/>
      <w:spacing w:line="600" w:lineRule="exact"/>
      <w:ind w:left="360" w:firstLine="600"/>
      <w:jc w:val="both"/>
      <w:textAlignment w:val="baseline"/>
    </w:pPr>
    <w:rPr>
      <w:rFonts w:ascii="Times New Roman" w:eastAsia="標楷體" w:hAnsi="Times New Roman"/>
      <w:kern w:val="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7FC"/>
    <w:rPr>
      <w:rFonts w:ascii="Times New Roman" w:eastAsia="標楷體" w:hAnsi="Times New Roman" w:cs="Times New Roman"/>
      <w:kern w:val="0"/>
      <w:sz w:val="24"/>
      <w:szCs w:val="24"/>
      <w:lang/>
    </w:rPr>
  </w:style>
  <w:style w:type="paragraph" w:customStyle="1" w:styleId="110">
    <w:name w:val="1.1"/>
    <w:basedOn w:val="PlainText"/>
    <w:uiPriority w:val="99"/>
    <w:rsid w:val="009377FC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9377FC"/>
    <w:pPr>
      <w:spacing w:before="40" w:after="40" w:line="320" w:lineRule="atLeast"/>
      <w:ind w:left="1543" w:right="113" w:hanging="607"/>
    </w:pPr>
    <w:rPr>
      <w:rFonts w:ascii="Times New Roman" w:hAnsi="Times New Roman"/>
      <w:szCs w:val="20"/>
    </w:rPr>
  </w:style>
  <w:style w:type="paragraph" w:customStyle="1" w:styleId="a0">
    <w:name w:val="一、內文"/>
    <w:basedOn w:val="Normal"/>
    <w:uiPriority w:val="99"/>
    <w:rsid w:val="009377FC"/>
    <w:pPr>
      <w:snapToGrid w:val="0"/>
      <w:spacing w:before="40" w:after="40"/>
      <w:ind w:left="839" w:right="170"/>
    </w:pPr>
    <w:rPr>
      <w:rFonts w:ascii="Times New Roman" w:hAnsi="Times New Roman"/>
      <w:spacing w:val="12"/>
      <w:szCs w:val="20"/>
    </w:rPr>
  </w:style>
  <w:style w:type="paragraph" w:customStyle="1" w:styleId="12">
    <w:name w:val="清單段落1"/>
    <w:basedOn w:val="Normal"/>
    <w:uiPriority w:val="99"/>
    <w:rsid w:val="009377FC"/>
    <w:pPr>
      <w:ind w:leftChars="200" w:left="48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99"/>
    <w:qFormat/>
    <w:rsid w:val="009377FC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9377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">
    <w:name w:val="字元 字元6"/>
    <w:uiPriority w:val="99"/>
    <w:rsid w:val="009377FC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9377FC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9377F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9377FC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9377FC"/>
  </w:style>
  <w:style w:type="character" w:customStyle="1" w:styleId="310">
    <w:name w:val="字元 字元3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9377FC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9377FC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9377FC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9377FC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9377FC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9377FC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9377FC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9377FC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9377FC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9377FC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9377FC"/>
    <w:rPr>
      <w:rFonts w:ascii="Cambria" w:eastAsia="新細明體" w:hAnsi="Cambria"/>
      <w:sz w:val="18"/>
    </w:rPr>
  </w:style>
  <w:style w:type="character" w:customStyle="1" w:styleId="100">
    <w:name w:val="字元 字元10"/>
    <w:uiPriority w:val="99"/>
    <w:rsid w:val="009377FC"/>
    <w:rPr>
      <w:kern w:val="2"/>
    </w:rPr>
  </w:style>
  <w:style w:type="character" w:customStyle="1" w:styleId="9">
    <w:name w:val="字元 字元9"/>
    <w:uiPriority w:val="99"/>
    <w:rsid w:val="009377FC"/>
    <w:rPr>
      <w:kern w:val="2"/>
    </w:rPr>
  </w:style>
  <w:style w:type="character" w:customStyle="1" w:styleId="112">
    <w:name w:val="字元 字元11"/>
    <w:uiPriority w:val="99"/>
    <w:rsid w:val="009377FC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9377FC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9377FC"/>
    <w:rPr>
      <w:kern w:val="2"/>
      <w:sz w:val="24"/>
    </w:rPr>
  </w:style>
  <w:style w:type="character" w:customStyle="1" w:styleId="5">
    <w:name w:val="字元 字元5"/>
    <w:uiPriority w:val="99"/>
    <w:rsid w:val="009377FC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9377FC"/>
    <w:rPr>
      <w:kern w:val="2"/>
      <w:sz w:val="24"/>
    </w:rPr>
  </w:style>
  <w:style w:type="character" w:customStyle="1" w:styleId="ft">
    <w:name w:val="ft"/>
    <w:uiPriority w:val="99"/>
    <w:rsid w:val="009377FC"/>
  </w:style>
  <w:style w:type="table" w:customStyle="1" w:styleId="LightList-Accent21">
    <w:name w:val="Light List - Accent 2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字元 字元21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61">
    <w:name w:val="字元 字元61"/>
    <w:uiPriority w:val="99"/>
    <w:semiHidden/>
    <w:rsid w:val="00284D3F"/>
    <w:rPr>
      <w:b/>
      <w:kern w:val="2"/>
      <w:sz w:val="24"/>
    </w:rPr>
  </w:style>
  <w:style w:type="character" w:customStyle="1" w:styleId="32">
    <w:name w:val="字元 字元32"/>
    <w:uiPriority w:val="99"/>
    <w:rsid w:val="00284D3F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284D3F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284D3F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284D3F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284D3F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284D3F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284D3F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284D3F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284D3F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284D3F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284D3F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284D3F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284D3F"/>
    <w:rPr>
      <w:kern w:val="2"/>
    </w:rPr>
  </w:style>
  <w:style w:type="character" w:customStyle="1" w:styleId="91">
    <w:name w:val="字元 字元91"/>
    <w:uiPriority w:val="99"/>
    <w:rsid w:val="00284D3F"/>
    <w:rPr>
      <w:kern w:val="2"/>
    </w:rPr>
  </w:style>
  <w:style w:type="character" w:customStyle="1" w:styleId="1110">
    <w:name w:val="字元 字元111"/>
    <w:uiPriority w:val="99"/>
    <w:rsid w:val="00284D3F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284D3F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284D3F"/>
    <w:rPr>
      <w:kern w:val="2"/>
      <w:sz w:val="24"/>
    </w:rPr>
  </w:style>
  <w:style w:type="character" w:customStyle="1" w:styleId="51">
    <w:name w:val="字元 字元51"/>
    <w:uiPriority w:val="99"/>
    <w:rsid w:val="00284D3F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284D3F"/>
    <w:rPr>
      <w:kern w:val="2"/>
      <w:sz w:val="24"/>
    </w:rPr>
  </w:style>
  <w:style w:type="paragraph" w:styleId="NoSpacing">
    <w:name w:val="No Spacing"/>
    <w:uiPriority w:val="99"/>
    <w:qFormat/>
    <w:rsid w:val="00AD684D"/>
    <w:pPr>
      <w:widowControl w:val="0"/>
    </w:pPr>
  </w:style>
  <w:style w:type="numbering" w:customStyle="1" w:styleId="1">
    <w:name w:val="目前的清單1"/>
    <w:rsid w:val="00126429"/>
    <w:pPr>
      <w:numPr>
        <w:numId w:val="4"/>
      </w:numPr>
    </w:pPr>
  </w:style>
  <w:style w:type="numbering" w:customStyle="1" w:styleId="ArticleSection1">
    <w:name w:val="Article / Section1"/>
    <w:rsid w:val="0012642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458</Words>
  <Characters>2614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shao</cp:lastModifiedBy>
  <cp:revision>6</cp:revision>
  <cp:lastPrinted>2016-03-22T22:54:00Z</cp:lastPrinted>
  <dcterms:created xsi:type="dcterms:W3CDTF">2016-03-22T22:55:00Z</dcterms:created>
  <dcterms:modified xsi:type="dcterms:W3CDTF">2016-03-31T19:23:00Z</dcterms:modified>
</cp:coreProperties>
</file>