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84" w:rsidRPr="00E63195" w:rsidRDefault="00EE0884" w:rsidP="00D2302D">
      <w:pPr>
        <w:snapToGrid w:val="0"/>
        <w:spacing w:line="280" w:lineRule="exact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4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01</w:t>
      </w:r>
      <w:r w:rsidRPr="00E63195">
        <w:rPr>
          <w:rFonts w:eastAsia="標楷體" w:hint="eastAsia"/>
          <w:sz w:val="28"/>
          <w:szCs w:val="28"/>
        </w:rPr>
        <w:t>月國民中學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 w:hint="eastAsia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EE0884" w:rsidRPr="001C5499" w:rsidRDefault="00EE0884" w:rsidP="002E326F">
      <w:pPr>
        <w:snapToGrid w:val="0"/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425"/>
        <w:gridCol w:w="398"/>
        <w:gridCol w:w="1140"/>
        <w:gridCol w:w="1085"/>
        <w:gridCol w:w="1343"/>
        <w:gridCol w:w="1853"/>
        <w:gridCol w:w="1283"/>
        <w:gridCol w:w="1568"/>
        <w:gridCol w:w="1283"/>
        <w:gridCol w:w="1710"/>
        <w:gridCol w:w="800"/>
        <w:gridCol w:w="1338"/>
        <w:gridCol w:w="1568"/>
      </w:tblGrid>
      <w:tr w:rsidR="00EE0884" w:rsidRPr="00040339" w:rsidTr="00560513">
        <w:trPr>
          <w:trHeight w:val="459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04033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339">
              <w:rPr>
                <w:rFonts w:ascii="Times New Roman" w:hAnsi="Times New Roman" w:hint="eastAsia"/>
                <w:sz w:val="20"/>
                <w:szCs w:val="20"/>
              </w:rPr>
              <w:t>循環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339">
              <w:rPr>
                <w:rFonts w:ascii="Times New Roman" w:hAnsi="Times New Roman" w:hint="eastAsia"/>
                <w:sz w:val="16"/>
                <w:szCs w:val="16"/>
              </w:rPr>
              <w:t>主食</w:t>
            </w:r>
          </w:p>
        </w:tc>
        <w:tc>
          <w:tcPr>
            <w:tcW w:w="1085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主食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134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主菜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主菜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副菜一</w:t>
            </w:r>
          </w:p>
        </w:tc>
        <w:tc>
          <w:tcPr>
            <w:tcW w:w="1568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副菜一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副菜二</w:t>
            </w:r>
          </w:p>
        </w:tc>
        <w:tc>
          <w:tcPr>
            <w:tcW w:w="171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副菜二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both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時蔬</w:t>
            </w:r>
          </w:p>
        </w:tc>
        <w:tc>
          <w:tcPr>
            <w:tcW w:w="1338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湯品</w:t>
            </w:r>
          </w:p>
        </w:tc>
        <w:tc>
          <w:tcPr>
            <w:tcW w:w="1568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湯品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食材明細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糙米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味噌腐皮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腐皮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粗味噌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粉絲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素絞肉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小黃瓜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木耳絲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豆包混炒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豆包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敏豆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芥菜湯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芥菜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薑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美味滷蛋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全蛋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滷汁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干絲海根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海帶根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干絲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芹香豆芽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豆芽菜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芹菜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红蘿蔔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素絞肉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珍菇蛋花湯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金針菇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白菜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</w:tr>
      <w:tr w:rsidR="00EE0884" w:rsidRPr="00040339" w:rsidTr="00560513">
        <w:trPr>
          <w:trHeight w:val="702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紫米飯</w:t>
            </w:r>
          </w:p>
        </w:tc>
        <w:tc>
          <w:tcPr>
            <w:tcW w:w="1085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紫米</w:t>
            </w:r>
          </w:p>
        </w:tc>
        <w:tc>
          <w:tcPr>
            <w:tcW w:w="1343" w:type="dxa"/>
            <w:shd w:val="clear" w:color="auto" w:fill="F0FFF0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白玉凍腐</w:t>
            </w:r>
          </w:p>
        </w:tc>
        <w:tc>
          <w:tcPr>
            <w:tcW w:w="185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凍豆腐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白蘿蔔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紅仁炒蛋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彩椒豆腐</w:t>
            </w:r>
          </w:p>
        </w:tc>
        <w:tc>
          <w:tcPr>
            <w:tcW w:w="1710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青椒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紅椒</w:t>
            </w:r>
          </w:p>
        </w:tc>
        <w:tc>
          <w:tcPr>
            <w:tcW w:w="80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燒仙草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仙草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西谷米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糖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A4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炒飯特餐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香煎豆腸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豆腸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炒飯拌料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高麗菜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素絞肉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三色豆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乾香菇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榨菜豆皮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榨菜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豆皮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木耳絲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蛋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A5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咖哩毛豆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毛豆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馬鈴薯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咖哩粉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蛋香瓜粒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時瓜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木耳絲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香炒干丁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豆干丁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蕃茄蔬菜湯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蕃茄</w:t>
            </w:r>
          </w:p>
        </w:tc>
      </w:tr>
      <w:tr w:rsidR="00EE0884" w:rsidRPr="00040339" w:rsidTr="00560513">
        <w:trPr>
          <w:trHeight w:val="702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糙米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黑椒豆皮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豆皮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蘑菇白菜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白菜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蘑菇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蛋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三絲粉皮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粗米粉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木耳絲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海芽湯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海帶芽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薑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茶香豆包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棒棒腿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薑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雪蓮食肆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時瓜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毛豆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雪蓮子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鐵板豆腐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青椒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95471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0403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養生菇湯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鮮菇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小米飯</w:t>
            </w:r>
          </w:p>
        </w:tc>
        <w:tc>
          <w:tcPr>
            <w:tcW w:w="1085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小米</w:t>
            </w:r>
          </w:p>
        </w:tc>
        <w:tc>
          <w:tcPr>
            <w:tcW w:w="1343" w:type="dxa"/>
            <w:shd w:val="clear" w:color="auto" w:fill="F0FFF0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洋芋凍腐</w:t>
            </w:r>
          </w:p>
        </w:tc>
        <w:tc>
          <w:tcPr>
            <w:tcW w:w="185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馬鈴薯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凍豆腐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青豆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高麗菜炒蛋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高麗菜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千張銀蘿</w:t>
            </w:r>
          </w:p>
        </w:tc>
        <w:tc>
          <w:tcPr>
            <w:tcW w:w="1710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豆皮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白蘿蔔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80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  <w:shd w:val="clear" w:color="auto" w:fill="F0FFF0"/>
          </w:tcPr>
          <w:p w:rsidR="00EE0884" w:rsidRPr="00040339" w:rsidRDefault="00EE0884" w:rsidP="000403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綠豆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糖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B4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炊粉特餐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炊粉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五柳豆腸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豆腸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筍絲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木耳絲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炊粉拌料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素絞肉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乾香菇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高麗菜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包餡包子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包子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蛋花稉湯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乾香菇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時瓜</w:t>
            </w:r>
          </w:p>
        </w:tc>
      </w:tr>
      <w:tr w:rsidR="00EE0884" w:rsidRPr="00040339" w:rsidTr="00560513">
        <w:trPr>
          <w:trHeight w:val="702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B5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宮煲蛋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油花生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脆拌海絲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海帶絲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芹菜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芝麻干香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小豆干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白芝麻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刈薯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0403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四神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糙米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瓜仔若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素絞肉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碎瓜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香豉冬粉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冬粉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青紅椒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青瓜干片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豆干切片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小黃瓜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番茄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蛋</w:t>
            </w:r>
          </w:p>
        </w:tc>
      </w:tr>
      <w:tr w:rsidR="00EE0884" w:rsidRPr="00040339" w:rsidTr="00560513">
        <w:trPr>
          <w:trHeight w:val="677"/>
        </w:trPr>
        <w:tc>
          <w:tcPr>
            <w:tcW w:w="420" w:type="dxa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1085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</w:p>
        </w:tc>
        <w:tc>
          <w:tcPr>
            <w:tcW w:w="134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醬燒蛋包</w:t>
            </w:r>
          </w:p>
        </w:tc>
        <w:tc>
          <w:tcPr>
            <w:tcW w:w="1853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蛋包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薑</w:t>
            </w:r>
          </w:p>
        </w:tc>
        <w:tc>
          <w:tcPr>
            <w:tcW w:w="1283" w:type="dxa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馬鈴薯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咖哩粉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青豆</w:t>
            </w:r>
          </w:p>
        </w:tc>
        <w:tc>
          <w:tcPr>
            <w:tcW w:w="1283" w:type="dxa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根絲香芹</w:t>
            </w:r>
          </w:p>
        </w:tc>
        <w:tc>
          <w:tcPr>
            <w:tcW w:w="1710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海根絲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芹菜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干絲</w:t>
            </w:r>
          </w:p>
        </w:tc>
        <w:tc>
          <w:tcPr>
            <w:tcW w:w="800" w:type="dxa"/>
            <w:vAlign w:val="center"/>
          </w:tcPr>
          <w:p w:rsidR="00EE0884" w:rsidRPr="00040339" w:rsidRDefault="00EE0884" w:rsidP="0095471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</w:tcPr>
          <w:p w:rsidR="00EE0884" w:rsidRPr="00040339" w:rsidRDefault="00EE0884" w:rsidP="000403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薑絲瓜湯</w:t>
            </w:r>
          </w:p>
        </w:tc>
        <w:tc>
          <w:tcPr>
            <w:tcW w:w="1568" w:type="dxa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時瓜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薑</w:t>
            </w:r>
          </w:p>
        </w:tc>
      </w:tr>
      <w:tr w:rsidR="00EE0884" w:rsidRPr="00040339" w:rsidTr="00560513">
        <w:trPr>
          <w:trHeight w:val="702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芝麻飯</w:t>
            </w:r>
          </w:p>
        </w:tc>
        <w:tc>
          <w:tcPr>
            <w:tcW w:w="1085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黑芝麻</w:t>
            </w:r>
          </w:p>
        </w:tc>
        <w:tc>
          <w:tcPr>
            <w:tcW w:w="1343" w:type="dxa"/>
            <w:shd w:val="clear" w:color="auto" w:fill="F0FFF0"/>
          </w:tcPr>
          <w:p w:rsidR="00EE0884" w:rsidRPr="00040339" w:rsidRDefault="00EE0884" w:rsidP="00040339">
            <w:pPr>
              <w:snapToGrid w:val="0"/>
              <w:ind w:left="-12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銀蘿燒若</w:t>
            </w:r>
          </w:p>
        </w:tc>
        <w:tc>
          <w:tcPr>
            <w:tcW w:w="185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凍豆腐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白蘿蔔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 w:val="22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蛋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木耳絲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 w:val="22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22"/>
                <w:szCs w:val="16"/>
              </w:rPr>
              <w:t>高麗菜</w:t>
            </w:r>
          </w:p>
        </w:tc>
        <w:tc>
          <w:tcPr>
            <w:tcW w:w="1283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田園燉菜</w:t>
            </w:r>
          </w:p>
        </w:tc>
        <w:tc>
          <w:tcPr>
            <w:tcW w:w="1710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鮮菇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時蔬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紅蘿蔔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豆腐皮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毛豆</w:t>
            </w:r>
          </w:p>
        </w:tc>
        <w:tc>
          <w:tcPr>
            <w:tcW w:w="800" w:type="dxa"/>
            <w:shd w:val="clear" w:color="auto" w:fill="F0FFF0"/>
            <w:vAlign w:val="center"/>
          </w:tcPr>
          <w:p w:rsidR="00EE0884" w:rsidRPr="00040339" w:rsidRDefault="00EE0884" w:rsidP="0004033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33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銀耳枸杞湯</w:t>
            </w:r>
          </w:p>
        </w:tc>
        <w:tc>
          <w:tcPr>
            <w:tcW w:w="1568" w:type="dxa"/>
            <w:shd w:val="clear" w:color="auto" w:fill="F0FFF0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rPr>
                <w:rFonts w:ascii="標楷體" w:eastAsia="標楷體" w:hAnsi="標楷體"/>
                <w:szCs w:val="16"/>
              </w:rPr>
            </w:pPr>
            <w:r w:rsidRPr="00040339">
              <w:rPr>
                <w:rFonts w:ascii="標楷體" w:eastAsia="標楷體" w:hAnsi="標楷體" w:hint="eastAsia"/>
                <w:szCs w:val="16"/>
              </w:rPr>
              <w:t>濕白木耳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枸杞</w:t>
            </w:r>
            <w:r w:rsidRPr="00040339">
              <w:rPr>
                <w:rFonts w:ascii="標楷體" w:eastAsia="標楷體" w:hAnsi="標楷體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16"/>
              </w:rPr>
              <w:t>糖</w:t>
            </w:r>
          </w:p>
        </w:tc>
      </w:tr>
    </w:tbl>
    <w:p w:rsidR="00EE0884" w:rsidRDefault="00EE0884" w:rsidP="00FD3817">
      <w:pPr>
        <w:snapToGrid w:val="0"/>
        <w:spacing w:line="2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說明：</w:t>
      </w:r>
    </w:p>
    <w:p w:rsidR="00EE0884" w:rsidRPr="00E63195" w:rsidRDefault="00EE0884" w:rsidP="00D424A1">
      <w:pPr>
        <w:snapToGrid w:val="0"/>
        <w:spacing w:line="220" w:lineRule="exact"/>
        <w:rPr>
          <w:rFonts w:eastAsia="標楷體"/>
          <w:sz w:val="28"/>
          <w:szCs w:val="28"/>
        </w:rPr>
      </w:pPr>
      <w:r w:rsidRPr="00247F86">
        <w:rPr>
          <w:rFonts w:eastAsia="標楷體" w:hint="eastAsia"/>
          <w:szCs w:val="28"/>
        </w:rPr>
        <w:t>配合葷食菜單調整</w:t>
      </w:r>
      <w:r>
        <w:rPr>
          <w:rFonts w:eastAsia="標楷體"/>
          <w:sz w:val="28"/>
          <w:szCs w:val="28"/>
        </w:rPr>
        <w:br w:type="page"/>
        <w:t>1</w:t>
      </w:r>
      <w:r w:rsidRPr="00E63195">
        <w:rPr>
          <w:rFonts w:eastAsia="標楷體"/>
          <w:sz w:val="28"/>
          <w:szCs w:val="28"/>
        </w:rPr>
        <w:t>0</w:t>
      </w:r>
      <w:r>
        <w:rPr>
          <w:rFonts w:eastAsia="標楷體"/>
          <w:sz w:val="28"/>
          <w:szCs w:val="28"/>
        </w:rPr>
        <w:t>4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1</w:t>
      </w:r>
      <w:r w:rsidRPr="00E63195">
        <w:rPr>
          <w:rFonts w:eastAsia="標楷體" w:hint="eastAsia"/>
          <w:sz w:val="28"/>
          <w:szCs w:val="28"/>
        </w:rPr>
        <w:t>月國民</w:t>
      </w:r>
      <w:r>
        <w:rPr>
          <w:rFonts w:eastAsia="標楷體" w:hint="eastAsia"/>
          <w:sz w:val="28"/>
          <w:szCs w:val="28"/>
        </w:rPr>
        <w:t>小</w:t>
      </w:r>
      <w:r w:rsidRPr="00E63195">
        <w:rPr>
          <w:rFonts w:eastAsia="標楷體" w:hint="eastAsia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 w:hint="eastAsia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EE0884" w:rsidRPr="001C5499" w:rsidRDefault="00EE0884" w:rsidP="00557698">
      <w:pPr>
        <w:snapToGrid w:val="0"/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425"/>
        <w:gridCol w:w="398"/>
        <w:gridCol w:w="1140"/>
        <w:gridCol w:w="850"/>
        <w:gridCol w:w="1279"/>
        <w:gridCol w:w="3150"/>
        <w:gridCol w:w="1283"/>
        <w:gridCol w:w="3421"/>
        <w:gridCol w:w="570"/>
        <w:gridCol w:w="1425"/>
        <w:gridCol w:w="1853"/>
      </w:tblGrid>
      <w:tr w:rsidR="00EE0884" w:rsidRPr="00040339" w:rsidTr="00D424A1">
        <w:trPr>
          <w:trHeight w:val="523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D424A1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339">
              <w:rPr>
                <w:rFonts w:ascii="Times New Roman" w:hAnsi="Times New Roman" w:hint="eastAsia"/>
                <w:sz w:val="20"/>
                <w:szCs w:val="20"/>
              </w:rPr>
              <w:t>循環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339">
              <w:rPr>
                <w:rFonts w:ascii="Times New Roman" w:hAnsi="Times New Roman" w:hint="eastAsia"/>
                <w:sz w:val="16"/>
                <w:szCs w:val="16"/>
              </w:rPr>
              <w:t>主食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主食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主菜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主菜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副菜一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副菜一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食材明細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新細明體"/>
                <w:sz w:val="16"/>
                <w:szCs w:val="16"/>
              </w:rPr>
            </w:pPr>
            <w:r w:rsidRPr="00040339">
              <w:rPr>
                <w:rFonts w:ascii="新細明體" w:hAnsi="新細明體" w:hint="eastAsia"/>
                <w:sz w:val="16"/>
                <w:szCs w:val="16"/>
              </w:rPr>
              <w:t>時蔬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湯品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湯品</w:t>
            </w:r>
          </w:p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hint="eastAsia"/>
                <w:sz w:val="16"/>
                <w:szCs w:val="16"/>
              </w:rPr>
              <w:t>食材明細</w:t>
            </w:r>
          </w:p>
        </w:tc>
      </w:tr>
      <w:tr w:rsidR="00EE0884" w:rsidRPr="00040339" w:rsidTr="00D424A1">
        <w:trPr>
          <w:trHeight w:val="552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味噌腐皮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腐皮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時瓜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粗味噌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粉絲煲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粉絲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素絞肉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小黃瓜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木耳絲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芥菜湯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芥菜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薑</w:t>
            </w:r>
          </w:p>
        </w:tc>
      </w:tr>
      <w:tr w:rsidR="00EE0884" w:rsidRPr="00040339" w:rsidTr="00D424A1">
        <w:trPr>
          <w:trHeight w:val="815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美味滷蛋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全蛋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滷汁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干絲海根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海帶根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干絲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95471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珍菇蛋花湯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金針菇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蛋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白菜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紅蘿蔔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紫米飯</w:t>
            </w:r>
          </w:p>
        </w:tc>
        <w:tc>
          <w:tcPr>
            <w:tcW w:w="8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紫米</w:t>
            </w:r>
          </w:p>
        </w:tc>
        <w:tc>
          <w:tcPr>
            <w:tcW w:w="1279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白玉凍腐</w:t>
            </w:r>
          </w:p>
        </w:tc>
        <w:tc>
          <w:tcPr>
            <w:tcW w:w="31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凍豆腐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白蘿蔔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紅蘿蔔</w:t>
            </w:r>
          </w:p>
        </w:tc>
        <w:tc>
          <w:tcPr>
            <w:tcW w:w="1283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紅仁炒蛋</w:t>
            </w:r>
          </w:p>
        </w:tc>
        <w:tc>
          <w:tcPr>
            <w:tcW w:w="3421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蛋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紅蘿蔔</w:t>
            </w:r>
          </w:p>
        </w:tc>
        <w:tc>
          <w:tcPr>
            <w:tcW w:w="57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燒仙草</w:t>
            </w:r>
          </w:p>
        </w:tc>
        <w:tc>
          <w:tcPr>
            <w:tcW w:w="1853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仙草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西谷米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糖</w:t>
            </w:r>
          </w:p>
        </w:tc>
      </w:tr>
      <w:tr w:rsidR="00EE0884" w:rsidRPr="00040339" w:rsidTr="00D424A1">
        <w:trPr>
          <w:trHeight w:val="815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A4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炒飯特餐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香煎豆腸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豆腸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炒飯拌料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高麗菜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素絞肉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三色豆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乾香菇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豆腐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木耳絲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</w:tr>
      <w:tr w:rsidR="00EE0884" w:rsidRPr="00040339" w:rsidTr="00D424A1">
        <w:trPr>
          <w:trHeight w:val="552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A5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咖哩毛豆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毛豆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馬鈴薯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咖哩粉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蛋香瓜粒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蛋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時瓜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木耳絲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紅蘿蔔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bCs/>
                <w:highlight w:val="green"/>
              </w:rPr>
              <w:t>蕃茄蔬菜湯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時蔬</w:t>
            </w:r>
            <w:r w:rsidRPr="00040339">
              <w:rPr>
                <w:rFonts w:ascii="標楷體" w:eastAsia="標楷體" w:hAnsi="標楷體"/>
                <w:szCs w:val="24"/>
                <w:highlight w:val="green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  <w:highlight w:val="green"/>
              </w:rPr>
              <w:t>蕃茄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黑椒豆皮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豆皮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蘑菇白菜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白菜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蘑菇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海芽湯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海帶芽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EE0884" w:rsidRPr="00040339" w:rsidTr="00D424A1">
        <w:trPr>
          <w:trHeight w:val="815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茶香豆包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棒棒腿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雪蓮食肆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時瓜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毛豆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雪蓮子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95471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養生菇湯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時蔬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鮮菇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小米飯</w:t>
            </w:r>
          </w:p>
        </w:tc>
        <w:tc>
          <w:tcPr>
            <w:tcW w:w="8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小米</w:t>
            </w:r>
          </w:p>
        </w:tc>
        <w:tc>
          <w:tcPr>
            <w:tcW w:w="1279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洋芋凍腐</w:t>
            </w:r>
          </w:p>
        </w:tc>
        <w:tc>
          <w:tcPr>
            <w:tcW w:w="31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馬鈴薯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凍豆腐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青豆</w:t>
            </w:r>
          </w:p>
        </w:tc>
        <w:tc>
          <w:tcPr>
            <w:tcW w:w="1283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高麗菜炒蛋</w:t>
            </w:r>
          </w:p>
        </w:tc>
        <w:tc>
          <w:tcPr>
            <w:tcW w:w="3421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高麗菜</w:t>
            </w:r>
          </w:p>
        </w:tc>
        <w:tc>
          <w:tcPr>
            <w:tcW w:w="57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853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綠豆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</w:tr>
      <w:tr w:rsidR="00EE0884" w:rsidRPr="00040339" w:rsidTr="00D424A1">
        <w:trPr>
          <w:trHeight w:val="844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B4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炊粉特餐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炊粉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五柳豆腸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豆腸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筍絲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炊粉拌料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素絞肉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乾香菇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高麗菜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蛋花稉湯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米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乾香菇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時瓜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B5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宮煲蛋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時蔬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油花生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脆拌海絲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海帶絲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芹菜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四神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C1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糙米飯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瓜仔若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素絞肉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碎瓜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香豉冬粉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冬粉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青紅椒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番茄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時蔬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</w:tr>
      <w:tr w:rsidR="00EE0884" w:rsidRPr="00040339" w:rsidTr="00D424A1">
        <w:trPr>
          <w:trHeight w:val="523"/>
        </w:trPr>
        <w:tc>
          <w:tcPr>
            <w:tcW w:w="420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8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C2</w:t>
            </w:r>
          </w:p>
        </w:tc>
        <w:tc>
          <w:tcPr>
            <w:tcW w:w="114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白</w:t>
            </w:r>
            <w:bookmarkStart w:id="0" w:name="_GoBack"/>
            <w:bookmarkEnd w:id="0"/>
            <w:r w:rsidRPr="00040339">
              <w:rPr>
                <w:rFonts w:ascii="Times New Roman" w:eastAsia="標楷體" w:hAnsi="Times New Roman" w:hint="eastAsia"/>
                <w:bCs/>
              </w:rPr>
              <w:t>米飯</w:t>
            </w:r>
          </w:p>
        </w:tc>
        <w:tc>
          <w:tcPr>
            <w:tcW w:w="8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279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醬燒蛋包</w:t>
            </w:r>
          </w:p>
        </w:tc>
        <w:tc>
          <w:tcPr>
            <w:tcW w:w="3150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蛋包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1283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3421" w:type="dxa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馬鈴薯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咖哩粉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青豆</w:t>
            </w:r>
          </w:p>
        </w:tc>
        <w:tc>
          <w:tcPr>
            <w:tcW w:w="570" w:type="dxa"/>
            <w:vAlign w:val="center"/>
          </w:tcPr>
          <w:p w:rsidR="00EE0884" w:rsidRPr="00040339" w:rsidRDefault="00EE0884" w:rsidP="0095471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040339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25" w:type="dxa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薑絲瓜湯</w:t>
            </w:r>
          </w:p>
        </w:tc>
        <w:tc>
          <w:tcPr>
            <w:tcW w:w="1853" w:type="dxa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時瓜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EE0884" w:rsidRPr="00040339" w:rsidTr="00D424A1">
        <w:trPr>
          <w:trHeight w:val="619"/>
        </w:trPr>
        <w:tc>
          <w:tcPr>
            <w:tcW w:w="420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40339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33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8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040339">
              <w:rPr>
                <w:rFonts w:ascii="Arial" w:eastAsia="標楷體" w:hAnsi="Arial" w:cs="Arial"/>
                <w:b/>
                <w:sz w:val="20"/>
              </w:rPr>
              <w:t>C3</w:t>
            </w:r>
          </w:p>
        </w:tc>
        <w:tc>
          <w:tcPr>
            <w:tcW w:w="114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bCs/>
              </w:rPr>
            </w:pPr>
            <w:r w:rsidRPr="00040339">
              <w:rPr>
                <w:rFonts w:ascii="Times New Roman" w:eastAsia="標楷體" w:hAnsi="Times New Roman" w:hint="eastAsia"/>
                <w:bCs/>
              </w:rPr>
              <w:t>芝麻飯</w:t>
            </w:r>
          </w:p>
        </w:tc>
        <w:tc>
          <w:tcPr>
            <w:tcW w:w="8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040339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1279" w:type="dxa"/>
            <w:shd w:val="clear" w:color="auto" w:fill="F0FFF0"/>
            <w:vAlign w:val="center"/>
          </w:tcPr>
          <w:p w:rsidR="00EE0884" w:rsidRPr="00040339" w:rsidRDefault="00EE0884" w:rsidP="00D424A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銀蘿燒若</w:t>
            </w:r>
          </w:p>
        </w:tc>
        <w:tc>
          <w:tcPr>
            <w:tcW w:w="315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凍豆腐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白蘿蔔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283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40339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3421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蛋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木耳絲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紅蘿蔔高麗菜</w:t>
            </w:r>
          </w:p>
        </w:tc>
        <w:tc>
          <w:tcPr>
            <w:tcW w:w="570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33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25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040339">
              <w:rPr>
                <w:rFonts w:ascii="標楷體" w:eastAsia="標楷體" w:hAnsi="標楷體" w:hint="eastAsia"/>
              </w:rPr>
              <w:t>銀耳枸杞湯</w:t>
            </w:r>
          </w:p>
        </w:tc>
        <w:tc>
          <w:tcPr>
            <w:tcW w:w="1853" w:type="dxa"/>
            <w:shd w:val="clear" w:color="auto" w:fill="F0FFF0"/>
            <w:vAlign w:val="center"/>
          </w:tcPr>
          <w:p w:rsidR="00EE0884" w:rsidRPr="00040339" w:rsidRDefault="00EE0884" w:rsidP="00EE0884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040339">
              <w:rPr>
                <w:rFonts w:ascii="標楷體" w:eastAsia="標楷體" w:hAnsi="標楷體" w:hint="eastAsia"/>
                <w:szCs w:val="24"/>
              </w:rPr>
              <w:t>濕白木耳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枸杞</w:t>
            </w:r>
            <w:r w:rsidRPr="00040339">
              <w:rPr>
                <w:rFonts w:ascii="標楷體" w:eastAsia="標楷體" w:hAnsi="標楷體"/>
                <w:szCs w:val="24"/>
              </w:rPr>
              <w:t xml:space="preserve"> </w:t>
            </w:r>
            <w:r w:rsidRPr="00040339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</w:tr>
    </w:tbl>
    <w:p w:rsidR="00EE0884" w:rsidRDefault="00EE0884" w:rsidP="005568F6">
      <w:pPr>
        <w:snapToGrid w:val="0"/>
        <w:spacing w:line="2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說明：</w:t>
      </w:r>
    </w:p>
    <w:p w:rsidR="00EE0884" w:rsidRDefault="00EE0884" w:rsidP="005568F6">
      <w:pPr>
        <w:snapToGrid w:val="0"/>
        <w:spacing w:line="2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配合葷食菜單調整</w:t>
      </w:r>
    </w:p>
    <w:sectPr w:rsidR="00EE0884" w:rsidSect="00A82F77">
      <w:pgSz w:w="16838" w:h="11906" w:orient="landscape"/>
      <w:pgMar w:top="567" w:right="56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84" w:rsidRDefault="00EE0884" w:rsidP="00FA6434">
      <w:r>
        <w:separator/>
      </w:r>
    </w:p>
  </w:endnote>
  <w:endnote w:type="continuationSeparator" w:id="0">
    <w:p w:rsidR="00EE0884" w:rsidRDefault="00EE0884" w:rsidP="00FA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84" w:rsidRDefault="00EE0884" w:rsidP="00FA6434">
      <w:r>
        <w:separator/>
      </w:r>
    </w:p>
  </w:footnote>
  <w:footnote w:type="continuationSeparator" w:id="0">
    <w:p w:rsidR="00EE0884" w:rsidRDefault="00EE0884" w:rsidP="00FA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5AA669C0"/>
    <w:multiLevelType w:val="hybridMultilevel"/>
    <w:tmpl w:val="7CA2C594"/>
    <w:lvl w:ilvl="0" w:tplc="BF861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8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9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0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3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4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14"/>
  </w:num>
  <w:num w:numId="8">
    <w:abstractNumId w:val="37"/>
  </w:num>
  <w:num w:numId="9">
    <w:abstractNumId w:val="43"/>
  </w:num>
  <w:num w:numId="10">
    <w:abstractNumId w:val="33"/>
  </w:num>
  <w:num w:numId="11">
    <w:abstractNumId w:val="2"/>
  </w:num>
  <w:num w:numId="12">
    <w:abstractNumId w:val="20"/>
  </w:num>
  <w:num w:numId="13">
    <w:abstractNumId w:val="32"/>
  </w:num>
  <w:num w:numId="14">
    <w:abstractNumId w:val="26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5"/>
  </w:num>
  <w:num w:numId="24">
    <w:abstractNumId w:val="23"/>
  </w:num>
  <w:num w:numId="25">
    <w:abstractNumId w:val="22"/>
  </w:num>
  <w:num w:numId="26">
    <w:abstractNumId w:val="31"/>
  </w:num>
  <w:num w:numId="27">
    <w:abstractNumId w:val="29"/>
  </w:num>
  <w:num w:numId="28">
    <w:abstractNumId w:val="28"/>
  </w:num>
  <w:num w:numId="29">
    <w:abstractNumId w:val="10"/>
  </w:num>
  <w:num w:numId="30">
    <w:abstractNumId w:val="42"/>
  </w:num>
  <w:num w:numId="31">
    <w:abstractNumId w:val="44"/>
  </w:num>
  <w:num w:numId="32">
    <w:abstractNumId w:val="27"/>
  </w:num>
  <w:num w:numId="33">
    <w:abstractNumId w:val="21"/>
  </w:num>
  <w:num w:numId="34">
    <w:abstractNumId w:val="11"/>
  </w:num>
  <w:num w:numId="35">
    <w:abstractNumId w:val="41"/>
  </w:num>
  <w:num w:numId="36">
    <w:abstractNumId w:val="35"/>
  </w:num>
  <w:num w:numId="37">
    <w:abstractNumId w:val="9"/>
  </w:num>
  <w:num w:numId="38">
    <w:abstractNumId w:val="40"/>
  </w:num>
  <w:num w:numId="39">
    <w:abstractNumId w:val="12"/>
  </w:num>
  <w:num w:numId="40">
    <w:abstractNumId w:val="13"/>
  </w:num>
  <w:num w:numId="41">
    <w:abstractNumId w:val="4"/>
  </w:num>
  <w:num w:numId="42">
    <w:abstractNumId w:val="16"/>
  </w:num>
  <w:num w:numId="43">
    <w:abstractNumId w:val="38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54"/>
    <w:rsid w:val="00004B39"/>
    <w:rsid w:val="000134D9"/>
    <w:rsid w:val="00017881"/>
    <w:rsid w:val="00031228"/>
    <w:rsid w:val="0003297A"/>
    <w:rsid w:val="0003310A"/>
    <w:rsid w:val="00033185"/>
    <w:rsid w:val="00034484"/>
    <w:rsid w:val="00040339"/>
    <w:rsid w:val="00051A5F"/>
    <w:rsid w:val="00063D74"/>
    <w:rsid w:val="00075FEA"/>
    <w:rsid w:val="000777D5"/>
    <w:rsid w:val="00085023"/>
    <w:rsid w:val="00091166"/>
    <w:rsid w:val="00095CC0"/>
    <w:rsid w:val="000A2E84"/>
    <w:rsid w:val="000A779E"/>
    <w:rsid w:val="000B3A10"/>
    <w:rsid w:val="000B78F0"/>
    <w:rsid w:val="000B7E82"/>
    <w:rsid w:val="000C1881"/>
    <w:rsid w:val="000D3E39"/>
    <w:rsid w:val="000D5C59"/>
    <w:rsid w:val="000E4891"/>
    <w:rsid w:val="000E4D7D"/>
    <w:rsid w:val="000E6FA4"/>
    <w:rsid w:val="000F0DE9"/>
    <w:rsid w:val="000F2795"/>
    <w:rsid w:val="0010091E"/>
    <w:rsid w:val="001062A2"/>
    <w:rsid w:val="001117ED"/>
    <w:rsid w:val="00114D31"/>
    <w:rsid w:val="00114DE0"/>
    <w:rsid w:val="00116972"/>
    <w:rsid w:val="00123BDF"/>
    <w:rsid w:val="00123FC7"/>
    <w:rsid w:val="00130652"/>
    <w:rsid w:val="001338F1"/>
    <w:rsid w:val="00134816"/>
    <w:rsid w:val="001427C3"/>
    <w:rsid w:val="001454C9"/>
    <w:rsid w:val="001564F2"/>
    <w:rsid w:val="00157CEA"/>
    <w:rsid w:val="00157DA9"/>
    <w:rsid w:val="0017687B"/>
    <w:rsid w:val="00181AB5"/>
    <w:rsid w:val="001867A9"/>
    <w:rsid w:val="0019046E"/>
    <w:rsid w:val="00191D3C"/>
    <w:rsid w:val="00193067"/>
    <w:rsid w:val="00196DC7"/>
    <w:rsid w:val="001A3CDF"/>
    <w:rsid w:val="001A484D"/>
    <w:rsid w:val="001C05AB"/>
    <w:rsid w:val="001C3FB7"/>
    <w:rsid w:val="001C53F2"/>
    <w:rsid w:val="001C5499"/>
    <w:rsid w:val="001D1E21"/>
    <w:rsid w:val="001D29A6"/>
    <w:rsid w:val="001D7BF8"/>
    <w:rsid w:val="001E60E9"/>
    <w:rsid w:val="002021EB"/>
    <w:rsid w:val="002043B3"/>
    <w:rsid w:val="002127BE"/>
    <w:rsid w:val="0021657B"/>
    <w:rsid w:val="00217C7B"/>
    <w:rsid w:val="00225442"/>
    <w:rsid w:val="00227A7E"/>
    <w:rsid w:val="0023044B"/>
    <w:rsid w:val="00236C88"/>
    <w:rsid w:val="00247F86"/>
    <w:rsid w:val="002534BE"/>
    <w:rsid w:val="00253CC8"/>
    <w:rsid w:val="00256607"/>
    <w:rsid w:val="00261D42"/>
    <w:rsid w:val="00263B29"/>
    <w:rsid w:val="00264D31"/>
    <w:rsid w:val="00271187"/>
    <w:rsid w:val="00284D3F"/>
    <w:rsid w:val="00284F26"/>
    <w:rsid w:val="00285426"/>
    <w:rsid w:val="002A4ABB"/>
    <w:rsid w:val="002A5A8B"/>
    <w:rsid w:val="002A6382"/>
    <w:rsid w:val="002A6F6D"/>
    <w:rsid w:val="002B4508"/>
    <w:rsid w:val="002B486F"/>
    <w:rsid w:val="002B670F"/>
    <w:rsid w:val="002C23E5"/>
    <w:rsid w:val="002E207C"/>
    <w:rsid w:val="002E326F"/>
    <w:rsid w:val="002F1518"/>
    <w:rsid w:val="002F3AFC"/>
    <w:rsid w:val="00306DDC"/>
    <w:rsid w:val="0030786A"/>
    <w:rsid w:val="00311126"/>
    <w:rsid w:val="00316012"/>
    <w:rsid w:val="0031695E"/>
    <w:rsid w:val="00321E8D"/>
    <w:rsid w:val="003248C7"/>
    <w:rsid w:val="00325CF6"/>
    <w:rsid w:val="00327B77"/>
    <w:rsid w:val="003370F2"/>
    <w:rsid w:val="003571B7"/>
    <w:rsid w:val="003773DE"/>
    <w:rsid w:val="0038128A"/>
    <w:rsid w:val="00382AB9"/>
    <w:rsid w:val="0039223A"/>
    <w:rsid w:val="003A62F0"/>
    <w:rsid w:val="003A67C7"/>
    <w:rsid w:val="003B1084"/>
    <w:rsid w:val="003B1D21"/>
    <w:rsid w:val="003C2CD7"/>
    <w:rsid w:val="003D2862"/>
    <w:rsid w:val="003D3C78"/>
    <w:rsid w:val="003E7A1A"/>
    <w:rsid w:val="003F6073"/>
    <w:rsid w:val="00425346"/>
    <w:rsid w:val="004271CD"/>
    <w:rsid w:val="00441EF0"/>
    <w:rsid w:val="0044668E"/>
    <w:rsid w:val="00454D08"/>
    <w:rsid w:val="004557A8"/>
    <w:rsid w:val="00473623"/>
    <w:rsid w:val="00476E2E"/>
    <w:rsid w:val="004771D9"/>
    <w:rsid w:val="00483E9F"/>
    <w:rsid w:val="00487919"/>
    <w:rsid w:val="00491C5D"/>
    <w:rsid w:val="00494B54"/>
    <w:rsid w:val="0049749F"/>
    <w:rsid w:val="004A0A49"/>
    <w:rsid w:val="004A3AA8"/>
    <w:rsid w:val="004C5BA8"/>
    <w:rsid w:val="004D4565"/>
    <w:rsid w:val="004E1692"/>
    <w:rsid w:val="004E21FC"/>
    <w:rsid w:val="004F421E"/>
    <w:rsid w:val="004F5E71"/>
    <w:rsid w:val="00503828"/>
    <w:rsid w:val="0050664E"/>
    <w:rsid w:val="005079E0"/>
    <w:rsid w:val="00507A35"/>
    <w:rsid w:val="00510446"/>
    <w:rsid w:val="00521760"/>
    <w:rsid w:val="00540B1F"/>
    <w:rsid w:val="005568F6"/>
    <w:rsid w:val="00557698"/>
    <w:rsid w:val="00560513"/>
    <w:rsid w:val="00560849"/>
    <w:rsid w:val="00560B5A"/>
    <w:rsid w:val="00567787"/>
    <w:rsid w:val="00577C9E"/>
    <w:rsid w:val="00584AA9"/>
    <w:rsid w:val="00590BB5"/>
    <w:rsid w:val="005B025C"/>
    <w:rsid w:val="005B10BE"/>
    <w:rsid w:val="005B63AE"/>
    <w:rsid w:val="005B7EA4"/>
    <w:rsid w:val="005C2F8E"/>
    <w:rsid w:val="005C694B"/>
    <w:rsid w:val="005C79DB"/>
    <w:rsid w:val="005D0B0A"/>
    <w:rsid w:val="005D0D8B"/>
    <w:rsid w:val="005E293D"/>
    <w:rsid w:val="005E336E"/>
    <w:rsid w:val="005E740A"/>
    <w:rsid w:val="005F1271"/>
    <w:rsid w:val="005F55CC"/>
    <w:rsid w:val="005F73BE"/>
    <w:rsid w:val="00601F58"/>
    <w:rsid w:val="0060379D"/>
    <w:rsid w:val="00613FEE"/>
    <w:rsid w:val="00614B67"/>
    <w:rsid w:val="006209BB"/>
    <w:rsid w:val="00621EFD"/>
    <w:rsid w:val="006307A7"/>
    <w:rsid w:val="006329D6"/>
    <w:rsid w:val="00637056"/>
    <w:rsid w:val="00644F58"/>
    <w:rsid w:val="0064513D"/>
    <w:rsid w:val="00650ED0"/>
    <w:rsid w:val="00651695"/>
    <w:rsid w:val="00655622"/>
    <w:rsid w:val="00655B16"/>
    <w:rsid w:val="00662D80"/>
    <w:rsid w:val="006633C4"/>
    <w:rsid w:val="00665DBA"/>
    <w:rsid w:val="006720F2"/>
    <w:rsid w:val="00680560"/>
    <w:rsid w:val="00683CA7"/>
    <w:rsid w:val="006842A9"/>
    <w:rsid w:val="006A134A"/>
    <w:rsid w:val="006B720D"/>
    <w:rsid w:val="006C4A56"/>
    <w:rsid w:val="006C5802"/>
    <w:rsid w:val="006E073D"/>
    <w:rsid w:val="006E463C"/>
    <w:rsid w:val="006E6F8F"/>
    <w:rsid w:val="006F0271"/>
    <w:rsid w:val="00700240"/>
    <w:rsid w:val="00700303"/>
    <w:rsid w:val="007024ED"/>
    <w:rsid w:val="00703731"/>
    <w:rsid w:val="007051D6"/>
    <w:rsid w:val="007068B8"/>
    <w:rsid w:val="0071285D"/>
    <w:rsid w:val="00713CA0"/>
    <w:rsid w:val="00715F27"/>
    <w:rsid w:val="00721EE9"/>
    <w:rsid w:val="00722C19"/>
    <w:rsid w:val="007266FC"/>
    <w:rsid w:val="007477C2"/>
    <w:rsid w:val="00757281"/>
    <w:rsid w:val="00761031"/>
    <w:rsid w:val="00766268"/>
    <w:rsid w:val="00775730"/>
    <w:rsid w:val="00794116"/>
    <w:rsid w:val="00796C28"/>
    <w:rsid w:val="007B1518"/>
    <w:rsid w:val="007C1036"/>
    <w:rsid w:val="007C1397"/>
    <w:rsid w:val="007C33CF"/>
    <w:rsid w:val="007C39D6"/>
    <w:rsid w:val="007C66FF"/>
    <w:rsid w:val="007E1BA2"/>
    <w:rsid w:val="007E2E71"/>
    <w:rsid w:val="007E3369"/>
    <w:rsid w:val="007E37B5"/>
    <w:rsid w:val="007F5748"/>
    <w:rsid w:val="00807958"/>
    <w:rsid w:val="00814A5B"/>
    <w:rsid w:val="00816792"/>
    <w:rsid w:val="00833D06"/>
    <w:rsid w:val="00845178"/>
    <w:rsid w:val="00846A18"/>
    <w:rsid w:val="00853EE7"/>
    <w:rsid w:val="00877521"/>
    <w:rsid w:val="0088101B"/>
    <w:rsid w:val="008857E9"/>
    <w:rsid w:val="00887702"/>
    <w:rsid w:val="008B1245"/>
    <w:rsid w:val="008B1791"/>
    <w:rsid w:val="008B180F"/>
    <w:rsid w:val="008B32F7"/>
    <w:rsid w:val="008B67F4"/>
    <w:rsid w:val="008B6D83"/>
    <w:rsid w:val="008D0256"/>
    <w:rsid w:val="008D4363"/>
    <w:rsid w:val="008D6392"/>
    <w:rsid w:val="008E406C"/>
    <w:rsid w:val="008E4F6B"/>
    <w:rsid w:val="008E59ED"/>
    <w:rsid w:val="008E6038"/>
    <w:rsid w:val="008E6445"/>
    <w:rsid w:val="008F2D9E"/>
    <w:rsid w:val="00905BE7"/>
    <w:rsid w:val="00905F01"/>
    <w:rsid w:val="00907DB4"/>
    <w:rsid w:val="009124CF"/>
    <w:rsid w:val="009146E7"/>
    <w:rsid w:val="00922321"/>
    <w:rsid w:val="00922867"/>
    <w:rsid w:val="009258CC"/>
    <w:rsid w:val="009301D2"/>
    <w:rsid w:val="00933F4C"/>
    <w:rsid w:val="009377FC"/>
    <w:rsid w:val="009447D7"/>
    <w:rsid w:val="009503B4"/>
    <w:rsid w:val="00954717"/>
    <w:rsid w:val="00956B34"/>
    <w:rsid w:val="00962309"/>
    <w:rsid w:val="00983982"/>
    <w:rsid w:val="00984FCB"/>
    <w:rsid w:val="0098620A"/>
    <w:rsid w:val="009929CB"/>
    <w:rsid w:val="00993FB3"/>
    <w:rsid w:val="00996A63"/>
    <w:rsid w:val="009B1F88"/>
    <w:rsid w:val="009D27AB"/>
    <w:rsid w:val="009D44D0"/>
    <w:rsid w:val="009D4AC8"/>
    <w:rsid w:val="009D7FF0"/>
    <w:rsid w:val="009E04AC"/>
    <w:rsid w:val="009F3029"/>
    <w:rsid w:val="00A05D93"/>
    <w:rsid w:val="00A064AA"/>
    <w:rsid w:val="00A25106"/>
    <w:rsid w:val="00A267D3"/>
    <w:rsid w:val="00A35477"/>
    <w:rsid w:val="00A604AC"/>
    <w:rsid w:val="00A66611"/>
    <w:rsid w:val="00A7018B"/>
    <w:rsid w:val="00A74982"/>
    <w:rsid w:val="00A8006E"/>
    <w:rsid w:val="00A80471"/>
    <w:rsid w:val="00A81DAE"/>
    <w:rsid w:val="00A82F77"/>
    <w:rsid w:val="00A91FF2"/>
    <w:rsid w:val="00A9479B"/>
    <w:rsid w:val="00A974C2"/>
    <w:rsid w:val="00AA6072"/>
    <w:rsid w:val="00AA6EBA"/>
    <w:rsid w:val="00AC1ED4"/>
    <w:rsid w:val="00AC2DC9"/>
    <w:rsid w:val="00AC55ED"/>
    <w:rsid w:val="00AC56DE"/>
    <w:rsid w:val="00AD6050"/>
    <w:rsid w:val="00AD684D"/>
    <w:rsid w:val="00AE603C"/>
    <w:rsid w:val="00AE6079"/>
    <w:rsid w:val="00B040C8"/>
    <w:rsid w:val="00B046D8"/>
    <w:rsid w:val="00B06855"/>
    <w:rsid w:val="00B34360"/>
    <w:rsid w:val="00B440B1"/>
    <w:rsid w:val="00B4766D"/>
    <w:rsid w:val="00B5013D"/>
    <w:rsid w:val="00B5529E"/>
    <w:rsid w:val="00B658C5"/>
    <w:rsid w:val="00B6655B"/>
    <w:rsid w:val="00B66D56"/>
    <w:rsid w:val="00B679C6"/>
    <w:rsid w:val="00B737AD"/>
    <w:rsid w:val="00B74908"/>
    <w:rsid w:val="00B85733"/>
    <w:rsid w:val="00B94FB0"/>
    <w:rsid w:val="00BA0256"/>
    <w:rsid w:val="00BB48C2"/>
    <w:rsid w:val="00BB6542"/>
    <w:rsid w:val="00BC4686"/>
    <w:rsid w:val="00BD480A"/>
    <w:rsid w:val="00BD483C"/>
    <w:rsid w:val="00BD4F0A"/>
    <w:rsid w:val="00BD514D"/>
    <w:rsid w:val="00BD52E6"/>
    <w:rsid w:val="00BD66B4"/>
    <w:rsid w:val="00BD6FEF"/>
    <w:rsid w:val="00BE12A1"/>
    <w:rsid w:val="00BF0493"/>
    <w:rsid w:val="00BF1F0D"/>
    <w:rsid w:val="00BF4B4D"/>
    <w:rsid w:val="00C101DE"/>
    <w:rsid w:val="00C125DE"/>
    <w:rsid w:val="00C33646"/>
    <w:rsid w:val="00C41F25"/>
    <w:rsid w:val="00C43F44"/>
    <w:rsid w:val="00C4562A"/>
    <w:rsid w:val="00C51050"/>
    <w:rsid w:val="00C610A2"/>
    <w:rsid w:val="00C615A3"/>
    <w:rsid w:val="00C63EC3"/>
    <w:rsid w:val="00C90480"/>
    <w:rsid w:val="00C90A72"/>
    <w:rsid w:val="00C939CD"/>
    <w:rsid w:val="00C951AB"/>
    <w:rsid w:val="00C97773"/>
    <w:rsid w:val="00CA3DCB"/>
    <w:rsid w:val="00CB5C1E"/>
    <w:rsid w:val="00CC5848"/>
    <w:rsid w:val="00CD6B99"/>
    <w:rsid w:val="00CD7CB1"/>
    <w:rsid w:val="00CF0083"/>
    <w:rsid w:val="00D0116C"/>
    <w:rsid w:val="00D03591"/>
    <w:rsid w:val="00D038F9"/>
    <w:rsid w:val="00D2302D"/>
    <w:rsid w:val="00D30914"/>
    <w:rsid w:val="00D37976"/>
    <w:rsid w:val="00D424A1"/>
    <w:rsid w:val="00D45DBC"/>
    <w:rsid w:val="00D5401C"/>
    <w:rsid w:val="00D6525C"/>
    <w:rsid w:val="00D67BD2"/>
    <w:rsid w:val="00D70270"/>
    <w:rsid w:val="00D71007"/>
    <w:rsid w:val="00D71060"/>
    <w:rsid w:val="00D72162"/>
    <w:rsid w:val="00D743A0"/>
    <w:rsid w:val="00D75884"/>
    <w:rsid w:val="00D75BD3"/>
    <w:rsid w:val="00D8324E"/>
    <w:rsid w:val="00D85A26"/>
    <w:rsid w:val="00DA2A5A"/>
    <w:rsid w:val="00DB1F16"/>
    <w:rsid w:val="00DB46C0"/>
    <w:rsid w:val="00DB6D42"/>
    <w:rsid w:val="00DD52E8"/>
    <w:rsid w:val="00DE3141"/>
    <w:rsid w:val="00E00B75"/>
    <w:rsid w:val="00E152C9"/>
    <w:rsid w:val="00E21E48"/>
    <w:rsid w:val="00E221EB"/>
    <w:rsid w:val="00E22CF2"/>
    <w:rsid w:val="00E40499"/>
    <w:rsid w:val="00E4467D"/>
    <w:rsid w:val="00E4620A"/>
    <w:rsid w:val="00E52996"/>
    <w:rsid w:val="00E62FC2"/>
    <w:rsid w:val="00E63195"/>
    <w:rsid w:val="00E66B92"/>
    <w:rsid w:val="00E67352"/>
    <w:rsid w:val="00E7247D"/>
    <w:rsid w:val="00E95DB4"/>
    <w:rsid w:val="00EA2607"/>
    <w:rsid w:val="00EB144C"/>
    <w:rsid w:val="00EB4158"/>
    <w:rsid w:val="00EB6EA9"/>
    <w:rsid w:val="00ED4716"/>
    <w:rsid w:val="00EE04FF"/>
    <w:rsid w:val="00EE0884"/>
    <w:rsid w:val="00EE24DC"/>
    <w:rsid w:val="00EF11B0"/>
    <w:rsid w:val="00EF2E14"/>
    <w:rsid w:val="00EF5331"/>
    <w:rsid w:val="00EF6B42"/>
    <w:rsid w:val="00EF6D49"/>
    <w:rsid w:val="00F01D37"/>
    <w:rsid w:val="00F022CB"/>
    <w:rsid w:val="00F0322E"/>
    <w:rsid w:val="00F06134"/>
    <w:rsid w:val="00F32CBC"/>
    <w:rsid w:val="00F53E3A"/>
    <w:rsid w:val="00F61253"/>
    <w:rsid w:val="00F7140C"/>
    <w:rsid w:val="00F7176F"/>
    <w:rsid w:val="00F77131"/>
    <w:rsid w:val="00F878E9"/>
    <w:rsid w:val="00F9034F"/>
    <w:rsid w:val="00F94C22"/>
    <w:rsid w:val="00FA32BE"/>
    <w:rsid w:val="00FA6434"/>
    <w:rsid w:val="00FB53BB"/>
    <w:rsid w:val="00FB53C5"/>
    <w:rsid w:val="00FB6BBA"/>
    <w:rsid w:val="00FD3817"/>
    <w:rsid w:val="00FE3538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6C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377FC"/>
    <w:pPr>
      <w:keepNext/>
      <w:numPr>
        <w:numId w:val="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7FC"/>
    <w:rPr>
      <w:rFonts w:ascii="Arial" w:eastAsia="標楷體" w:hAnsi="Arial" w:cs="Times New Roman"/>
      <w:b/>
      <w:bCs/>
      <w:color w:val="0000FF"/>
      <w:kern w:val="0"/>
      <w:sz w:val="36"/>
      <w:szCs w:val="36"/>
    </w:rPr>
  </w:style>
  <w:style w:type="table" w:styleId="TableGrid">
    <w:name w:val="Table Grid"/>
    <w:basedOn w:val="TableNormal"/>
    <w:uiPriority w:val="99"/>
    <w:rsid w:val="00494B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027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4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4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7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EA4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377F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377FC"/>
    <w:rPr>
      <w:rFonts w:ascii="細明體" w:eastAsia="細明體" w:hAnsi="Courier New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7FC"/>
    <w:rPr>
      <w:rFonts w:ascii="細明體" w:eastAsia="細明體" w:hAnsi="Courier New" w:cs="Times New Roma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377FC"/>
    <w:rPr>
      <w:rFonts w:ascii="Times New Roman" w:hAnsi="Times New Roman"/>
      <w:kern w:val="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77F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377FC"/>
    <w:pPr>
      <w:ind w:left="1701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77FC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">
    <w:name w:val="發文日期"/>
    <w:basedOn w:val="Normal"/>
    <w:uiPriority w:val="99"/>
    <w:rsid w:val="009377FC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9377FC"/>
    <w:pPr>
      <w:jc w:val="right"/>
    </w:pPr>
    <w:rPr>
      <w:rFonts w:ascii="Times New Roman" w:hAnsi="Times New Roman"/>
      <w:kern w:val="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customStyle="1" w:styleId="Default">
    <w:name w:val="Default"/>
    <w:uiPriority w:val="99"/>
    <w:rsid w:val="009377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9377FC"/>
    <w:pPr>
      <w:snapToGrid w:val="0"/>
      <w:spacing w:before="360" w:after="40" w:line="320" w:lineRule="atLeast"/>
      <w:ind w:left="284" w:right="170"/>
    </w:pPr>
    <w:rPr>
      <w:rFonts w:ascii="Times New Roman" w:hAnsi="Times New Roman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377FC"/>
    <w:rPr>
      <w:rFonts w:ascii="標楷體" w:eastAsia="標楷體" w:hAnsi="Times New Roman"/>
      <w:kern w:val="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9377FC"/>
    <w:pPr>
      <w:ind w:leftChars="1800" w:left="100"/>
    </w:pPr>
    <w:rPr>
      <w:rFonts w:ascii="標楷體" w:eastAsia="標楷體" w:hAnsi="Times New Roman"/>
      <w:kern w:val="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customStyle="1" w:styleId="511">
    <w:name w:val="5.1.1"/>
    <w:basedOn w:val="Normal"/>
    <w:uiPriority w:val="99"/>
    <w:rsid w:val="009377FC"/>
    <w:pPr>
      <w:adjustRightInd w:val="0"/>
      <w:spacing w:line="360" w:lineRule="exact"/>
      <w:ind w:left="1429" w:right="170" w:hanging="624"/>
      <w:jc w:val="both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9377FC"/>
    <w:pPr>
      <w:ind w:left="805" w:firstLine="0"/>
    </w:pPr>
  </w:style>
  <w:style w:type="paragraph" w:customStyle="1" w:styleId="11">
    <w:name w:val="(1)"/>
    <w:basedOn w:val="Normal"/>
    <w:uiPriority w:val="99"/>
    <w:rsid w:val="009377FC"/>
    <w:pPr>
      <w:spacing w:line="480" w:lineRule="exact"/>
      <w:ind w:leftChars="224" w:left="896" w:hangingChars="128" w:hanging="358"/>
    </w:pPr>
    <w:rPr>
      <w:rFonts w:ascii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377FC"/>
    <w:pPr>
      <w:adjustRightInd w:val="0"/>
      <w:spacing w:line="600" w:lineRule="exact"/>
      <w:ind w:left="360" w:firstLine="600"/>
      <w:jc w:val="both"/>
      <w:textAlignment w:val="baseline"/>
    </w:pPr>
    <w:rPr>
      <w:rFonts w:ascii="Times New Roman" w:eastAsia="標楷體" w:hAnsi="Times New Roman"/>
      <w:kern w:val="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7FC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110">
    <w:name w:val="1.1"/>
    <w:basedOn w:val="PlainText"/>
    <w:uiPriority w:val="99"/>
    <w:rsid w:val="009377FC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9377FC"/>
    <w:pPr>
      <w:spacing w:before="40" w:after="40" w:line="320" w:lineRule="atLeast"/>
      <w:ind w:left="1543" w:right="113" w:hanging="607"/>
    </w:pPr>
    <w:rPr>
      <w:rFonts w:ascii="Times New Roman" w:hAnsi="Times New Roman"/>
      <w:szCs w:val="20"/>
    </w:rPr>
  </w:style>
  <w:style w:type="paragraph" w:customStyle="1" w:styleId="a0">
    <w:name w:val="一、內文"/>
    <w:basedOn w:val="Normal"/>
    <w:uiPriority w:val="99"/>
    <w:rsid w:val="009377FC"/>
    <w:pPr>
      <w:snapToGrid w:val="0"/>
      <w:spacing w:before="40" w:after="40"/>
      <w:ind w:left="839" w:right="170"/>
    </w:pPr>
    <w:rPr>
      <w:rFonts w:ascii="Times New Roman" w:hAnsi="Times New Roman"/>
      <w:spacing w:val="12"/>
      <w:szCs w:val="20"/>
    </w:rPr>
  </w:style>
  <w:style w:type="paragraph" w:customStyle="1" w:styleId="12">
    <w:name w:val="清單段落1"/>
    <w:basedOn w:val="Normal"/>
    <w:uiPriority w:val="99"/>
    <w:rsid w:val="009377FC"/>
    <w:pPr>
      <w:ind w:leftChars="200" w:left="48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99"/>
    <w:qFormat/>
    <w:rsid w:val="009377FC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9377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">
    <w:name w:val="字元 字元6"/>
    <w:uiPriority w:val="99"/>
    <w:rsid w:val="009377FC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9377FC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9377F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9377FC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9377FC"/>
  </w:style>
  <w:style w:type="character" w:customStyle="1" w:styleId="310">
    <w:name w:val="字元 字元3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9377FC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9377FC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9377FC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9377FC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9377FC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9377FC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9377FC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9377FC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9377FC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9377FC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9377FC"/>
    <w:rPr>
      <w:rFonts w:ascii="Cambria" w:eastAsia="新細明體" w:hAnsi="Cambria"/>
      <w:sz w:val="18"/>
    </w:rPr>
  </w:style>
  <w:style w:type="character" w:customStyle="1" w:styleId="100">
    <w:name w:val="字元 字元10"/>
    <w:uiPriority w:val="99"/>
    <w:rsid w:val="009377FC"/>
    <w:rPr>
      <w:kern w:val="2"/>
    </w:rPr>
  </w:style>
  <w:style w:type="character" w:customStyle="1" w:styleId="9">
    <w:name w:val="字元 字元9"/>
    <w:uiPriority w:val="99"/>
    <w:rsid w:val="009377FC"/>
    <w:rPr>
      <w:kern w:val="2"/>
    </w:rPr>
  </w:style>
  <w:style w:type="character" w:customStyle="1" w:styleId="112">
    <w:name w:val="字元 字元11"/>
    <w:uiPriority w:val="99"/>
    <w:rsid w:val="009377FC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9377FC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9377FC"/>
    <w:rPr>
      <w:kern w:val="2"/>
      <w:sz w:val="24"/>
    </w:rPr>
  </w:style>
  <w:style w:type="character" w:customStyle="1" w:styleId="5">
    <w:name w:val="字元 字元5"/>
    <w:uiPriority w:val="99"/>
    <w:rsid w:val="009377FC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9377FC"/>
    <w:rPr>
      <w:kern w:val="2"/>
      <w:sz w:val="24"/>
    </w:rPr>
  </w:style>
  <w:style w:type="character" w:customStyle="1" w:styleId="ft">
    <w:name w:val="ft"/>
    <w:uiPriority w:val="99"/>
    <w:rsid w:val="009377FC"/>
  </w:style>
  <w:style w:type="table" w:customStyle="1" w:styleId="LightList-Accent21">
    <w:name w:val="Light List - Accent 2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字元 字元21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61">
    <w:name w:val="字元 字元61"/>
    <w:uiPriority w:val="99"/>
    <w:semiHidden/>
    <w:rsid w:val="00284D3F"/>
    <w:rPr>
      <w:b/>
      <w:kern w:val="2"/>
      <w:sz w:val="24"/>
    </w:rPr>
  </w:style>
  <w:style w:type="character" w:customStyle="1" w:styleId="32">
    <w:name w:val="字元 字元32"/>
    <w:uiPriority w:val="99"/>
    <w:rsid w:val="00284D3F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284D3F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284D3F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284D3F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284D3F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284D3F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284D3F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284D3F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284D3F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284D3F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284D3F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284D3F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284D3F"/>
    <w:rPr>
      <w:kern w:val="2"/>
    </w:rPr>
  </w:style>
  <w:style w:type="character" w:customStyle="1" w:styleId="91">
    <w:name w:val="字元 字元91"/>
    <w:uiPriority w:val="99"/>
    <w:rsid w:val="00284D3F"/>
    <w:rPr>
      <w:kern w:val="2"/>
    </w:rPr>
  </w:style>
  <w:style w:type="character" w:customStyle="1" w:styleId="1110">
    <w:name w:val="字元 字元111"/>
    <w:uiPriority w:val="99"/>
    <w:rsid w:val="00284D3F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284D3F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284D3F"/>
    <w:rPr>
      <w:kern w:val="2"/>
      <w:sz w:val="24"/>
    </w:rPr>
  </w:style>
  <w:style w:type="character" w:customStyle="1" w:styleId="51">
    <w:name w:val="字元 字元51"/>
    <w:uiPriority w:val="99"/>
    <w:rsid w:val="00284D3F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284D3F"/>
    <w:rPr>
      <w:kern w:val="2"/>
      <w:sz w:val="24"/>
    </w:rPr>
  </w:style>
  <w:style w:type="paragraph" w:styleId="NoSpacing">
    <w:name w:val="No Spacing"/>
    <w:uiPriority w:val="99"/>
    <w:qFormat/>
    <w:rsid w:val="00AD684D"/>
    <w:pPr>
      <w:widowControl w:val="0"/>
    </w:pPr>
  </w:style>
  <w:style w:type="numbering" w:customStyle="1" w:styleId="1">
    <w:name w:val="目前的清單1"/>
    <w:rsid w:val="000D46BE"/>
    <w:pPr>
      <w:numPr>
        <w:numId w:val="4"/>
      </w:numPr>
    </w:pPr>
  </w:style>
  <w:style w:type="numbering" w:customStyle="1" w:styleId="ArticleSection1">
    <w:name w:val="Article / Section1"/>
    <w:rsid w:val="000D46B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326</Words>
  <Characters>1863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7</cp:revision>
  <cp:lastPrinted>2015-12-21T01:13:00Z</cp:lastPrinted>
  <dcterms:created xsi:type="dcterms:W3CDTF">2015-12-17T07:57:00Z</dcterms:created>
  <dcterms:modified xsi:type="dcterms:W3CDTF">2015-12-30T06:31:00Z</dcterms:modified>
</cp:coreProperties>
</file>