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B7E" w:rsidRPr="009C7650" w:rsidRDefault="00E16B7E" w:rsidP="00AE3838">
      <w:pPr>
        <w:spacing w:line="300" w:lineRule="exact"/>
        <w:jc w:val="center"/>
      </w:pPr>
      <w:r w:rsidRPr="009C7650">
        <w:rPr>
          <w:rFonts w:eastAsia="標楷體"/>
          <w:b/>
          <w:sz w:val="28"/>
          <w:szCs w:val="28"/>
        </w:rPr>
        <w:t>10</w:t>
      </w:r>
      <w:r>
        <w:rPr>
          <w:rFonts w:eastAsia="標楷體"/>
          <w:b/>
          <w:sz w:val="28"/>
          <w:szCs w:val="28"/>
        </w:rPr>
        <w:t>3</w:t>
      </w:r>
      <w:r w:rsidRPr="009C7650">
        <w:rPr>
          <w:rFonts w:eastAsia="標楷體" w:hint="eastAsia"/>
          <w:b/>
          <w:sz w:val="28"/>
          <w:szCs w:val="28"/>
        </w:rPr>
        <w:t>學年度</w:t>
      </w:r>
      <w:r w:rsidRPr="009C7650">
        <w:rPr>
          <w:rFonts w:eastAsia="標楷體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上</w:t>
      </w:r>
      <w:r w:rsidRPr="009C7650">
        <w:rPr>
          <w:rFonts w:eastAsia="標楷體"/>
          <w:b/>
          <w:sz w:val="28"/>
          <w:szCs w:val="28"/>
        </w:rPr>
        <w:t>)</w:t>
      </w:r>
      <w:r w:rsidRPr="009C7650">
        <w:rPr>
          <w:rFonts w:eastAsia="標楷體" w:hint="eastAsia"/>
          <w:b/>
          <w:sz w:val="28"/>
          <w:szCs w:val="28"/>
        </w:rPr>
        <w:t>國民中學</w:t>
      </w:r>
      <w:r>
        <w:rPr>
          <w:rFonts w:eastAsia="標楷體"/>
          <w:b/>
          <w:sz w:val="28"/>
          <w:szCs w:val="28"/>
        </w:rPr>
        <w:t>12</w:t>
      </w:r>
      <w:r w:rsidRPr="009C7650">
        <w:rPr>
          <w:rFonts w:eastAsia="標楷體" w:hint="eastAsia"/>
          <w:b/>
          <w:sz w:val="28"/>
          <w:szCs w:val="28"/>
        </w:rPr>
        <w:t>月素食循環菜單</w:t>
      </w:r>
      <w:r w:rsidRPr="009C7650">
        <w:rPr>
          <w:rFonts w:eastAsia="標楷體"/>
          <w:b/>
          <w:color w:val="FF0000"/>
          <w:sz w:val="28"/>
          <w:szCs w:val="28"/>
        </w:rPr>
        <w:t>(</w:t>
      </w:r>
      <w:r>
        <w:rPr>
          <w:rFonts w:eastAsia="標楷體" w:hAnsi="標楷體" w:hint="eastAsia"/>
          <w:b/>
          <w:color w:val="FF0000"/>
          <w:sz w:val="28"/>
          <w:szCs w:val="28"/>
        </w:rPr>
        <w:t>馨儂</w:t>
      </w:r>
      <w:r w:rsidRPr="009C7650">
        <w:rPr>
          <w:rFonts w:eastAsia="標楷體"/>
          <w:b/>
          <w:color w:val="FF0000"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3"/>
        <w:gridCol w:w="413"/>
        <w:gridCol w:w="413"/>
        <w:gridCol w:w="1621"/>
        <w:gridCol w:w="1860"/>
        <w:gridCol w:w="1860"/>
        <w:gridCol w:w="1860"/>
        <w:gridCol w:w="322"/>
        <w:gridCol w:w="1505"/>
      </w:tblGrid>
      <w:tr w:rsidR="00E16B7E" w:rsidRPr="009C7650">
        <w:tc>
          <w:tcPr>
            <w:tcW w:w="413" w:type="dxa"/>
            <w:tcBorders>
              <w:top w:val="double" w:sz="4" w:space="0" w:color="auto"/>
              <w:bottom w:val="double" w:sz="4" w:space="0" w:color="auto"/>
            </w:tcBorders>
          </w:tcPr>
          <w:p w:rsidR="00E16B7E" w:rsidRPr="009C7650" w:rsidRDefault="00E16B7E" w:rsidP="00CE25AD">
            <w:pPr>
              <w:snapToGrid w:val="0"/>
              <w:spacing w:beforeLines="50" w:afterLines="50" w:line="240" w:lineRule="exact"/>
              <w:ind w:leftChars="-50" w:left="-120" w:rightChars="-50" w:right="-120"/>
              <w:jc w:val="center"/>
              <w:rPr>
                <w:rFonts w:eastAsia="標楷體"/>
                <w:sz w:val="28"/>
                <w:szCs w:val="28"/>
              </w:rPr>
            </w:pPr>
            <w:r w:rsidRPr="00D059D8">
              <w:rPr>
                <w:rFonts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41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16B7E" w:rsidRPr="009C7650" w:rsidRDefault="00E16B7E" w:rsidP="006048D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color w:val="FF0000"/>
                <w:sz w:val="28"/>
                <w:szCs w:val="28"/>
              </w:rPr>
            </w:pPr>
            <w:r w:rsidRPr="009C7650">
              <w:rPr>
                <w:rFonts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41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16B7E" w:rsidRPr="009C7650" w:rsidRDefault="00E16B7E" w:rsidP="005F57E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28"/>
                <w:szCs w:val="28"/>
              </w:rPr>
            </w:pPr>
            <w:r w:rsidRPr="009C7650">
              <w:rPr>
                <w:rFonts w:eastAsia="標楷體" w:hint="eastAsia"/>
                <w:sz w:val="28"/>
                <w:szCs w:val="28"/>
              </w:rPr>
              <w:t>循</w:t>
            </w:r>
          </w:p>
          <w:p w:rsidR="00E16B7E" w:rsidRPr="009C7650" w:rsidRDefault="00E16B7E" w:rsidP="005F57E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28"/>
                <w:szCs w:val="28"/>
              </w:rPr>
            </w:pPr>
            <w:r w:rsidRPr="009C7650">
              <w:rPr>
                <w:rFonts w:eastAsia="標楷體" w:hint="eastAsia"/>
                <w:sz w:val="28"/>
                <w:szCs w:val="28"/>
              </w:rPr>
              <w:t>環</w:t>
            </w:r>
          </w:p>
          <w:p w:rsidR="00E16B7E" w:rsidRPr="009C7650" w:rsidRDefault="00E16B7E" w:rsidP="005F57E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/>
                <w:color w:val="FF0000"/>
                <w:sz w:val="28"/>
                <w:szCs w:val="28"/>
              </w:rPr>
            </w:pPr>
            <w:r w:rsidRPr="009C7650">
              <w:rPr>
                <w:rFonts w:eastAsia="標楷體" w:hint="eastAsia"/>
                <w:sz w:val="28"/>
                <w:szCs w:val="28"/>
              </w:rPr>
              <w:t>別</w:t>
            </w:r>
          </w:p>
        </w:tc>
        <w:tc>
          <w:tcPr>
            <w:tcW w:w="162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16B7E" w:rsidRPr="009C7650" w:rsidRDefault="00E16B7E" w:rsidP="005F57E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color w:val="FF0000"/>
                <w:sz w:val="28"/>
                <w:szCs w:val="28"/>
              </w:rPr>
            </w:pPr>
            <w:r w:rsidRPr="009C7650">
              <w:rPr>
                <w:rFonts w:eastAsia="標楷體" w:hAnsi="標楷體" w:hint="eastAsia"/>
                <w:sz w:val="28"/>
                <w:szCs w:val="28"/>
              </w:rPr>
              <w:t>主</w:t>
            </w:r>
            <w:r w:rsidRPr="009C7650">
              <w:rPr>
                <w:rFonts w:eastAsia="標楷體"/>
                <w:sz w:val="28"/>
                <w:szCs w:val="28"/>
              </w:rPr>
              <w:t xml:space="preserve">   </w:t>
            </w:r>
            <w:r w:rsidRPr="009C7650">
              <w:rPr>
                <w:rFonts w:eastAsia="標楷體" w:hAnsi="標楷體" w:hint="eastAsia"/>
                <w:sz w:val="28"/>
                <w:szCs w:val="28"/>
              </w:rPr>
              <w:t>食</w:t>
            </w:r>
          </w:p>
        </w:tc>
        <w:tc>
          <w:tcPr>
            <w:tcW w:w="18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16B7E" w:rsidRPr="009C7650" w:rsidRDefault="00E16B7E" w:rsidP="005F57E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color w:val="FF0000"/>
                <w:sz w:val="28"/>
                <w:szCs w:val="28"/>
              </w:rPr>
            </w:pPr>
            <w:r w:rsidRPr="009C7650">
              <w:rPr>
                <w:rFonts w:eastAsia="標楷體" w:hAnsi="標楷體" w:hint="eastAsia"/>
                <w:sz w:val="28"/>
                <w:szCs w:val="28"/>
              </w:rPr>
              <w:t>主</w:t>
            </w:r>
            <w:r w:rsidRPr="009C7650">
              <w:rPr>
                <w:rFonts w:eastAsia="標楷體"/>
                <w:sz w:val="28"/>
                <w:szCs w:val="28"/>
              </w:rPr>
              <w:t xml:space="preserve">   </w:t>
            </w:r>
            <w:r w:rsidRPr="009C7650">
              <w:rPr>
                <w:rFonts w:eastAsia="標楷體" w:hAnsi="標楷體" w:hint="eastAsia"/>
                <w:sz w:val="28"/>
                <w:szCs w:val="28"/>
              </w:rPr>
              <w:t>菜</w:t>
            </w:r>
          </w:p>
        </w:tc>
        <w:tc>
          <w:tcPr>
            <w:tcW w:w="18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16B7E" w:rsidRPr="009C7650" w:rsidRDefault="00E16B7E" w:rsidP="005F57E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color w:val="FF0000"/>
                <w:sz w:val="28"/>
                <w:szCs w:val="28"/>
              </w:rPr>
            </w:pPr>
            <w:r w:rsidRPr="009C7650">
              <w:rPr>
                <w:rFonts w:eastAsia="標楷體" w:hAnsi="標楷體" w:hint="eastAsia"/>
                <w:sz w:val="28"/>
                <w:szCs w:val="28"/>
              </w:rPr>
              <w:t>副</w:t>
            </w:r>
            <w:r w:rsidRPr="009C7650">
              <w:rPr>
                <w:rFonts w:eastAsia="標楷體"/>
                <w:sz w:val="28"/>
                <w:szCs w:val="28"/>
              </w:rPr>
              <w:t xml:space="preserve"> </w:t>
            </w:r>
            <w:r w:rsidRPr="009C7650">
              <w:rPr>
                <w:rFonts w:eastAsia="標楷體" w:hAnsi="標楷體" w:hint="eastAsia"/>
                <w:sz w:val="28"/>
                <w:szCs w:val="28"/>
              </w:rPr>
              <w:t>菜</w:t>
            </w:r>
            <w:r w:rsidRPr="009C7650">
              <w:rPr>
                <w:rFonts w:eastAsia="標楷體"/>
                <w:sz w:val="28"/>
                <w:szCs w:val="28"/>
              </w:rPr>
              <w:t xml:space="preserve"> </w:t>
            </w:r>
            <w:r w:rsidRPr="009C7650">
              <w:rPr>
                <w:rFonts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18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16B7E" w:rsidRPr="009C7650" w:rsidRDefault="00E16B7E" w:rsidP="005F57E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color w:val="FF0000"/>
                <w:sz w:val="28"/>
                <w:szCs w:val="28"/>
              </w:rPr>
            </w:pPr>
            <w:r w:rsidRPr="009C7650">
              <w:rPr>
                <w:rFonts w:eastAsia="標楷體" w:hAnsi="標楷體" w:hint="eastAsia"/>
                <w:sz w:val="28"/>
                <w:szCs w:val="28"/>
              </w:rPr>
              <w:t>副菜二</w:t>
            </w:r>
          </w:p>
        </w:tc>
        <w:tc>
          <w:tcPr>
            <w:tcW w:w="32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16B7E" w:rsidRPr="009C7650" w:rsidRDefault="00E16B7E" w:rsidP="005F57E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9C7650">
              <w:rPr>
                <w:rFonts w:eastAsia="標楷體" w:hAnsi="標楷體" w:hint="eastAsia"/>
                <w:sz w:val="28"/>
                <w:szCs w:val="28"/>
              </w:rPr>
              <w:t>時</w:t>
            </w:r>
          </w:p>
          <w:p w:rsidR="00E16B7E" w:rsidRPr="009C7650" w:rsidRDefault="00E16B7E" w:rsidP="005F57E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color w:val="FF0000"/>
                <w:sz w:val="28"/>
                <w:szCs w:val="28"/>
              </w:rPr>
            </w:pPr>
            <w:r w:rsidRPr="009C7650">
              <w:rPr>
                <w:rFonts w:eastAsia="標楷體" w:hAnsi="標楷體" w:hint="eastAsia"/>
                <w:sz w:val="28"/>
                <w:szCs w:val="28"/>
              </w:rPr>
              <w:t>蔬</w:t>
            </w:r>
          </w:p>
        </w:tc>
        <w:tc>
          <w:tcPr>
            <w:tcW w:w="150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16B7E" w:rsidRPr="009C7650" w:rsidRDefault="00E16B7E" w:rsidP="005F57E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color w:val="FF0000"/>
                <w:sz w:val="28"/>
                <w:szCs w:val="28"/>
              </w:rPr>
            </w:pPr>
            <w:r w:rsidRPr="009C7650">
              <w:rPr>
                <w:rFonts w:eastAsia="標楷體" w:hAnsi="標楷體" w:hint="eastAsia"/>
                <w:sz w:val="28"/>
                <w:szCs w:val="28"/>
              </w:rPr>
              <w:t>湯</w:t>
            </w:r>
            <w:r w:rsidRPr="009C7650">
              <w:rPr>
                <w:rFonts w:eastAsia="標楷體"/>
                <w:sz w:val="28"/>
                <w:szCs w:val="28"/>
              </w:rPr>
              <w:t xml:space="preserve"> </w:t>
            </w:r>
            <w:r w:rsidRPr="009C7650">
              <w:rPr>
                <w:rFonts w:eastAsia="標楷體" w:hAnsi="標楷體" w:hint="eastAsia"/>
                <w:sz w:val="28"/>
                <w:szCs w:val="28"/>
              </w:rPr>
              <w:t>品</w:t>
            </w:r>
            <w:r w:rsidRPr="009C7650">
              <w:rPr>
                <w:rFonts w:eastAsia="標楷體"/>
                <w:sz w:val="28"/>
                <w:szCs w:val="28"/>
              </w:rPr>
              <w:t xml:space="preserve"> </w:t>
            </w:r>
            <w:r w:rsidRPr="009C7650">
              <w:rPr>
                <w:rFonts w:eastAsia="標楷體" w:hAnsi="標楷體" w:hint="eastAsia"/>
                <w:sz w:val="28"/>
                <w:szCs w:val="28"/>
              </w:rPr>
              <w:t>類</w:t>
            </w:r>
          </w:p>
        </w:tc>
      </w:tr>
      <w:tr w:rsidR="00E16B7E" w:rsidRPr="009C7650" w:rsidTr="00AE7B24">
        <w:trPr>
          <w:trHeight w:hRule="exact" w:val="567"/>
        </w:trPr>
        <w:tc>
          <w:tcPr>
            <w:tcW w:w="413" w:type="dxa"/>
            <w:tcBorders>
              <w:top w:val="double" w:sz="4" w:space="0" w:color="auto"/>
            </w:tcBorders>
            <w:vAlign w:val="center"/>
          </w:tcPr>
          <w:p w:rsidR="00E16B7E" w:rsidRPr="008971D2" w:rsidRDefault="00E16B7E" w:rsidP="00862CC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top w:val="double" w:sz="4" w:space="0" w:color="auto"/>
            </w:tcBorders>
            <w:vAlign w:val="center"/>
          </w:tcPr>
          <w:p w:rsidR="00E16B7E" w:rsidRPr="000651B1" w:rsidRDefault="00E16B7E" w:rsidP="003C264C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Cs w:val="28"/>
              </w:rPr>
            </w:pPr>
            <w:r w:rsidRPr="000651B1">
              <w:rPr>
                <w:rFonts w:eastAsia="標楷體" w:hAnsi="標楷體" w:hint="eastAsia"/>
                <w:color w:val="000000"/>
                <w:szCs w:val="28"/>
              </w:rPr>
              <w:t>一</w:t>
            </w:r>
          </w:p>
        </w:tc>
        <w:tc>
          <w:tcPr>
            <w:tcW w:w="413" w:type="dxa"/>
            <w:tcBorders>
              <w:top w:val="double" w:sz="4" w:space="0" w:color="auto"/>
            </w:tcBorders>
            <w:vAlign w:val="center"/>
          </w:tcPr>
          <w:p w:rsidR="00E16B7E" w:rsidRPr="000651B1" w:rsidRDefault="00E16B7E" w:rsidP="00862CCE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Cs w:val="28"/>
              </w:rPr>
            </w:pPr>
            <w:r w:rsidRPr="000651B1">
              <w:rPr>
                <w:rFonts w:eastAsia="標楷體"/>
                <w:color w:val="000000"/>
                <w:szCs w:val="28"/>
              </w:rPr>
              <w:t>Q1</w:t>
            </w:r>
          </w:p>
        </w:tc>
        <w:tc>
          <w:tcPr>
            <w:tcW w:w="1621" w:type="dxa"/>
            <w:tcBorders>
              <w:top w:val="double" w:sz="4" w:space="0" w:color="auto"/>
            </w:tcBorders>
            <w:vAlign w:val="center"/>
          </w:tcPr>
          <w:p w:rsidR="00E16B7E" w:rsidRPr="000651B1" w:rsidRDefault="00E16B7E" w:rsidP="00CE25A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糙米飯</w:t>
            </w:r>
          </w:p>
          <w:p w:rsidR="00E16B7E" w:rsidRPr="000651B1" w:rsidRDefault="00E16B7E" w:rsidP="00862CCE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1860" w:type="dxa"/>
            <w:tcBorders>
              <w:top w:val="double" w:sz="4" w:space="0" w:color="auto"/>
            </w:tcBorders>
            <w:vAlign w:val="center"/>
          </w:tcPr>
          <w:p w:rsidR="00E16B7E" w:rsidRPr="000651B1" w:rsidRDefault="00E16B7E" w:rsidP="00862CCE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黃金餘排</w:t>
            </w:r>
          </w:p>
          <w:p w:rsidR="00E16B7E" w:rsidRPr="000651B1" w:rsidRDefault="00E16B7E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每人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>*1</w:t>
            </w:r>
          </w:p>
        </w:tc>
        <w:tc>
          <w:tcPr>
            <w:tcW w:w="1860" w:type="dxa"/>
            <w:tcBorders>
              <w:top w:val="double" w:sz="4" w:space="0" w:color="auto"/>
            </w:tcBorders>
            <w:vAlign w:val="center"/>
          </w:tcPr>
          <w:p w:rsidR="00E16B7E" w:rsidRPr="000651B1" w:rsidRDefault="00E16B7E" w:rsidP="00CE25A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毛豆筍丁</w:t>
            </w:r>
          </w:p>
          <w:p w:rsidR="00E16B7E" w:rsidRPr="000651B1" w:rsidRDefault="00E16B7E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毛豆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筍</w:t>
            </w:r>
          </w:p>
        </w:tc>
        <w:tc>
          <w:tcPr>
            <w:tcW w:w="1860" w:type="dxa"/>
            <w:tcBorders>
              <w:top w:val="double" w:sz="4" w:space="0" w:color="auto"/>
            </w:tcBorders>
            <w:vAlign w:val="center"/>
          </w:tcPr>
          <w:p w:rsidR="00E16B7E" w:rsidRPr="000651B1" w:rsidRDefault="00E16B7E" w:rsidP="00CE25A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混炒豆皮</w:t>
            </w:r>
          </w:p>
          <w:p w:rsidR="00E16B7E" w:rsidRPr="000651B1" w:rsidRDefault="00E16B7E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豆皮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黃瓜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322" w:type="dxa"/>
            <w:tcBorders>
              <w:top w:val="double" w:sz="4" w:space="0" w:color="auto"/>
            </w:tcBorders>
            <w:vAlign w:val="center"/>
          </w:tcPr>
          <w:p w:rsidR="00E16B7E" w:rsidRPr="000651B1" w:rsidRDefault="00E16B7E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蔬</w:t>
            </w:r>
          </w:p>
          <w:p w:rsidR="00E16B7E" w:rsidRPr="000651B1" w:rsidRDefault="00E16B7E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1505" w:type="dxa"/>
            <w:tcBorders>
              <w:top w:val="double" w:sz="4" w:space="0" w:color="auto"/>
            </w:tcBorders>
            <w:vAlign w:val="center"/>
          </w:tcPr>
          <w:p w:rsidR="00E16B7E" w:rsidRPr="000651B1" w:rsidRDefault="00E16B7E" w:rsidP="00CE25AD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養生菇湯</w:t>
            </w:r>
          </w:p>
          <w:p w:rsidR="00E16B7E" w:rsidRPr="000651B1" w:rsidRDefault="00E16B7E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白菜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鮮菇</w:t>
            </w:r>
          </w:p>
        </w:tc>
      </w:tr>
      <w:tr w:rsidR="00E16B7E" w:rsidRPr="009C7650" w:rsidTr="00AE7B24">
        <w:trPr>
          <w:trHeight w:hRule="exact" w:val="567"/>
        </w:trPr>
        <w:tc>
          <w:tcPr>
            <w:tcW w:w="413" w:type="dxa"/>
            <w:vAlign w:val="center"/>
          </w:tcPr>
          <w:p w:rsidR="00E16B7E" w:rsidRPr="008971D2" w:rsidRDefault="00E16B7E" w:rsidP="00862CC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2</w:t>
            </w:r>
          </w:p>
        </w:tc>
        <w:tc>
          <w:tcPr>
            <w:tcW w:w="413" w:type="dxa"/>
            <w:vAlign w:val="center"/>
          </w:tcPr>
          <w:p w:rsidR="00E16B7E" w:rsidRPr="000651B1" w:rsidRDefault="00E16B7E" w:rsidP="003C264C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Cs w:val="28"/>
              </w:rPr>
            </w:pPr>
            <w:r w:rsidRPr="000651B1">
              <w:rPr>
                <w:rFonts w:eastAsia="標楷體" w:hAnsi="標楷體" w:hint="eastAsia"/>
                <w:color w:val="000000"/>
                <w:szCs w:val="28"/>
              </w:rPr>
              <w:t>二</w:t>
            </w:r>
          </w:p>
        </w:tc>
        <w:tc>
          <w:tcPr>
            <w:tcW w:w="413" w:type="dxa"/>
            <w:vAlign w:val="center"/>
          </w:tcPr>
          <w:p w:rsidR="00E16B7E" w:rsidRPr="000651B1" w:rsidRDefault="00E16B7E" w:rsidP="00862CCE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Cs w:val="28"/>
              </w:rPr>
            </w:pPr>
            <w:r w:rsidRPr="000651B1">
              <w:rPr>
                <w:rFonts w:eastAsia="標楷體"/>
                <w:color w:val="000000"/>
                <w:szCs w:val="28"/>
              </w:rPr>
              <w:t>Q2</w:t>
            </w:r>
          </w:p>
        </w:tc>
        <w:tc>
          <w:tcPr>
            <w:tcW w:w="1621" w:type="dxa"/>
            <w:vAlign w:val="center"/>
          </w:tcPr>
          <w:p w:rsidR="00E16B7E" w:rsidRPr="000651B1" w:rsidRDefault="00E16B7E" w:rsidP="00862CCE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/>
                <w:bCs/>
                <w:color w:val="000000"/>
                <w:sz w:val="28"/>
                <w:szCs w:val="28"/>
              </w:rPr>
              <w:t>Q</w:t>
            </w: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米飯</w:t>
            </w:r>
          </w:p>
          <w:p w:rsidR="00E16B7E" w:rsidRPr="000651B1" w:rsidRDefault="00E16B7E" w:rsidP="00862CCE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860" w:type="dxa"/>
            <w:vAlign w:val="center"/>
          </w:tcPr>
          <w:p w:rsidR="00E16B7E" w:rsidRPr="00E40E3B" w:rsidRDefault="00E16B7E" w:rsidP="00980029">
            <w:pPr>
              <w:snapToGrid w:val="0"/>
              <w:jc w:val="center"/>
              <w:rPr>
                <w:rFonts w:eastAsia="標楷體"/>
                <w:bCs/>
                <w:color w:val="FF0000"/>
                <w:sz w:val="16"/>
                <w:szCs w:val="16"/>
              </w:rPr>
            </w:pPr>
            <w:r w:rsidRPr="00E40E3B">
              <w:rPr>
                <w:rFonts w:eastAsia="標楷體" w:hint="eastAsia"/>
                <w:bCs/>
                <w:color w:val="FF0000"/>
                <w:sz w:val="28"/>
                <w:szCs w:val="28"/>
              </w:rPr>
              <w:t>素棒腿</w:t>
            </w:r>
          </w:p>
          <w:p w:rsidR="00E16B7E" w:rsidRPr="000651B1" w:rsidRDefault="00E16B7E" w:rsidP="00980029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E40E3B">
              <w:rPr>
                <w:rFonts w:eastAsia="標楷體" w:hint="eastAsia"/>
                <w:bCs/>
                <w:color w:val="FF0000"/>
                <w:sz w:val="16"/>
                <w:szCs w:val="16"/>
              </w:rPr>
              <w:t>素棒腿</w:t>
            </w:r>
          </w:p>
        </w:tc>
        <w:tc>
          <w:tcPr>
            <w:tcW w:w="1860" w:type="dxa"/>
            <w:vAlign w:val="center"/>
          </w:tcPr>
          <w:p w:rsidR="00E16B7E" w:rsidRPr="00A8728E" w:rsidRDefault="00E16B7E" w:rsidP="00CE25A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  <w:highlight w:val="cyan"/>
              </w:rPr>
            </w:pPr>
            <w:r w:rsidRPr="00A8728E">
              <w:rPr>
                <w:rFonts w:eastAsia="標楷體" w:hint="eastAsia"/>
                <w:bCs/>
                <w:color w:val="000000"/>
                <w:sz w:val="28"/>
                <w:szCs w:val="28"/>
                <w:highlight w:val="cyan"/>
              </w:rPr>
              <w:t>海絲豆芽</w:t>
            </w:r>
          </w:p>
          <w:p w:rsidR="00E16B7E" w:rsidRPr="00A8728E" w:rsidRDefault="00E16B7E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  <w:highlight w:val="cyan"/>
              </w:rPr>
            </w:pPr>
            <w:r w:rsidRPr="00A8728E">
              <w:rPr>
                <w:rFonts w:eastAsia="標楷體" w:hint="eastAsia"/>
                <w:bCs/>
                <w:color w:val="000000"/>
                <w:sz w:val="16"/>
                <w:szCs w:val="16"/>
                <w:highlight w:val="cyan"/>
              </w:rPr>
              <w:t>海絲</w:t>
            </w:r>
            <w:r w:rsidRPr="00A8728E">
              <w:rPr>
                <w:rFonts w:eastAsia="標楷體"/>
                <w:bCs/>
                <w:color w:val="000000"/>
                <w:sz w:val="16"/>
                <w:szCs w:val="16"/>
                <w:highlight w:val="cyan"/>
              </w:rPr>
              <w:t xml:space="preserve"> </w:t>
            </w:r>
            <w:r w:rsidRPr="00A8728E">
              <w:rPr>
                <w:rFonts w:eastAsia="標楷體" w:hint="eastAsia"/>
                <w:bCs/>
                <w:color w:val="000000"/>
                <w:sz w:val="16"/>
                <w:szCs w:val="16"/>
                <w:highlight w:val="cyan"/>
              </w:rPr>
              <w:t>綠豆芽</w:t>
            </w:r>
          </w:p>
        </w:tc>
        <w:tc>
          <w:tcPr>
            <w:tcW w:w="1860" w:type="dxa"/>
            <w:vAlign w:val="center"/>
          </w:tcPr>
          <w:p w:rsidR="00E16B7E" w:rsidRPr="00A8728E" w:rsidRDefault="00E16B7E" w:rsidP="00862CC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8"/>
                <w:szCs w:val="28"/>
                <w:highlight w:val="cyan"/>
              </w:rPr>
            </w:pPr>
            <w:r w:rsidRPr="00A8728E">
              <w:rPr>
                <w:rFonts w:eastAsia="標楷體" w:hint="eastAsia"/>
                <w:bCs/>
                <w:color w:val="000000"/>
                <w:sz w:val="28"/>
                <w:szCs w:val="28"/>
                <w:highlight w:val="cyan"/>
              </w:rPr>
              <w:t>蜜汁豆乾</w:t>
            </w:r>
          </w:p>
          <w:p w:rsidR="00E16B7E" w:rsidRPr="00A8728E" w:rsidRDefault="00E16B7E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  <w:highlight w:val="cyan"/>
              </w:rPr>
            </w:pPr>
            <w:r w:rsidRPr="00A8728E">
              <w:rPr>
                <w:rFonts w:eastAsia="標楷體" w:hint="eastAsia"/>
                <w:bCs/>
                <w:color w:val="000000"/>
                <w:sz w:val="16"/>
                <w:szCs w:val="16"/>
                <w:highlight w:val="cyan"/>
              </w:rPr>
              <w:t>豆干</w:t>
            </w:r>
            <w:r w:rsidRPr="00A8728E">
              <w:rPr>
                <w:rFonts w:eastAsia="標楷體"/>
                <w:bCs/>
                <w:color w:val="000000"/>
                <w:sz w:val="16"/>
                <w:szCs w:val="16"/>
                <w:highlight w:val="cyan"/>
              </w:rPr>
              <w:t>.</w:t>
            </w:r>
            <w:r w:rsidRPr="00A8728E">
              <w:rPr>
                <w:rFonts w:eastAsia="標楷體" w:hint="eastAsia"/>
                <w:bCs/>
                <w:color w:val="000000"/>
                <w:sz w:val="16"/>
                <w:szCs w:val="16"/>
                <w:highlight w:val="cyan"/>
              </w:rPr>
              <w:t>白芝麻</w:t>
            </w:r>
          </w:p>
        </w:tc>
        <w:tc>
          <w:tcPr>
            <w:tcW w:w="322" w:type="dxa"/>
            <w:vAlign w:val="center"/>
          </w:tcPr>
          <w:p w:rsidR="00E16B7E" w:rsidRPr="000651B1" w:rsidRDefault="00E16B7E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蔬</w:t>
            </w:r>
          </w:p>
          <w:p w:rsidR="00E16B7E" w:rsidRPr="000651B1" w:rsidRDefault="00E16B7E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1505" w:type="dxa"/>
            <w:vAlign w:val="center"/>
          </w:tcPr>
          <w:p w:rsidR="00E16B7E" w:rsidRPr="000651B1" w:rsidRDefault="00E16B7E" w:rsidP="00CE25AD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時瓜湯</w:t>
            </w:r>
          </w:p>
          <w:p w:rsidR="00E16B7E" w:rsidRPr="000651B1" w:rsidRDefault="00E16B7E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時瓜</w:t>
            </w:r>
          </w:p>
        </w:tc>
      </w:tr>
      <w:tr w:rsidR="00E16B7E" w:rsidRPr="009C7650" w:rsidTr="00AE7B24">
        <w:trPr>
          <w:trHeight w:hRule="exact" w:val="567"/>
        </w:trPr>
        <w:tc>
          <w:tcPr>
            <w:tcW w:w="413" w:type="dxa"/>
            <w:shd w:val="clear" w:color="auto" w:fill="E1FFE1"/>
            <w:vAlign w:val="center"/>
          </w:tcPr>
          <w:p w:rsidR="00E16B7E" w:rsidRPr="008971D2" w:rsidRDefault="00E16B7E" w:rsidP="00862CC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3</w:t>
            </w:r>
          </w:p>
        </w:tc>
        <w:tc>
          <w:tcPr>
            <w:tcW w:w="413" w:type="dxa"/>
            <w:shd w:val="clear" w:color="auto" w:fill="E1FFE1"/>
            <w:vAlign w:val="center"/>
          </w:tcPr>
          <w:p w:rsidR="00E16B7E" w:rsidRPr="000651B1" w:rsidRDefault="00E16B7E" w:rsidP="003C264C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Cs w:val="28"/>
              </w:rPr>
            </w:pPr>
            <w:r w:rsidRPr="000651B1">
              <w:rPr>
                <w:rFonts w:eastAsia="標楷體" w:hAnsi="標楷體" w:hint="eastAsia"/>
                <w:color w:val="000000"/>
                <w:szCs w:val="28"/>
              </w:rPr>
              <w:t>三</w:t>
            </w:r>
          </w:p>
        </w:tc>
        <w:tc>
          <w:tcPr>
            <w:tcW w:w="413" w:type="dxa"/>
            <w:shd w:val="clear" w:color="auto" w:fill="E1FFE1"/>
            <w:vAlign w:val="center"/>
          </w:tcPr>
          <w:p w:rsidR="00E16B7E" w:rsidRPr="000651B1" w:rsidRDefault="00E16B7E" w:rsidP="00862CCE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Cs w:val="28"/>
              </w:rPr>
            </w:pPr>
            <w:r w:rsidRPr="000651B1">
              <w:rPr>
                <w:rFonts w:eastAsia="標楷體"/>
                <w:color w:val="000000"/>
                <w:szCs w:val="28"/>
              </w:rPr>
              <w:t>Q3</w:t>
            </w:r>
          </w:p>
        </w:tc>
        <w:tc>
          <w:tcPr>
            <w:tcW w:w="1621" w:type="dxa"/>
            <w:shd w:val="clear" w:color="auto" w:fill="E1FFE1"/>
            <w:vAlign w:val="center"/>
          </w:tcPr>
          <w:p w:rsidR="00E16B7E" w:rsidRPr="000651B1" w:rsidRDefault="00E16B7E" w:rsidP="00862CCE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糙米飯</w:t>
            </w:r>
          </w:p>
          <w:p w:rsidR="00E16B7E" w:rsidRPr="000651B1" w:rsidRDefault="00E16B7E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1860" w:type="dxa"/>
            <w:shd w:val="clear" w:color="auto" w:fill="E1FFE1"/>
            <w:vAlign w:val="center"/>
          </w:tcPr>
          <w:p w:rsidR="00E16B7E" w:rsidRPr="000651B1" w:rsidRDefault="00E16B7E" w:rsidP="00862CCE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關東蔬煮</w:t>
            </w:r>
          </w:p>
          <w:p w:rsidR="00E16B7E" w:rsidRPr="000651B1" w:rsidRDefault="00E16B7E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白蘿蔔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小油泡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860" w:type="dxa"/>
            <w:shd w:val="clear" w:color="auto" w:fill="E1FFE1"/>
            <w:vAlign w:val="center"/>
          </w:tcPr>
          <w:p w:rsidR="00E16B7E" w:rsidRPr="000651B1" w:rsidRDefault="00E16B7E" w:rsidP="00862CCE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茶葉蛋</w:t>
            </w:r>
          </w:p>
          <w:p w:rsidR="00E16B7E" w:rsidRPr="000651B1" w:rsidRDefault="00E16B7E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每人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>*1</w:t>
            </w:r>
          </w:p>
        </w:tc>
        <w:tc>
          <w:tcPr>
            <w:tcW w:w="1860" w:type="dxa"/>
            <w:shd w:val="clear" w:color="auto" w:fill="E1FFE1"/>
            <w:vAlign w:val="center"/>
          </w:tcPr>
          <w:p w:rsidR="00E16B7E" w:rsidRPr="000651B1" w:rsidRDefault="00E16B7E" w:rsidP="00862CCE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田園燉菜</w:t>
            </w:r>
          </w:p>
          <w:p w:rsidR="00E16B7E" w:rsidRPr="000651B1" w:rsidRDefault="00E16B7E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綜合菇</w:t>
            </w:r>
            <w:r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綠蔬</w:t>
            </w:r>
            <w:r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南瓜</w:t>
            </w:r>
          </w:p>
        </w:tc>
        <w:tc>
          <w:tcPr>
            <w:tcW w:w="322" w:type="dxa"/>
            <w:shd w:val="clear" w:color="auto" w:fill="E1FFE1"/>
            <w:vAlign w:val="center"/>
          </w:tcPr>
          <w:p w:rsidR="00E16B7E" w:rsidRPr="000651B1" w:rsidRDefault="00E16B7E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蔬</w:t>
            </w:r>
          </w:p>
          <w:p w:rsidR="00E16B7E" w:rsidRPr="000651B1" w:rsidRDefault="00E16B7E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1505" w:type="dxa"/>
            <w:shd w:val="clear" w:color="auto" w:fill="E1FFE1"/>
            <w:vAlign w:val="center"/>
          </w:tcPr>
          <w:p w:rsidR="00E16B7E" w:rsidRPr="000651B1" w:rsidRDefault="00E16B7E" w:rsidP="00862CCE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綠豆湯</w:t>
            </w:r>
          </w:p>
          <w:p w:rsidR="00E16B7E" w:rsidRPr="000651B1" w:rsidRDefault="00E16B7E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綠豆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糖</w:t>
            </w:r>
          </w:p>
        </w:tc>
      </w:tr>
      <w:tr w:rsidR="00E16B7E" w:rsidRPr="009C7650" w:rsidTr="00AE7B24">
        <w:trPr>
          <w:trHeight w:hRule="exact" w:val="567"/>
        </w:trPr>
        <w:tc>
          <w:tcPr>
            <w:tcW w:w="413" w:type="dxa"/>
            <w:shd w:val="clear" w:color="auto" w:fill="FFEBFF"/>
            <w:vAlign w:val="center"/>
          </w:tcPr>
          <w:p w:rsidR="00E16B7E" w:rsidRPr="008971D2" w:rsidRDefault="00E16B7E" w:rsidP="00862CC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4</w:t>
            </w:r>
          </w:p>
        </w:tc>
        <w:tc>
          <w:tcPr>
            <w:tcW w:w="413" w:type="dxa"/>
            <w:shd w:val="clear" w:color="auto" w:fill="FFEBFF"/>
            <w:vAlign w:val="center"/>
          </w:tcPr>
          <w:p w:rsidR="00E16B7E" w:rsidRPr="000651B1" w:rsidRDefault="00E16B7E" w:rsidP="003C264C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Cs w:val="28"/>
              </w:rPr>
            </w:pPr>
            <w:r w:rsidRPr="000651B1">
              <w:rPr>
                <w:rFonts w:eastAsia="標楷體" w:hAnsi="標楷體" w:hint="eastAsia"/>
                <w:color w:val="000000"/>
                <w:szCs w:val="28"/>
              </w:rPr>
              <w:t>四</w:t>
            </w:r>
          </w:p>
        </w:tc>
        <w:tc>
          <w:tcPr>
            <w:tcW w:w="413" w:type="dxa"/>
            <w:shd w:val="clear" w:color="auto" w:fill="FFEBFF"/>
            <w:vAlign w:val="center"/>
          </w:tcPr>
          <w:p w:rsidR="00E16B7E" w:rsidRPr="000651B1" w:rsidRDefault="00E16B7E" w:rsidP="00862CCE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Cs w:val="28"/>
              </w:rPr>
            </w:pPr>
            <w:r w:rsidRPr="000651B1">
              <w:rPr>
                <w:rFonts w:eastAsia="標楷體"/>
                <w:color w:val="000000"/>
                <w:szCs w:val="28"/>
              </w:rPr>
              <w:t>Q4</w:t>
            </w:r>
          </w:p>
        </w:tc>
        <w:tc>
          <w:tcPr>
            <w:tcW w:w="1621" w:type="dxa"/>
            <w:shd w:val="clear" w:color="auto" w:fill="FFEBFF"/>
            <w:vAlign w:val="center"/>
          </w:tcPr>
          <w:p w:rsidR="00E16B7E" w:rsidRPr="000651B1" w:rsidRDefault="00E16B7E" w:rsidP="00862CC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w w:val="80"/>
                <w:sz w:val="28"/>
                <w:szCs w:val="28"/>
              </w:rPr>
              <w:t>銀絲卷</w:t>
            </w: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特餐</w:t>
            </w:r>
          </w:p>
          <w:p w:rsidR="00E16B7E" w:rsidRPr="000651B1" w:rsidRDefault="00E16B7E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每人</w:t>
            </w:r>
            <w:r w:rsidRPr="000651B1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*1</w:t>
            </w:r>
          </w:p>
        </w:tc>
        <w:tc>
          <w:tcPr>
            <w:tcW w:w="1860" w:type="dxa"/>
            <w:shd w:val="clear" w:color="auto" w:fill="FFEBFF"/>
            <w:vAlign w:val="center"/>
          </w:tcPr>
          <w:p w:rsidR="00E16B7E" w:rsidRPr="000651B1" w:rsidRDefault="00E16B7E" w:rsidP="00862CCE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芋香排</w:t>
            </w:r>
          </w:p>
          <w:p w:rsidR="00E16B7E" w:rsidRPr="000651B1" w:rsidRDefault="00E16B7E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每人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>*1</w:t>
            </w:r>
          </w:p>
        </w:tc>
        <w:tc>
          <w:tcPr>
            <w:tcW w:w="1860" w:type="dxa"/>
            <w:shd w:val="clear" w:color="auto" w:fill="FFEBFF"/>
            <w:vAlign w:val="center"/>
          </w:tcPr>
          <w:p w:rsidR="00E16B7E" w:rsidRPr="000651B1" w:rsidRDefault="00E16B7E" w:rsidP="00CE25A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和露脆炒</w:t>
            </w:r>
          </w:p>
          <w:p w:rsidR="00E16B7E" w:rsidRPr="000651B1" w:rsidRDefault="00E16B7E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刈薯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素若片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芹菜</w:t>
            </w:r>
          </w:p>
        </w:tc>
        <w:tc>
          <w:tcPr>
            <w:tcW w:w="1860" w:type="dxa"/>
            <w:shd w:val="clear" w:color="auto" w:fill="FFEBFF"/>
            <w:vAlign w:val="center"/>
          </w:tcPr>
          <w:p w:rsidR="00E16B7E" w:rsidRPr="000651B1" w:rsidRDefault="00E16B7E" w:rsidP="00862CCE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蔬菜丸</w:t>
            </w:r>
          </w:p>
          <w:p w:rsidR="00E16B7E" w:rsidRPr="000651B1" w:rsidRDefault="00E16B7E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每人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>*1</w:t>
            </w:r>
          </w:p>
        </w:tc>
        <w:tc>
          <w:tcPr>
            <w:tcW w:w="322" w:type="dxa"/>
            <w:shd w:val="clear" w:color="auto" w:fill="FFEBFF"/>
            <w:vAlign w:val="center"/>
          </w:tcPr>
          <w:p w:rsidR="00E16B7E" w:rsidRPr="000651B1" w:rsidRDefault="00E16B7E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蔬</w:t>
            </w:r>
          </w:p>
          <w:p w:rsidR="00E16B7E" w:rsidRPr="000651B1" w:rsidRDefault="00E16B7E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1505" w:type="dxa"/>
            <w:shd w:val="clear" w:color="auto" w:fill="FFEBFF"/>
            <w:vAlign w:val="center"/>
          </w:tcPr>
          <w:p w:rsidR="00E16B7E" w:rsidRPr="000651B1" w:rsidRDefault="00E16B7E" w:rsidP="00862CCE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滑蛋香菇粥</w:t>
            </w:r>
          </w:p>
          <w:p w:rsidR="00E16B7E" w:rsidRPr="000651B1" w:rsidRDefault="00E16B7E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蛋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香菇</w:t>
            </w:r>
          </w:p>
        </w:tc>
      </w:tr>
      <w:tr w:rsidR="00E16B7E" w:rsidRPr="009C7650" w:rsidTr="00AE7B24">
        <w:trPr>
          <w:trHeight w:hRule="exact" w:val="567"/>
        </w:trPr>
        <w:tc>
          <w:tcPr>
            <w:tcW w:w="413" w:type="dxa"/>
            <w:tcBorders>
              <w:bottom w:val="double" w:sz="4" w:space="0" w:color="auto"/>
            </w:tcBorders>
            <w:vAlign w:val="center"/>
          </w:tcPr>
          <w:p w:rsidR="00E16B7E" w:rsidRPr="008971D2" w:rsidRDefault="00E16B7E" w:rsidP="00862CC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5</w:t>
            </w:r>
          </w:p>
        </w:tc>
        <w:tc>
          <w:tcPr>
            <w:tcW w:w="413" w:type="dxa"/>
            <w:tcBorders>
              <w:bottom w:val="double" w:sz="4" w:space="0" w:color="auto"/>
            </w:tcBorders>
            <w:vAlign w:val="center"/>
          </w:tcPr>
          <w:p w:rsidR="00E16B7E" w:rsidRPr="000651B1" w:rsidRDefault="00E16B7E" w:rsidP="003C264C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Cs w:val="28"/>
              </w:rPr>
            </w:pPr>
            <w:r w:rsidRPr="000651B1">
              <w:rPr>
                <w:rFonts w:eastAsia="標楷體" w:hAnsi="標楷體" w:hint="eastAsia"/>
                <w:color w:val="000000"/>
                <w:szCs w:val="28"/>
              </w:rPr>
              <w:t>五</w:t>
            </w:r>
          </w:p>
        </w:tc>
        <w:tc>
          <w:tcPr>
            <w:tcW w:w="413" w:type="dxa"/>
            <w:tcBorders>
              <w:bottom w:val="double" w:sz="4" w:space="0" w:color="auto"/>
            </w:tcBorders>
            <w:vAlign w:val="center"/>
          </w:tcPr>
          <w:p w:rsidR="00E16B7E" w:rsidRPr="000651B1" w:rsidRDefault="00E16B7E" w:rsidP="00862CCE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Cs w:val="28"/>
              </w:rPr>
            </w:pPr>
            <w:r w:rsidRPr="000651B1">
              <w:rPr>
                <w:rFonts w:eastAsia="標楷體"/>
                <w:color w:val="000000"/>
                <w:szCs w:val="28"/>
              </w:rPr>
              <w:t>Q5</w:t>
            </w:r>
          </w:p>
        </w:tc>
        <w:tc>
          <w:tcPr>
            <w:tcW w:w="1621" w:type="dxa"/>
            <w:tcBorders>
              <w:bottom w:val="double" w:sz="4" w:space="0" w:color="auto"/>
            </w:tcBorders>
            <w:vAlign w:val="center"/>
          </w:tcPr>
          <w:p w:rsidR="00E16B7E" w:rsidRPr="000651B1" w:rsidRDefault="00E16B7E" w:rsidP="00862CCE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晶米飯</w:t>
            </w:r>
          </w:p>
          <w:p w:rsidR="00E16B7E" w:rsidRPr="000651B1" w:rsidRDefault="00E16B7E" w:rsidP="00CE25AD">
            <w:pPr>
              <w:snapToGrid w:val="0"/>
              <w:spacing w:beforeLines="10" w:afterLines="1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860" w:type="dxa"/>
            <w:tcBorders>
              <w:bottom w:val="double" w:sz="4" w:space="0" w:color="auto"/>
            </w:tcBorders>
            <w:vAlign w:val="center"/>
          </w:tcPr>
          <w:p w:rsidR="00E16B7E" w:rsidRPr="000651B1" w:rsidRDefault="00E16B7E" w:rsidP="00862CC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咖哩素雞</w:t>
            </w:r>
          </w:p>
          <w:p w:rsidR="00E16B7E" w:rsidRPr="000651B1" w:rsidRDefault="00E16B7E" w:rsidP="00CE25AD">
            <w:pPr>
              <w:snapToGrid w:val="0"/>
              <w:spacing w:beforeLines="10" w:afterLines="1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素雞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馬鈴薯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860" w:type="dxa"/>
            <w:tcBorders>
              <w:bottom w:val="double" w:sz="4" w:space="0" w:color="auto"/>
            </w:tcBorders>
            <w:vAlign w:val="center"/>
          </w:tcPr>
          <w:p w:rsidR="00E16B7E" w:rsidRPr="000651B1" w:rsidRDefault="00E16B7E" w:rsidP="00862CC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扣菇油腐</w:t>
            </w:r>
          </w:p>
          <w:p w:rsidR="00E16B7E" w:rsidRPr="000651B1" w:rsidRDefault="00E16B7E" w:rsidP="00CE25AD">
            <w:pPr>
              <w:snapToGrid w:val="0"/>
              <w:spacing w:beforeLines="10" w:afterLines="1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鈕扣菇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油豆腐</w:t>
            </w:r>
          </w:p>
        </w:tc>
        <w:tc>
          <w:tcPr>
            <w:tcW w:w="1860" w:type="dxa"/>
            <w:tcBorders>
              <w:bottom w:val="double" w:sz="4" w:space="0" w:color="auto"/>
            </w:tcBorders>
            <w:vAlign w:val="center"/>
          </w:tcPr>
          <w:p w:rsidR="00E16B7E" w:rsidRPr="000651B1" w:rsidRDefault="00E16B7E" w:rsidP="00862CCE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木耳炒瓜</w:t>
            </w:r>
          </w:p>
          <w:p w:rsidR="00E16B7E" w:rsidRPr="000651B1" w:rsidRDefault="00E16B7E" w:rsidP="00CE25AD">
            <w:pPr>
              <w:snapToGrid w:val="0"/>
              <w:spacing w:beforeLines="10" w:afterLines="1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時瓜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木耳</w:t>
            </w:r>
          </w:p>
        </w:tc>
        <w:tc>
          <w:tcPr>
            <w:tcW w:w="322" w:type="dxa"/>
            <w:tcBorders>
              <w:bottom w:val="double" w:sz="4" w:space="0" w:color="auto"/>
            </w:tcBorders>
            <w:vAlign w:val="center"/>
          </w:tcPr>
          <w:p w:rsidR="00E16B7E" w:rsidRPr="000651B1" w:rsidRDefault="00E16B7E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蔬</w:t>
            </w:r>
          </w:p>
          <w:p w:rsidR="00E16B7E" w:rsidRPr="000651B1" w:rsidRDefault="00E16B7E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1505" w:type="dxa"/>
            <w:tcBorders>
              <w:bottom w:val="double" w:sz="4" w:space="0" w:color="auto"/>
            </w:tcBorders>
            <w:vAlign w:val="center"/>
          </w:tcPr>
          <w:p w:rsidR="00E16B7E" w:rsidRPr="000651B1" w:rsidRDefault="00E16B7E" w:rsidP="00862CCE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紫菜蛋花湯</w:t>
            </w:r>
          </w:p>
          <w:p w:rsidR="00E16B7E" w:rsidRPr="000651B1" w:rsidRDefault="00E16B7E" w:rsidP="00CE25AD">
            <w:pPr>
              <w:snapToGrid w:val="0"/>
              <w:spacing w:beforeLines="10" w:afterLines="1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紫菜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蛋</w:t>
            </w:r>
          </w:p>
        </w:tc>
      </w:tr>
      <w:tr w:rsidR="00E16B7E" w:rsidRPr="009C7650" w:rsidTr="00AE7B24">
        <w:trPr>
          <w:trHeight w:hRule="exact" w:val="567"/>
        </w:trPr>
        <w:tc>
          <w:tcPr>
            <w:tcW w:w="413" w:type="dxa"/>
            <w:tcBorders>
              <w:top w:val="double" w:sz="4" w:space="0" w:color="auto"/>
            </w:tcBorders>
            <w:vAlign w:val="center"/>
          </w:tcPr>
          <w:p w:rsidR="00E16B7E" w:rsidRPr="008971D2" w:rsidRDefault="00E16B7E" w:rsidP="00862CC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8</w:t>
            </w:r>
          </w:p>
        </w:tc>
        <w:tc>
          <w:tcPr>
            <w:tcW w:w="413" w:type="dxa"/>
            <w:tcBorders>
              <w:top w:val="double" w:sz="4" w:space="0" w:color="auto"/>
            </w:tcBorders>
            <w:vAlign w:val="center"/>
          </w:tcPr>
          <w:p w:rsidR="00E16B7E" w:rsidRPr="000651B1" w:rsidRDefault="00E16B7E" w:rsidP="003C264C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Cs w:val="28"/>
              </w:rPr>
            </w:pPr>
            <w:r w:rsidRPr="000651B1">
              <w:rPr>
                <w:rFonts w:eastAsia="標楷體" w:hAnsi="標楷體" w:hint="eastAsia"/>
                <w:color w:val="000000"/>
                <w:szCs w:val="28"/>
              </w:rPr>
              <w:t>一</w:t>
            </w:r>
          </w:p>
        </w:tc>
        <w:tc>
          <w:tcPr>
            <w:tcW w:w="413" w:type="dxa"/>
            <w:tcBorders>
              <w:top w:val="double" w:sz="4" w:space="0" w:color="auto"/>
            </w:tcBorders>
            <w:vAlign w:val="center"/>
          </w:tcPr>
          <w:p w:rsidR="00E16B7E" w:rsidRPr="000651B1" w:rsidRDefault="00E16B7E" w:rsidP="00862CCE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Cs w:val="28"/>
              </w:rPr>
            </w:pPr>
            <w:r w:rsidRPr="000651B1">
              <w:rPr>
                <w:rFonts w:eastAsia="標楷體"/>
                <w:color w:val="000000"/>
                <w:szCs w:val="28"/>
              </w:rPr>
              <w:t>R1</w:t>
            </w:r>
          </w:p>
        </w:tc>
        <w:tc>
          <w:tcPr>
            <w:tcW w:w="1621" w:type="dxa"/>
            <w:tcBorders>
              <w:top w:val="double" w:sz="4" w:space="0" w:color="auto"/>
            </w:tcBorders>
            <w:vAlign w:val="center"/>
          </w:tcPr>
          <w:p w:rsidR="00E16B7E" w:rsidRPr="000651B1" w:rsidRDefault="00E16B7E" w:rsidP="00CE25A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糙米飯</w:t>
            </w:r>
          </w:p>
          <w:p w:rsidR="00E16B7E" w:rsidRPr="000651B1" w:rsidRDefault="00E16B7E" w:rsidP="00862CCE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1860" w:type="dxa"/>
            <w:tcBorders>
              <w:top w:val="double" w:sz="4" w:space="0" w:color="auto"/>
            </w:tcBorders>
            <w:vAlign w:val="center"/>
          </w:tcPr>
          <w:p w:rsidR="00E16B7E" w:rsidRPr="000651B1" w:rsidRDefault="00E16B7E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香菇若燥</w:t>
            </w:r>
          </w:p>
          <w:p w:rsidR="00E16B7E" w:rsidRPr="000651B1" w:rsidRDefault="00E16B7E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時瓜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香菇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素若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860" w:type="dxa"/>
            <w:tcBorders>
              <w:top w:val="double" w:sz="4" w:space="0" w:color="auto"/>
            </w:tcBorders>
            <w:vAlign w:val="center"/>
          </w:tcPr>
          <w:p w:rsidR="00E16B7E" w:rsidRPr="000651B1" w:rsidRDefault="00E16B7E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混炒瓜粒</w:t>
            </w:r>
          </w:p>
          <w:p w:rsidR="00E16B7E" w:rsidRPr="000651B1" w:rsidRDefault="00E16B7E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86ACA">
              <w:rPr>
                <w:rFonts w:eastAsia="標楷體" w:hint="eastAsia"/>
                <w:bCs/>
                <w:color w:val="000000"/>
                <w:sz w:val="16"/>
                <w:szCs w:val="16"/>
                <w:highlight w:val="yellow"/>
              </w:rPr>
              <w:t>時瓜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A8728E">
              <w:rPr>
                <w:rFonts w:eastAsia="標楷體" w:hint="eastAsia"/>
                <w:bCs/>
                <w:color w:val="000000"/>
                <w:sz w:val="16"/>
                <w:szCs w:val="16"/>
                <w:highlight w:val="cyan"/>
              </w:rPr>
              <w:t>蛋</w:t>
            </w:r>
          </w:p>
        </w:tc>
        <w:tc>
          <w:tcPr>
            <w:tcW w:w="1860" w:type="dxa"/>
            <w:tcBorders>
              <w:top w:val="double" w:sz="4" w:space="0" w:color="auto"/>
            </w:tcBorders>
            <w:vAlign w:val="center"/>
          </w:tcPr>
          <w:p w:rsidR="00E16B7E" w:rsidRPr="000651B1" w:rsidRDefault="00E16B7E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海</w:t>
            </w:r>
            <w:r w:rsidRPr="00A8728E">
              <w:rPr>
                <w:rFonts w:eastAsia="標楷體" w:hint="eastAsia"/>
                <w:bCs/>
                <w:color w:val="000000"/>
                <w:sz w:val="28"/>
                <w:szCs w:val="28"/>
                <w:highlight w:val="cyan"/>
              </w:rPr>
              <w:t>根</w:t>
            </w: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小炒</w:t>
            </w:r>
          </w:p>
          <w:p w:rsidR="00E16B7E" w:rsidRPr="000651B1" w:rsidRDefault="00E16B7E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z w:val="16"/>
                <w:szCs w:val="16"/>
              </w:rPr>
              <w:t>海</w:t>
            </w:r>
            <w:r w:rsidRPr="00A8728E">
              <w:rPr>
                <w:rFonts w:eastAsia="標楷體" w:hint="eastAsia"/>
                <w:bCs/>
                <w:color w:val="000000"/>
                <w:sz w:val="16"/>
                <w:szCs w:val="16"/>
                <w:highlight w:val="cyan"/>
              </w:rPr>
              <w:t>根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素若絲</w:t>
            </w:r>
          </w:p>
        </w:tc>
        <w:tc>
          <w:tcPr>
            <w:tcW w:w="322" w:type="dxa"/>
            <w:tcBorders>
              <w:top w:val="double" w:sz="4" w:space="0" w:color="auto"/>
            </w:tcBorders>
            <w:vAlign w:val="center"/>
          </w:tcPr>
          <w:p w:rsidR="00E16B7E" w:rsidRPr="000651B1" w:rsidRDefault="00E16B7E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蔬</w:t>
            </w:r>
          </w:p>
          <w:p w:rsidR="00E16B7E" w:rsidRPr="000651B1" w:rsidRDefault="00E16B7E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1505" w:type="dxa"/>
            <w:tcBorders>
              <w:top w:val="double" w:sz="4" w:space="0" w:color="auto"/>
            </w:tcBorders>
            <w:vAlign w:val="center"/>
          </w:tcPr>
          <w:p w:rsidR="00E16B7E" w:rsidRPr="000651B1" w:rsidRDefault="00E16B7E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四神湯</w:t>
            </w:r>
          </w:p>
          <w:p w:rsidR="00E16B7E" w:rsidRPr="000651B1" w:rsidRDefault="00E16B7E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四神</w:t>
            </w:r>
          </w:p>
        </w:tc>
      </w:tr>
      <w:tr w:rsidR="00E16B7E" w:rsidRPr="009C7650" w:rsidTr="00AE7B24">
        <w:trPr>
          <w:trHeight w:hRule="exact" w:val="567"/>
        </w:trPr>
        <w:tc>
          <w:tcPr>
            <w:tcW w:w="413" w:type="dxa"/>
            <w:vAlign w:val="center"/>
          </w:tcPr>
          <w:p w:rsidR="00E16B7E" w:rsidRPr="008971D2" w:rsidRDefault="00E16B7E" w:rsidP="00862CC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9</w:t>
            </w:r>
          </w:p>
        </w:tc>
        <w:tc>
          <w:tcPr>
            <w:tcW w:w="413" w:type="dxa"/>
            <w:vAlign w:val="center"/>
          </w:tcPr>
          <w:p w:rsidR="00E16B7E" w:rsidRPr="000651B1" w:rsidRDefault="00E16B7E" w:rsidP="003C264C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Cs w:val="28"/>
              </w:rPr>
            </w:pPr>
            <w:r w:rsidRPr="000651B1">
              <w:rPr>
                <w:rFonts w:eastAsia="標楷體" w:hAnsi="標楷體" w:hint="eastAsia"/>
                <w:color w:val="000000"/>
                <w:szCs w:val="28"/>
              </w:rPr>
              <w:t>二</w:t>
            </w:r>
          </w:p>
        </w:tc>
        <w:tc>
          <w:tcPr>
            <w:tcW w:w="413" w:type="dxa"/>
            <w:vAlign w:val="center"/>
          </w:tcPr>
          <w:p w:rsidR="00E16B7E" w:rsidRPr="000651B1" w:rsidRDefault="00E16B7E" w:rsidP="00862CCE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Cs w:val="28"/>
              </w:rPr>
            </w:pPr>
            <w:r w:rsidRPr="000651B1">
              <w:rPr>
                <w:rFonts w:eastAsia="標楷體"/>
                <w:color w:val="000000"/>
                <w:szCs w:val="28"/>
              </w:rPr>
              <w:t>R2</w:t>
            </w:r>
          </w:p>
        </w:tc>
        <w:tc>
          <w:tcPr>
            <w:tcW w:w="1621" w:type="dxa"/>
            <w:vAlign w:val="center"/>
          </w:tcPr>
          <w:p w:rsidR="00E16B7E" w:rsidRPr="000651B1" w:rsidRDefault="00E16B7E" w:rsidP="00862CCE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/>
                <w:bCs/>
                <w:color w:val="000000"/>
                <w:sz w:val="28"/>
                <w:szCs w:val="28"/>
              </w:rPr>
              <w:t>Q</w:t>
            </w: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米飯</w:t>
            </w:r>
          </w:p>
          <w:p w:rsidR="00E16B7E" w:rsidRPr="000651B1" w:rsidRDefault="00E16B7E" w:rsidP="00862CCE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860" w:type="dxa"/>
            <w:vAlign w:val="center"/>
          </w:tcPr>
          <w:p w:rsidR="00E16B7E" w:rsidRPr="00E40E3B" w:rsidRDefault="00E16B7E" w:rsidP="00CE25A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FF0000"/>
                <w:sz w:val="28"/>
                <w:szCs w:val="28"/>
              </w:rPr>
            </w:pPr>
            <w:r w:rsidRPr="00E40E3B">
              <w:rPr>
                <w:rFonts w:eastAsia="標楷體" w:hint="eastAsia"/>
                <w:bCs/>
                <w:color w:val="FF0000"/>
                <w:sz w:val="28"/>
                <w:szCs w:val="28"/>
              </w:rPr>
              <w:t>照燒豆腐</w:t>
            </w:r>
          </w:p>
          <w:p w:rsidR="00E16B7E" w:rsidRPr="000651B1" w:rsidRDefault="00E16B7E" w:rsidP="00980029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E40E3B">
              <w:rPr>
                <w:rFonts w:eastAsia="標楷體" w:hint="eastAsia"/>
                <w:bCs/>
                <w:color w:val="FF0000"/>
                <w:sz w:val="16"/>
                <w:szCs w:val="16"/>
              </w:rPr>
              <w:t>豆腐</w:t>
            </w:r>
            <w:r w:rsidRPr="00E40E3B">
              <w:rPr>
                <w:rFonts w:eastAsia="標楷體"/>
                <w:bCs/>
                <w:color w:val="FF0000"/>
                <w:sz w:val="16"/>
                <w:szCs w:val="16"/>
              </w:rPr>
              <w:t xml:space="preserve"> </w:t>
            </w:r>
            <w:r w:rsidRPr="00E40E3B">
              <w:rPr>
                <w:rFonts w:eastAsia="標楷體" w:hint="eastAsia"/>
                <w:bCs/>
                <w:color w:val="FF0000"/>
                <w:sz w:val="16"/>
                <w:szCs w:val="16"/>
              </w:rPr>
              <w:t>紅蘿蔔</w:t>
            </w:r>
          </w:p>
        </w:tc>
        <w:tc>
          <w:tcPr>
            <w:tcW w:w="1860" w:type="dxa"/>
            <w:vAlign w:val="center"/>
          </w:tcPr>
          <w:p w:rsidR="00E16B7E" w:rsidRPr="000651B1" w:rsidRDefault="00E16B7E" w:rsidP="00862CCE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粉絲煲</w:t>
            </w:r>
          </w:p>
          <w:p w:rsidR="00E16B7E" w:rsidRPr="000651B1" w:rsidRDefault="00E16B7E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粉絲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九層塔</w:t>
            </w:r>
          </w:p>
        </w:tc>
        <w:tc>
          <w:tcPr>
            <w:tcW w:w="1860" w:type="dxa"/>
            <w:vAlign w:val="center"/>
          </w:tcPr>
          <w:p w:rsidR="00E16B7E" w:rsidRPr="000651B1" w:rsidRDefault="00E16B7E" w:rsidP="00862CCE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菜豆三絲</w:t>
            </w:r>
          </w:p>
          <w:p w:rsidR="00E16B7E" w:rsidRPr="000651B1" w:rsidRDefault="00E16B7E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菜豆紅蘿蔔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>.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木耳</w:t>
            </w:r>
          </w:p>
        </w:tc>
        <w:tc>
          <w:tcPr>
            <w:tcW w:w="322" w:type="dxa"/>
            <w:vAlign w:val="center"/>
          </w:tcPr>
          <w:p w:rsidR="00E16B7E" w:rsidRPr="000651B1" w:rsidRDefault="00E16B7E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蔬</w:t>
            </w:r>
          </w:p>
          <w:p w:rsidR="00E16B7E" w:rsidRPr="000651B1" w:rsidRDefault="00E16B7E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1505" w:type="dxa"/>
            <w:vAlign w:val="center"/>
          </w:tcPr>
          <w:p w:rsidR="00E16B7E" w:rsidRPr="000651B1" w:rsidRDefault="00E16B7E" w:rsidP="00862CC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美味瓜湯</w:t>
            </w:r>
          </w:p>
          <w:p w:rsidR="00E16B7E" w:rsidRPr="000651B1" w:rsidRDefault="00E16B7E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86ACA">
              <w:rPr>
                <w:rFonts w:eastAsia="標楷體" w:hint="eastAsia"/>
                <w:bCs/>
                <w:color w:val="000000"/>
                <w:sz w:val="16"/>
                <w:szCs w:val="16"/>
                <w:highlight w:val="yellow"/>
              </w:rPr>
              <w:t>時瓜</w:t>
            </w:r>
          </w:p>
        </w:tc>
      </w:tr>
      <w:tr w:rsidR="00E16B7E" w:rsidRPr="009C7650" w:rsidTr="00AE7B24">
        <w:trPr>
          <w:trHeight w:hRule="exact" w:val="567"/>
        </w:trPr>
        <w:tc>
          <w:tcPr>
            <w:tcW w:w="413" w:type="dxa"/>
            <w:shd w:val="clear" w:color="auto" w:fill="E1FFE1"/>
            <w:vAlign w:val="center"/>
          </w:tcPr>
          <w:p w:rsidR="00E16B7E" w:rsidRPr="008971D2" w:rsidRDefault="00E16B7E" w:rsidP="00862CC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10</w:t>
            </w:r>
          </w:p>
        </w:tc>
        <w:tc>
          <w:tcPr>
            <w:tcW w:w="413" w:type="dxa"/>
            <w:shd w:val="clear" w:color="auto" w:fill="E1FFE1"/>
            <w:vAlign w:val="center"/>
          </w:tcPr>
          <w:p w:rsidR="00E16B7E" w:rsidRPr="000651B1" w:rsidRDefault="00E16B7E" w:rsidP="003C264C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Cs w:val="28"/>
              </w:rPr>
            </w:pPr>
            <w:r w:rsidRPr="000651B1">
              <w:rPr>
                <w:rFonts w:eastAsia="標楷體" w:hAnsi="標楷體" w:hint="eastAsia"/>
                <w:color w:val="000000"/>
                <w:szCs w:val="28"/>
              </w:rPr>
              <w:t>三</w:t>
            </w:r>
          </w:p>
        </w:tc>
        <w:tc>
          <w:tcPr>
            <w:tcW w:w="413" w:type="dxa"/>
            <w:shd w:val="clear" w:color="auto" w:fill="E1FFE1"/>
            <w:vAlign w:val="center"/>
          </w:tcPr>
          <w:p w:rsidR="00E16B7E" w:rsidRPr="000651B1" w:rsidRDefault="00E16B7E" w:rsidP="00862CCE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Cs w:val="28"/>
              </w:rPr>
            </w:pPr>
            <w:r w:rsidRPr="000651B1">
              <w:rPr>
                <w:rFonts w:eastAsia="標楷體"/>
                <w:color w:val="000000"/>
                <w:szCs w:val="28"/>
              </w:rPr>
              <w:t>R3</w:t>
            </w:r>
          </w:p>
        </w:tc>
        <w:tc>
          <w:tcPr>
            <w:tcW w:w="1621" w:type="dxa"/>
            <w:shd w:val="clear" w:color="auto" w:fill="E1FFE1"/>
            <w:vAlign w:val="center"/>
          </w:tcPr>
          <w:p w:rsidR="00E16B7E" w:rsidRPr="000651B1" w:rsidRDefault="00E16B7E" w:rsidP="00862CCE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紫米飯</w:t>
            </w:r>
          </w:p>
          <w:p w:rsidR="00E16B7E" w:rsidRPr="000651B1" w:rsidRDefault="00E16B7E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1860" w:type="dxa"/>
            <w:shd w:val="clear" w:color="auto" w:fill="E1FFE1"/>
            <w:vAlign w:val="center"/>
          </w:tcPr>
          <w:p w:rsidR="00E16B7E" w:rsidRPr="000651B1" w:rsidRDefault="00E16B7E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芙蓉蒸</w:t>
            </w:r>
            <w:r w:rsidRPr="000651B1">
              <w:rPr>
                <w:rFonts w:eastAsia="標楷體"/>
                <w:bCs/>
                <w:color w:val="000000"/>
                <w:sz w:val="28"/>
                <w:szCs w:val="28"/>
              </w:rPr>
              <w:t>/</w:t>
            </w: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炒蛋</w:t>
            </w:r>
          </w:p>
          <w:p w:rsidR="00E16B7E" w:rsidRPr="000651B1" w:rsidRDefault="00E16B7E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蛋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三色丁</w:t>
            </w:r>
          </w:p>
        </w:tc>
        <w:tc>
          <w:tcPr>
            <w:tcW w:w="1860" w:type="dxa"/>
            <w:shd w:val="clear" w:color="auto" w:fill="E1FFE1"/>
            <w:vAlign w:val="center"/>
          </w:tcPr>
          <w:p w:rsidR="00E16B7E" w:rsidRPr="000651B1" w:rsidRDefault="00E16B7E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羅漢齋滷</w:t>
            </w:r>
          </w:p>
          <w:p w:rsidR="00E16B7E" w:rsidRPr="000651B1" w:rsidRDefault="00E16B7E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白菜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小麥條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香菇</w:t>
            </w:r>
          </w:p>
        </w:tc>
        <w:tc>
          <w:tcPr>
            <w:tcW w:w="1860" w:type="dxa"/>
            <w:shd w:val="clear" w:color="auto" w:fill="E1FFE1"/>
            <w:vAlign w:val="center"/>
          </w:tcPr>
          <w:p w:rsidR="00E16B7E" w:rsidRPr="00A8728E" w:rsidRDefault="00E16B7E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  <w:highlight w:val="cyan"/>
              </w:rPr>
            </w:pPr>
            <w:r w:rsidRPr="00A8728E">
              <w:rPr>
                <w:rFonts w:eastAsia="標楷體" w:hint="eastAsia"/>
                <w:bCs/>
                <w:color w:val="000000"/>
                <w:sz w:val="28"/>
                <w:szCs w:val="28"/>
                <w:highlight w:val="cyan"/>
              </w:rPr>
              <w:t>地瓜球</w:t>
            </w:r>
          </w:p>
          <w:p w:rsidR="00E16B7E" w:rsidRPr="000651B1" w:rsidRDefault="00E16B7E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A8728E">
              <w:rPr>
                <w:rFonts w:eastAsia="標楷體" w:hint="eastAsia"/>
                <w:bCs/>
                <w:color w:val="000000"/>
                <w:sz w:val="16"/>
                <w:szCs w:val="16"/>
                <w:highlight w:val="cyan"/>
              </w:rPr>
              <w:t>每人</w:t>
            </w:r>
            <w:r w:rsidRPr="00A8728E">
              <w:rPr>
                <w:rFonts w:eastAsia="標楷體"/>
                <w:bCs/>
                <w:color w:val="000000"/>
                <w:sz w:val="16"/>
                <w:szCs w:val="16"/>
                <w:highlight w:val="cyan"/>
              </w:rPr>
              <w:t>*2</w:t>
            </w:r>
          </w:p>
        </w:tc>
        <w:tc>
          <w:tcPr>
            <w:tcW w:w="322" w:type="dxa"/>
            <w:shd w:val="clear" w:color="auto" w:fill="E1FFE1"/>
            <w:vAlign w:val="center"/>
          </w:tcPr>
          <w:p w:rsidR="00E16B7E" w:rsidRPr="000651B1" w:rsidRDefault="00E16B7E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蔬</w:t>
            </w:r>
          </w:p>
          <w:p w:rsidR="00E16B7E" w:rsidRPr="000651B1" w:rsidRDefault="00E16B7E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1505" w:type="dxa"/>
            <w:shd w:val="clear" w:color="auto" w:fill="E1FFE1"/>
            <w:vAlign w:val="center"/>
          </w:tcPr>
          <w:p w:rsidR="00E16B7E" w:rsidRPr="000651B1" w:rsidRDefault="00E16B7E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枸杞銀耳湯</w:t>
            </w:r>
          </w:p>
          <w:p w:rsidR="00E16B7E" w:rsidRPr="000651B1" w:rsidRDefault="00E16B7E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白木耳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枸杞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糖</w:t>
            </w:r>
          </w:p>
        </w:tc>
      </w:tr>
      <w:tr w:rsidR="00E16B7E" w:rsidRPr="009C7650" w:rsidTr="00AE7B24">
        <w:trPr>
          <w:trHeight w:hRule="exact" w:val="567"/>
        </w:trPr>
        <w:tc>
          <w:tcPr>
            <w:tcW w:w="413" w:type="dxa"/>
            <w:shd w:val="clear" w:color="auto" w:fill="FFEBFF"/>
            <w:vAlign w:val="center"/>
          </w:tcPr>
          <w:p w:rsidR="00E16B7E" w:rsidRPr="008971D2" w:rsidRDefault="00E16B7E" w:rsidP="00862CC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11</w:t>
            </w:r>
          </w:p>
        </w:tc>
        <w:tc>
          <w:tcPr>
            <w:tcW w:w="413" w:type="dxa"/>
            <w:shd w:val="clear" w:color="auto" w:fill="FFEBFF"/>
            <w:vAlign w:val="center"/>
          </w:tcPr>
          <w:p w:rsidR="00E16B7E" w:rsidRPr="000651B1" w:rsidRDefault="00E16B7E" w:rsidP="003C264C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Cs w:val="28"/>
              </w:rPr>
            </w:pPr>
            <w:r w:rsidRPr="000651B1">
              <w:rPr>
                <w:rFonts w:eastAsia="標楷體" w:hAnsi="標楷體" w:hint="eastAsia"/>
                <w:color w:val="000000"/>
                <w:szCs w:val="28"/>
              </w:rPr>
              <w:t>四</w:t>
            </w:r>
          </w:p>
        </w:tc>
        <w:tc>
          <w:tcPr>
            <w:tcW w:w="413" w:type="dxa"/>
            <w:shd w:val="clear" w:color="auto" w:fill="FFEBFF"/>
            <w:vAlign w:val="center"/>
          </w:tcPr>
          <w:p w:rsidR="00E16B7E" w:rsidRPr="000651B1" w:rsidRDefault="00E16B7E" w:rsidP="00862CCE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Cs w:val="28"/>
              </w:rPr>
            </w:pPr>
            <w:r w:rsidRPr="000651B1">
              <w:rPr>
                <w:rFonts w:eastAsia="標楷體"/>
                <w:color w:val="000000"/>
                <w:szCs w:val="28"/>
              </w:rPr>
              <w:t>R4</w:t>
            </w:r>
          </w:p>
        </w:tc>
        <w:tc>
          <w:tcPr>
            <w:tcW w:w="1621" w:type="dxa"/>
            <w:shd w:val="clear" w:color="auto" w:fill="FFEBFF"/>
            <w:vAlign w:val="center"/>
          </w:tcPr>
          <w:p w:rsidR="00E16B7E" w:rsidRPr="000651B1" w:rsidRDefault="00E16B7E" w:rsidP="00862CCE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炒飯特餐</w:t>
            </w:r>
          </w:p>
          <w:p w:rsidR="00E16B7E" w:rsidRPr="000651B1" w:rsidRDefault="00E16B7E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香菇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玉米</w:t>
            </w:r>
          </w:p>
        </w:tc>
        <w:tc>
          <w:tcPr>
            <w:tcW w:w="1860" w:type="dxa"/>
            <w:shd w:val="clear" w:color="auto" w:fill="FFEBFF"/>
            <w:vAlign w:val="center"/>
          </w:tcPr>
          <w:p w:rsidR="00E16B7E" w:rsidRPr="000651B1" w:rsidRDefault="00E16B7E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地瓜排</w:t>
            </w:r>
          </w:p>
          <w:p w:rsidR="00E16B7E" w:rsidRPr="000651B1" w:rsidRDefault="00E16B7E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每人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>*1</w:t>
            </w:r>
          </w:p>
        </w:tc>
        <w:tc>
          <w:tcPr>
            <w:tcW w:w="1860" w:type="dxa"/>
            <w:shd w:val="clear" w:color="auto" w:fill="FFEBFF"/>
            <w:vAlign w:val="center"/>
          </w:tcPr>
          <w:p w:rsidR="00E16B7E" w:rsidRPr="000651B1" w:rsidRDefault="00E16B7E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洋芋豆包</w:t>
            </w:r>
          </w:p>
          <w:p w:rsidR="00E16B7E" w:rsidRPr="000651B1" w:rsidRDefault="00E16B7E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洋芋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豆包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860" w:type="dxa"/>
            <w:shd w:val="clear" w:color="auto" w:fill="FFEBFF"/>
            <w:vAlign w:val="center"/>
          </w:tcPr>
          <w:p w:rsidR="00E16B7E" w:rsidRPr="000651B1" w:rsidRDefault="00E16B7E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彩衣百頁</w:t>
            </w:r>
          </w:p>
          <w:p w:rsidR="00E16B7E" w:rsidRPr="000651B1" w:rsidRDefault="00E16B7E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百頁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刈薯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木耳絲</w:t>
            </w:r>
          </w:p>
        </w:tc>
        <w:tc>
          <w:tcPr>
            <w:tcW w:w="322" w:type="dxa"/>
            <w:shd w:val="clear" w:color="auto" w:fill="FFEBFF"/>
            <w:vAlign w:val="center"/>
          </w:tcPr>
          <w:p w:rsidR="00E16B7E" w:rsidRPr="000651B1" w:rsidRDefault="00E16B7E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蔬</w:t>
            </w:r>
          </w:p>
          <w:p w:rsidR="00E16B7E" w:rsidRPr="000651B1" w:rsidRDefault="00E16B7E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1505" w:type="dxa"/>
            <w:shd w:val="clear" w:color="auto" w:fill="FFEBFF"/>
            <w:vAlign w:val="center"/>
          </w:tcPr>
          <w:p w:rsidR="00E16B7E" w:rsidRPr="000651B1" w:rsidRDefault="00E16B7E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青菜蛋花湯</w:t>
            </w:r>
          </w:p>
          <w:p w:rsidR="00E16B7E" w:rsidRPr="000651B1" w:rsidRDefault="00E16B7E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86ACA">
              <w:rPr>
                <w:rFonts w:eastAsia="標楷體" w:hint="eastAsia"/>
                <w:bCs/>
                <w:color w:val="000000"/>
                <w:sz w:val="16"/>
                <w:szCs w:val="16"/>
                <w:highlight w:val="yellow"/>
              </w:rPr>
              <w:t>蔬菜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蛋</w:t>
            </w:r>
          </w:p>
        </w:tc>
      </w:tr>
      <w:tr w:rsidR="00E16B7E" w:rsidRPr="009C7650" w:rsidTr="00AE7B24">
        <w:trPr>
          <w:trHeight w:hRule="exact" w:val="567"/>
        </w:trPr>
        <w:tc>
          <w:tcPr>
            <w:tcW w:w="413" w:type="dxa"/>
            <w:tcBorders>
              <w:bottom w:val="double" w:sz="4" w:space="0" w:color="auto"/>
            </w:tcBorders>
            <w:vAlign w:val="center"/>
          </w:tcPr>
          <w:p w:rsidR="00E16B7E" w:rsidRPr="008971D2" w:rsidRDefault="00E16B7E" w:rsidP="00862CC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12</w:t>
            </w:r>
          </w:p>
        </w:tc>
        <w:tc>
          <w:tcPr>
            <w:tcW w:w="413" w:type="dxa"/>
            <w:tcBorders>
              <w:bottom w:val="double" w:sz="4" w:space="0" w:color="auto"/>
            </w:tcBorders>
            <w:vAlign w:val="center"/>
          </w:tcPr>
          <w:p w:rsidR="00E16B7E" w:rsidRPr="000651B1" w:rsidRDefault="00E16B7E" w:rsidP="003C264C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Cs w:val="28"/>
              </w:rPr>
            </w:pPr>
            <w:r w:rsidRPr="000651B1">
              <w:rPr>
                <w:rFonts w:eastAsia="標楷體" w:hAnsi="標楷體" w:hint="eastAsia"/>
                <w:color w:val="000000"/>
                <w:szCs w:val="28"/>
              </w:rPr>
              <w:t>五</w:t>
            </w:r>
          </w:p>
        </w:tc>
        <w:tc>
          <w:tcPr>
            <w:tcW w:w="413" w:type="dxa"/>
            <w:tcBorders>
              <w:bottom w:val="double" w:sz="4" w:space="0" w:color="auto"/>
            </w:tcBorders>
            <w:vAlign w:val="center"/>
          </w:tcPr>
          <w:p w:rsidR="00E16B7E" w:rsidRPr="000651B1" w:rsidRDefault="00E16B7E" w:rsidP="00862CCE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Cs w:val="28"/>
              </w:rPr>
            </w:pPr>
            <w:r w:rsidRPr="000651B1">
              <w:rPr>
                <w:rFonts w:eastAsia="標楷體"/>
                <w:color w:val="000000"/>
                <w:szCs w:val="28"/>
              </w:rPr>
              <w:t>R5</w:t>
            </w:r>
          </w:p>
        </w:tc>
        <w:tc>
          <w:tcPr>
            <w:tcW w:w="1621" w:type="dxa"/>
            <w:tcBorders>
              <w:bottom w:val="double" w:sz="4" w:space="0" w:color="auto"/>
            </w:tcBorders>
            <w:vAlign w:val="center"/>
          </w:tcPr>
          <w:p w:rsidR="00E16B7E" w:rsidRPr="000651B1" w:rsidRDefault="00E16B7E" w:rsidP="00862CCE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晶米飯</w:t>
            </w:r>
          </w:p>
          <w:p w:rsidR="00E16B7E" w:rsidRPr="000651B1" w:rsidRDefault="00E16B7E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860" w:type="dxa"/>
            <w:tcBorders>
              <w:bottom w:val="double" w:sz="4" w:space="0" w:color="auto"/>
            </w:tcBorders>
            <w:vAlign w:val="center"/>
          </w:tcPr>
          <w:p w:rsidR="00E16B7E" w:rsidRPr="000651B1" w:rsidRDefault="00E16B7E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回鍋干絲</w:t>
            </w:r>
          </w:p>
          <w:p w:rsidR="00E16B7E" w:rsidRPr="000651B1" w:rsidRDefault="00E16B7E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黃干絲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高麗菜</w:t>
            </w:r>
          </w:p>
        </w:tc>
        <w:tc>
          <w:tcPr>
            <w:tcW w:w="1860" w:type="dxa"/>
            <w:tcBorders>
              <w:bottom w:val="double" w:sz="4" w:space="0" w:color="auto"/>
            </w:tcBorders>
            <w:vAlign w:val="center"/>
          </w:tcPr>
          <w:p w:rsidR="00E16B7E" w:rsidRPr="000651B1" w:rsidRDefault="00E16B7E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金玉麵輪</w:t>
            </w:r>
          </w:p>
          <w:p w:rsidR="00E16B7E" w:rsidRPr="000651B1" w:rsidRDefault="00E16B7E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玉米粒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麵輪切</w:t>
            </w:r>
          </w:p>
        </w:tc>
        <w:tc>
          <w:tcPr>
            <w:tcW w:w="1860" w:type="dxa"/>
            <w:tcBorders>
              <w:bottom w:val="double" w:sz="4" w:space="0" w:color="auto"/>
            </w:tcBorders>
            <w:vAlign w:val="center"/>
          </w:tcPr>
          <w:p w:rsidR="00E16B7E" w:rsidRPr="000651B1" w:rsidRDefault="00E16B7E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芹香豆干</w:t>
            </w:r>
          </w:p>
          <w:p w:rsidR="00E16B7E" w:rsidRPr="000651B1" w:rsidRDefault="00E16B7E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芹菜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豆乾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322" w:type="dxa"/>
            <w:tcBorders>
              <w:bottom w:val="double" w:sz="4" w:space="0" w:color="auto"/>
            </w:tcBorders>
            <w:vAlign w:val="center"/>
          </w:tcPr>
          <w:p w:rsidR="00E16B7E" w:rsidRPr="000651B1" w:rsidRDefault="00E16B7E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蔬</w:t>
            </w:r>
          </w:p>
          <w:p w:rsidR="00E16B7E" w:rsidRPr="000651B1" w:rsidRDefault="00E16B7E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1505" w:type="dxa"/>
            <w:tcBorders>
              <w:bottom w:val="double" w:sz="4" w:space="0" w:color="auto"/>
            </w:tcBorders>
            <w:vAlign w:val="center"/>
          </w:tcPr>
          <w:p w:rsidR="00E16B7E" w:rsidRPr="000651B1" w:rsidRDefault="00E16B7E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雙冬湯</w:t>
            </w:r>
          </w:p>
          <w:p w:rsidR="00E16B7E" w:rsidRPr="000651B1" w:rsidRDefault="00E16B7E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筍條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鮮菇</w:t>
            </w:r>
          </w:p>
        </w:tc>
      </w:tr>
      <w:tr w:rsidR="00E16B7E" w:rsidRPr="009C7650" w:rsidTr="00AE7B24">
        <w:trPr>
          <w:trHeight w:hRule="exact" w:val="567"/>
        </w:trPr>
        <w:tc>
          <w:tcPr>
            <w:tcW w:w="413" w:type="dxa"/>
            <w:tcBorders>
              <w:top w:val="double" w:sz="4" w:space="0" w:color="auto"/>
            </w:tcBorders>
            <w:vAlign w:val="center"/>
          </w:tcPr>
          <w:p w:rsidR="00E16B7E" w:rsidRPr="008971D2" w:rsidRDefault="00E16B7E" w:rsidP="00862CC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15</w:t>
            </w:r>
          </w:p>
        </w:tc>
        <w:tc>
          <w:tcPr>
            <w:tcW w:w="413" w:type="dxa"/>
            <w:tcBorders>
              <w:top w:val="double" w:sz="4" w:space="0" w:color="auto"/>
            </w:tcBorders>
            <w:vAlign w:val="center"/>
          </w:tcPr>
          <w:p w:rsidR="00E16B7E" w:rsidRPr="000651B1" w:rsidRDefault="00E16B7E" w:rsidP="003C264C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Cs w:val="28"/>
              </w:rPr>
            </w:pPr>
            <w:r w:rsidRPr="000651B1">
              <w:rPr>
                <w:rFonts w:eastAsia="標楷體" w:hAnsi="標楷體" w:hint="eastAsia"/>
                <w:color w:val="000000"/>
                <w:szCs w:val="28"/>
              </w:rPr>
              <w:t>一</w:t>
            </w:r>
          </w:p>
        </w:tc>
        <w:tc>
          <w:tcPr>
            <w:tcW w:w="413" w:type="dxa"/>
            <w:tcBorders>
              <w:top w:val="double" w:sz="4" w:space="0" w:color="auto"/>
            </w:tcBorders>
            <w:vAlign w:val="center"/>
          </w:tcPr>
          <w:p w:rsidR="00E16B7E" w:rsidRPr="000651B1" w:rsidRDefault="00E16B7E" w:rsidP="00862CCE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Cs w:val="28"/>
              </w:rPr>
            </w:pPr>
            <w:r w:rsidRPr="000651B1">
              <w:rPr>
                <w:rFonts w:eastAsia="標楷體"/>
                <w:color w:val="000000"/>
                <w:szCs w:val="28"/>
              </w:rPr>
              <w:t>S1</w:t>
            </w:r>
          </w:p>
        </w:tc>
        <w:tc>
          <w:tcPr>
            <w:tcW w:w="1621" w:type="dxa"/>
            <w:tcBorders>
              <w:top w:val="double" w:sz="4" w:space="0" w:color="auto"/>
            </w:tcBorders>
            <w:vAlign w:val="center"/>
          </w:tcPr>
          <w:p w:rsidR="00E16B7E" w:rsidRPr="000651B1" w:rsidRDefault="00E16B7E" w:rsidP="00CE25A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糙米飯</w:t>
            </w:r>
          </w:p>
          <w:p w:rsidR="00E16B7E" w:rsidRPr="000651B1" w:rsidRDefault="00E16B7E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1860" w:type="dxa"/>
            <w:tcBorders>
              <w:top w:val="double" w:sz="4" w:space="0" w:color="auto"/>
            </w:tcBorders>
            <w:vAlign w:val="center"/>
          </w:tcPr>
          <w:p w:rsidR="00E16B7E" w:rsidRPr="000651B1" w:rsidRDefault="00E16B7E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海結滷若</w:t>
            </w:r>
          </w:p>
          <w:p w:rsidR="00E16B7E" w:rsidRPr="000651B1" w:rsidRDefault="00E16B7E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小麥素若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海帶結</w:t>
            </w:r>
          </w:p>
        </w:tc>
        <w:tc>
          <w:tcPr>
            <w:tcW w:w="1860" w:type="dxa"/>
            <w:tcBorders>
              <w:top w:val="double" w:sz="4" w:space="0" w:color="auto"/>
            </w:tcBorders>
            <w:vAlign w:val="center"/>
          </w:tcPr>
          <w:p w:rsidR="00E16B7E" w:rsidRPr="000651B1" w:rsidRDefault="00E16B7E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香菇丸</w:t>
            </w:r>
          </w:p>
          <w:p w:rsidR="00E16B7E" w:rsidRPr="000651B1" w:rsidRDefault="00E16B7E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每人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>*1</w:t>
            </w:r>
          </w:p>
        </w:tc>
        <w:tc>
          <w:tcPr>
            <w:tcW w:w="1860" w:type="dxa"/>
            <w:tcBorders>
              <w:top w:val="double" w:sz="4" w:space="0" w:color="auto"/>
            </w:tcBorders>
            <w:vAlign w:val="center"/>
          </w:tcPr>
          <w:p w:rsidR="00E16B7E" w:rsidRPr="000651B1" w:rsidRDefault="00E16B7E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越前豆腐</w:t>
            </w:r>
          </w:p>
          <w:p w:rsidR="00E16B7E" w:rsidRPr="000651B1" w:rsidRDefault="00E16B7E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豆腐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三色豆</w:t>
            </w:r>
          </w:p>
        </w:tc>
        <w:tc>
          <w:tcPr>
            <w:tcW w:w="322" w:type="dxa"/>
            <w:tcBorders>
              <w:top w:val="double" w:sz="4" w:space="0" w:color="auto"/>
            </w:tcBorders>
            <w:vAlign w:val="center"/>
          </w:tcPr>
          <w:p w:rsidR="00E16B7E" w:rsidRPr="000651B1" w:rsidRDefault="00E16B7E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蔬</w:t>
            </w:r>
          </w:p>
          <w:p w:rsidR="00E16B7E" w:rsidRPr="000651B1" w:rsidRDefault="00E16B7E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1505" w:type="dxa"/>
            <w:tcBorders>
              <w:top w:val="double" w:sz="4" w:space="0" w:color="auto"/>
            </w:tcBorders>
            <w:vAlign w:val="center"/>
          </w:tcPr>
          <w:p w:rsidR="00E16B7E" w:rsidRPr="000651B1" w:rsidRDefault="00E16B7E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青蔬蕃茄湯</w:t>
            </w:r>
          </w:p>
          <w:p w:rsidR="00E16B7E" w:rsidRPr="000651B1" w:rsidRDefault="00E16B7E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蕃茄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蛋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>.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青蔬</w:t>
            </w:r>
          </w:p>
        </w:tc>
      </w:tr>
      <w:tr w:rsidR="00E16B7E" w:rsidRPr="009C7650" w:rsidTr="00AE7B24">
        <w:trPr>
          <w:trHeight w:hRule="exact" w:val="567"/>
        </w:trPr>
        <w:tc>
          <w:tcPr>
            <w:tcW w:w="413" w:type="dxa"/>
            <w:vAlign w:val="center"/>
          </w:tcPr>
          <w:p w:rsidR="00E16B7E" w:rsidRPr="008971D2" w:rsidRDefault="00E16B7E" w:rsidP="00862CC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16</w:t>
            </w:r>
          </w:p>
        </w:tc>
        <w:tc>
          <w:tcPr>
            <w:tcW w:w="413" w:type="dxa"/>
            <w:vAlign w:val="center"/>
          </w:tcPr>
          <w:p w:rsidR="00E16B7E" w:rsidRPr="000651B1" w:rsidRDefault="00E16B7E" w:rsidP="003C264C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Cs w:val="28"/>
              </w:rPr>
            </w:pPr>
            <w:r w:rsidRPr="000651B1">
              <w:rPr>
                <w:rFonts w:eastAsia="標楷體" w:hAnsi="標楷體" w:hint="eastAsia"/>
                <w:color w:val="000000"/>
                <w:szCs w:val="28"/>
              </w:rPr>
              <w:t>二</w:t>
            </w:r>
          </w:p>
        </w:tc>
        <w:tc>
          <w:tcPr>
            <w:tcW w:w="413" w:type="dxa"/>
            <w:vAlign w:val="center"/>
          </w:tcPr>
          <w:p w:rsidR="00E16B7E" w:rsidRPr="000651B1" w:rsidRDefault="00E16B7E" w:rsidP="00862CCE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Cs w:val="28"/>
              </w:rPr>
            </w:pPr>
            <w:r w:rsidRPr="000651B1">
              <w:rPr>
                <w:rFonts w:eastAsia="標楷體"/>
                <w:color w:val="000000"/>
                <w:szCs w:val="28"/>
              </w:rPr>
              <w:t>S2</w:t>
            </w:r>
          </w:p>
        </w:tc>
        <w:tc>
          <w:tcPr>
            <w:tcW w:w="1621" w:type="dxa"/>
            <w:vAlign w:val="center"/>
          </w:tcPr>
          <w:p w:rsidR="00E16B7E" w:rsidRPr="000651B1" w:rsidRDefault="00E16B7E" w:rsidP="00862CCE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/>
                <w:bCs/>
                <w:color w:val="000000"/>
                <w:sz w:val="28"/>
                <w:szCs w:val="28"/>
              </w:rPr>
              <w:t>Q</w:t>
            </w: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米飯</w:t>
            </w:r>
          </w:p>
          <w:p w:rsidR="00E16B7E" w:rsidRPr="000651B1" w:rsidRDefault="00E16B7E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860" w:type="dxa"/>
            <w:vAlign w:val="center"/>
          </w:tcPr>
          <w:p w:rsidR="00E16B7E" w:rsidRPr="000651B1" w:rsidRDefault="00E16B7E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香椿豆雞</w:t>
            </w:r>
          </w:p>
          <w:p w:rsidR="00E16B7E" w:rsidRPr="000651B1" w:rsidRDefault="00E16B7E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豆雞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香椿醬</w:t>
            </w:r>
          </w:p>
        </w:tc>
        <w:tc>
          <w:tcPr>
            <w:tcW w:w="1860" w:type="dxa"/>
            <w:vAlign w:val="center"/>
          </w:tcPr>
          <w:p w:rsidR="00E16B7E" w:rsidRPr="000651B1" w:rsidRDefault="00E16B7E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伍彩雪蓮</w:t>
            </w:r>
          </w:p>
          <w:p w:rsidR="00E16B7E" w:rsidRPr="000651B1" w:rsidRDefault="00E16B7E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雪蓮子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紅蘿蔔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小黃瓜</w:t>
            </w:r>
          </w:p>
        </w:tc>
        <w:tc>
          <w:tcPr>
            <w:tcW w:w="1860" w:type="dxa"/>
            <w:vAlign w:val="center"/>
          </w:tcPr>
          <w:p w:rsidR="00E16B7E" w:rsidRPr="000651B1" w:rsidRDefault="00E16B7E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家鄉味滷</w:t>
            </w:r>
          </w:p>
          <w:p w:rsidR="00E16B7E" w:rsidRPr="000651B1" w:rsidRDefault="00E16B7E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白蘿蔔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豆輪</w:t>
            </w:r>
          </w:p>
        </w:tc>
        <w:tc>
          <w:tcPr>
            <w:tcW w:w="322" w:type="dxa"/>
            <w:vAlign w:val="center"/>
          </w:tcPr>
          <w:p w:rsidR="00E16B7E" w:rsidRPr="000651B1" w:rsidRDefault="00E16B7E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蔬</w:t>
            </w:r>
          </w:p>
          <w:p w:rsidR="00E16B7E" w:rsidRPr="000651B1" w:rsidRDefault="00E16B7E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1505" w:type="dxa"/>
            <w:vAlign w:val="center"/>
          </w:tcPr>
          <w:p w:rsidR="00E16B7E" w:rsidRPr="000651B1" w:rsidRDefault="00E16B7E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味噌湯</w:t>
            </w:r>
          </w:p>
          <w:p w:rsidR="00E16B7E" w:rsidRPr="000651B1" w:rsidRDefault="00E16B7E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青蔬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海芽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味噌</w:t>
            </w:r>
          </w:p>
        </w:tc>
      </w:tr>
      <w:tr w:rsidR="00E16B7E" w:rsidRPr="009C7650" w:rsidTr="00AE7B24">
        <w:trPr>
          <w:trHeight w:hRule="exact" w:val="567"/>
        </w:trPr>
        <w:tc>
          <w:tcPr>
            <w:tcW w:w="413" w:type="dxa"/>
            <w:shd w:val="clear" w:color="auto" w:fill="E1FFE1"/>
            <w:vAlign w:val="center"/>
          </w:tcPr>
          <w:p w:rsidR="00E16B7E" w:rsidRPr="008971D2" w:rsidRDefault="00E16B7E" w:rsidP="00862CC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17</w:t>
            </w:r>
          </w:p>
        </w:tc>
        <w:tc>
          <w:tcPr>
            <w:tcW w:w="413" w:type="dxa"/>
            <w:shd w:val="clear" w:color="auto" w:fill="E1FFE1"/>
            <w:vAlign w:val="center"/>
          </w:tcPr>
          <w:p w:rsidR="00E16B7E" w:rsidRPr="000651B1" w:rsidRDefault="00E16B7E" w:rsidP="003C264C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Cs w:val="28"/>
              </w:rPr>
            </w:pPr>
            <w:r w:rsidRPr="000651B1">
              <w:rPr>
                <w:rFonts w:eastAsia="標楷體" w:hAnsi="標楷體" w:hint="eastAsia"/>
                <w:color w:val="000000"/>
                <w:szCs w:val="28"/>
              </w:rPr>
              <w:t>三</w:t>
            </w:r>
          </w:p>
        </w:tc>
        <w:tc>
          <w:tcPr>
            <w:tcW w:w="413" w:type="dxa"/>
            <w:shd w:val="clear" w:color="auto" w:fill="E1FFE1"/>
            <w:vAlign w:val="center"/>
          </w:tcPr>
          <w:p w:rsidR="00E16B7E" w:rsidRPr="000651B1" w:rsidRDefault="00E16B7E" w:rsidP="00862CCE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Cs w:val="28"/>
              </w:rPr>
            </w:pPr>
            <w:r w:rsidRPr="000651B1">
              <w:rPr>
                <w:rFonts w:eastAsia="標楷體"/>
                <w:color w:val="000000"/>
                <w:szCs w:val="28"/>
              </w:rPr>
              <w:t>S3</w:t>
            </w:r>
          </w:p>
        </w:tc>
        <w:tc>
          <w:tcPr>
            <w:tcW w:w="1621" w:type="dxa"/>
            <w:shd w:val="clear" w:color="auto" w:fill="E1FFE1"/>
            <w:vAlign w:val="center"/>
          </w:tcPr>
          <w:p w:rsidR="00E16B7E" w:rsidRPr="000651B1" w:rsidRDefault="00E16B7E" w:rsidP="00862CCE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芝麻飯</w:t>
            </w:r>
          </w:p>
          <w:p w:rsidR="00E16B7E" w:rsidRPr="000651B1" w:rsidRDefault="00E16B7E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芝麻</w:t>
            </w:r>
          </w:p>
        </w:tc>
        <w:tc>
          <w:tcPr>
            <w:tcW w:w="1860" w:type="dxa"/>
            <w:shd w:val="clear" w:color="auto" w:fill="E1FFE1"/>
            <w:vAlign w:val="center"/>
          </w:tcPr>
          <w:p w:rsidR="00E16B7E" w:rsidRPr="000651B1" w:rsidRDefault="00E16B7E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南洋咖哩</w:t>
            </w:r>
          </w:p>
          <w:p w:rsidR="00E16B7E" w:rsidRPr="000651B1" w:rsidRDefault="00E16B7E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百頁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紅蘿蔔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南瓜</w:t>
            </w:r>
          </w:p>
        </w:tc>
        <w:tc>
          <w:tcPr>
            <w:tcW w:w="1860" w:type="dxa"/>
            <w:shd w:val="clear" w:color="auto" w:fill="E1FFE1"/>
            <w:vAlign w:val="center"/>
          </w:tcPr>
          <w:p w:rsidR="00E16B7E" w:rsidRPr="000651B1" w:rsidRDefault="00E16B7E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滷蛋</w:t>
            </w:r>
          </w:p>
          <w:p w:rsidR="00E16B7E" w:rsidRPr="000651B1" w:rsidRDefault="00E16B7E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每人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>*1</w:t>
            </w:r>
          </w:p>
        </w:tc>
        <w:tc>
          <w:tcPr>
            <w:tcW w:w="1860" w:type="dxa"/>
            <w:shd w:val="clear" w:color="auto" w:fill="E1FFE1"/>
            <w:vAlign w:val="center"/>
          </w:tcPr>
          <w:p w:rsidR="00E16B7E" w:rsidRPr="00A8728E" w:rsidRDefault="00E16B7E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  <w:highlight w:val="cyan"/>
              </w:rPr>
            </w:pPr>
            <w:r w:rsidRPr="00A8728E">
              <w:rPr>
                <w:rFonts w:eastAsia="標楷體" w:hint="eastAsia"/>
                <w:bCs/>
                <w:color w:val="000000"/>
                <w:sz w:val="28"/>
                <w:szCs w:val="28"/>
                <w:highlight w:val="cyan"/>
              </w:rPr>
              <w:t>家常白菜</w:t>
            </w:r>
          </w:p>
          <w:p w:rsidR="00E16B7E" w:rsidRPr="000651B1" w:rsidRDefault="00E16B7E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A8728E">
              <w:rPr>
                <w:rFonts w:eastAsia="標楷體" w:hint="eastAsia"/>
                <w:bCs/>
                <w:color w:val="000000"/>
                <w:sz w:val="16"/>
                <w:szCs w:val="16"/>
                <w:highlight w:val="cyan"/>
              </w:rPr>
              <w:t>白菜</w:t>
            </w:r>
            <w:r w:rsidRPr="00A8728E">
              <w:rPr>
                <w:rFonts w:eastAsia="標楷體"/>
                <w:bCs/>
                <w:color w:val="000000"/>
                <w:sz w:val="16"/>
                <w:szCs w:val="16"/>
                <w:highlight w:val="cyan"/>
              </w:rPr>
              <w:t xml:space="preserve"> </w:t>
            </w:r>
            <w:r w:rsidRPr="00A8728E">
              <w:rPr>
                <w:rFonts w:eastAsia="標楷體" w:hint="eastAsia"/>
                <w:bCs/>
                <w:color w:val="000000"/>
                <w:sz w:val="16"/>
                <w:szCs w:val="16"/>
                <w:highlight w:val="cyan"/>
              </w:rPr>
              <w:t>蛋酥</w:t>
            </w:r>
            <w:r w:rsidRPr="00A8728E">
              <w:rPr>
                <w:rFonts w:eastAsia="標楷體"/>
                <w:bCs/>
                <w:color w:val="000000"/>
                <w:sz w:val="16"/>
                <w:szCs w:val="16"/>
                <w:highlight w:val="cyan"/>
              </w:rPr>
              <w:t xml:space="preserve"> </w:t>
            </w:r>
            <w:r w:rsidRPr="00A8728E">
              <w:rPr>
                <w:rFonts w:eastAsia="標楷體" w:hint="eastAsia"/>
                <w:bCs/>
                <w:color w:val="000000"/>
                <w:sz w:val="16"/>
                <w:szCs w:val="16"/>
                <w:highlight w:val="cyan"/>
              </w:rPr>
              <w:t>芹菜</w:t>
            </w:r>
          </w:p>
        </w:tc>
        <w:tc>
          <w:tcPr>
            <w:tcW w:w="322" w:type="dxa"/>
            <w:shd w:val="clear" w:color="auto" w:fill="E1FFE1"/>
            <w:vAlign w:val="center"/>
          </w:tcPr>
          <w:p w:rsidR="00E16B7E" w:rsidRPr="000651B1" w:rsidRDefault="00E16B7E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蔬</w:t>
            </w:r>
          </w:p>
          <w:p w:rsidR="00E16B7E" w:rsidRPr="000651B1" w:rsidRDefault="00E16B7E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1505" w:type="dxa"/>
            <w:shd w:val="clear" w:color="auto" w:fill="E1FFE1"/>
            <w:vAlign w:val="center"/>
          </w:tcPr>
          <w:p w:rsidR="00E16B7E" w:rsidRPr="000651B1" w:rsidRDefault="00E16B7E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冬瓜薏仁露</w:t>
            </w:r>
          </w:p>
          <w:p w:rsidR="00E16B7E" w:rsidRPr="000651B1" w:rsidRDefault="00E16B7E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冬瓜糖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薏仁</w:t>
            </w:r>
          </w:p>
        </w:tc>
      </w:tr>
      <w:tr w:rsidR="00E16B7E" w:rsidRPr="009C7650" w:rsidTr="00AE7B24">
        <w:trPr>
          <w:trHeight w:hRule="exact" w:val="567"/>
        </w:trPr>
        <w:tc>
          <w:tcPr>
            <w:tcW w:w="413" w:type="dxa"/>
            <w:shd w:val="clear" w:color="auto" w:fill="FFEBFF"/>
            <w:vAlign w:val="center"/>
          </w:tcPr>
          <w:p w:rsidR="00E16B7E" w:rsidRPr="008971D2" w:rsidRDefault="00E16B7E" w:rsidP="00862CC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18</w:t>
            </w:r>
          </w:p>
        </w:tc>
        <w:tc>
          <w:tcPr>
            <w:tcW w:w="413" w:type="dxa"/>
            <w:shd w:val="clear" w:color="auto" w:fill="FFEBFF"/>
            <w:vAlign w:val="center"/>
          </w:tcPr>
          <w:p w:rsidR="00E16B7E" w:rsidRPr="000651B1" w:rsidRDefault="00E16B7E" w:rsidP="003C264C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Cs w:val="28"/>
              </w:rPr>
            </w:pPr>
            <w:r w:rsidRPr="000651B1">
              <w:rPr>
                <w:rFonts w:eastAsia="標楷體" w:hAnsi="標楷體" w:hint="eastAsia"/>
                <w:color w:val="000000"/>
                <w:szCs w:val="28"/>
              </w:rPr>
              <w:t>四</w:t>
            </w:r>
          </w:p>
        </w:tc>
        <w:tc>
          <w:tcPr>
            <w:tcW w:w="413" w:type="dxa"/>
            <w:shd w:val="clear" w:color="auto" w:fill="FFEBFF"/>
            <w:vAlign w:val="center"/>
          </w:tcPr>
          <w:p w:rsidR="00E16B7E" w:rsidRPr="000651B1" w:rsidRDefault="00E16B7E" w:rsidP="00862CCE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Cs w:val="28"/>
              </w:rPr>
            </w:pPr>
            <w:r w:rsidRPr="000651B1">
              <w:rPr>
                <w:rFonts w:eastAsia="標楷體"/>
                <w:color w:val="000000"/>
                <w:szCs w:val="28"/>
              </w:rPr>
              <w:t>S4</w:t>
            </w:r>
          </w:p>
        </w:tc>
        <w:tc>
          <w:tcPr>
            <w:tcW w:w="1621" w:type="dxa"/>
            <w:shd w:val="clear" w:color="auto" w:fill="FFEBFF"/>
            <w:vAlign w:val="center"/>
          </w:tcPr>
          <w:p w:rsidR="00E16B7E" w:rsidRPr="000651B1" w:rsidRDefault="00E16B7E" w:rsidP="00862CCE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麵食特餐</w:t>
            </w:r>
          </w:p>
          <w:p w:rsidR="00E16B7E" w:rsidRPr="000651B1" w:rsidRDefault="00E16B7E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1860" w:type="dxa"/>
            <w:shd w:val="clear" w:color="auto" w:fill="FFEBFF"/>
            <w:vAlign w:val="center"/>
          </w:tcPr>
          <w:p w:rsidR="00E16B7E" w:rsidRPr="000651B1" w:rsidRDefault="00E16B7E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蒸素魚</w:t>
            </w:r>
          </w:p>
          <w:p w:rsidR="00E16B7E" w:rsidRPr="000651B1" w:rsidRDefault="00E16B7E" w:rsidP="00862CCE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素魚</w:t>
            </w:r>
          </w:p>
        </w:tc>
        <w:tc>
          <w:tcPr>
            <w:tcW w:w="1860" w:type="dxa"/>
            <w:shd w:val="clear" w:color="auto" w:fill="FFEBFF"/>
            <w:vAlign w:val="center"/>
          </w:tcPr>
          <w:p w:rsidR="00E16B7E" w:rsidRPr="000651B1" w:rsidRDefault="00E16B7E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醡醬佐干</w:t>
            </w:r>
          </w:p>
          <w:p w:rsidR="00E16B7E" w:rsidRPr="000651B1" w:rsidRDefault="00E16B7E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干丁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毛豆</w:t>
            </w:r>
          </w:p>
        </w:tc>
        <w:tc>
          <w:tcPr>
            <w:tcW w:w="1860" w:type="dxa"/>
            <w:shd w:val="clear" w:color="auto" w:fill="FFEBFF"/>
            <w:vAlign w:val="center"/>
          </w:tcPr>
          <w:p w:rsidR="00E16B7E" w:rsidRPr="000651B1" w:rsidRDefault="00E16B7E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香溜玉菜</w:t>
            </w:r>
          </w:p>
          <w:p w:rsidR="00E16B7E" w:rsidRPr="000651B1" w:rsidRDefault="00E16B7E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高麗菜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素火腿</w:t>
            </w:r>
          </w:p>
        </w:tc>
        <w:tc>
          <w:tcPr>
            <w:tcW w:w="322" w:type="dxa"/>
            <w:shd w:val="clear" w:color="auto" w:fill="FFEBFF"/>
            <w:vAlign w:val="center"/>
          </w:tcPr>
          <w:p w:rsidR="00E16B7E" w:rsidRPr="000651B1" w:rsidRDefault="00E16B7E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蔬</w:t>
            </w:r>
          </w:p>
          <w:p w:rsidR="00E16B7E" w:rsidRPr="000651B1" w:rsidRDefault="00E16B7E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1505" w:type="dxa"/>
            <w:shd w:val="clear" w:color="auto" w:fill="FFEBFF"/>
            <w:vAlign w:val="center"/>
          </w:tcPr>
          <w:p w:rsidR="00E16B7E" w:rsidRPr="000651B1" w:rsidRDefault="00E16B7E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筍絲羹湯</w:t>
            </w:r>
          </w:p>
          <w:p w:rsidR="00E16B7E" w:rsidRPr="000651B1" w:rsidRDefault="00E16B7E" w:rsidP="00862CC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筍絲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木耳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紅蘿蔔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蛋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E16B7E" w:rsidRPr="009C7650" w:rsidTr="00AE7B24">
        <w:trPr>
          <w:trHeight w:hRule="exact" w:val="567"/>
        </w:trPr>
        <w:tc>
          <w:tcPr>
            <w:tcW w:w="413" w:type="dxa"/>
            <w:tcBorders>
              <w:bottom w:val="double" w:sz="4" w:space="0" w:color="auto"/>
            </w:tcBorders>
            <w:vAlign w:val="center"/>
          </w:tcPr>
          <w:p w:rsidR="00E16B7E" w:rsidRPr="008971D2" w:rsidRDefault="00E16B7E" w:rsidP="00862CC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19</w:t>
            </w:r>
          </w:p>
        </w:tc>
        <w:tc>
          <w:tcPr>
            <w:tcW w:w="413" w:type="dxa"/>
            <w:tcBorders>
              <w:bottom w:val="double" w:sz="4" w:space="0" w:color="auto"/>
            </w:tcBorders>
            <w:vAlign w:val="center"/>
          </w:tcPr>
          <w:p w:rsidR="00E16B7E" w:rsidRPr="000651B1" w:rsidRDefault="00E16B7E" w:rsidP="003C264C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Cs w:val="28"/>
              </w:rPr>
            </w:pPr>
            <w:r w:rsidRPr="000651B1">
              <w:rPr>
                <w:rFonts w:eastAsia="標楷體" w:hAnsi="標楷體" w:hint="eastAsia"/>
                <w:color w:val="000000"/>
                <w:szCs w:val="28"/>
              </w:rPr>
              <w:t>五</w:t>
            </w:r>
          </w:p>
        </w:tc>
        <w:tc>
          <w:tcPr>
            <w:tcW w:w="413" w:type="dxa"/>
            <w:tcBorders>
              <w:bottom w:val="double" w:sz="4" w:space="0" w:color="auto"/>
            </w:tcBorders>
            <w:vAlign w:val="center"/>
          </w:tcPr>
          <w:p w:rsidR="00E16B7E" w:rsidRPr="000651B1" w:rsidRDefault="00E16B7E" w:rsidP="00862CCE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Cs w:val="28"/>
              </w:rPr>
            </w:pPr>
            <w:r w:rsidRPr="000651B1">
              <w:rPr>
                <w:rFonts w:eastAsia="標楷體"/>
                <w:color w:val="000000"/>
                <w:szCs w:val="28"/>
              </w:rPr>
              <w:t>S5</w:t>
            </w:r>
          </w:p>
        </w:tc>
        <w:tc>
          <w:tcPr>
            <w:tcW w:w="1621" w:type="dxa"/>
            <w:tcBorders>
              <w:bottom w:val="double" w:sz="4" w:space="0" w:color="auto"/>
            </w:tcBorders>
            <w:vAlign w:val="center"/>
          </w:tcPr>
          <w:p w:rsidR="00E16B7E" w:rsidRPr="000651B1" w:rsidRDefault="00E16B7E" w:rsidP="00862CCE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晶米飯</w:t>
            </w:r>
          </w:p>
          <w:p w:rsidR="00E16B7E" w:rsidRPr="000651B1" w:rsidRDefault="00E16B7E" w:rsidP="00862CC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860" w:type="dxa"/>
            <w:tcBorders>
              <w:bottom w:val="double" w:sz="4" w:space="0" w:color="auto"/>
            </w:tcBorders>
            <w:vAlign w:val="center"/>
          </w:tcPr>
          <w:p w:rsidR="00E16B7E" w:rsidRPr="00A8728E" w:rsidRDefault="00E16B7E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  <w:highlight w:val="cyan"/>
              </w:rPr>
            </w:pPr>
            <w:r w:rsidRPr="00A8728E">
              <w:rPr>
                <w:rFonts w:eastAsia="標楷體" w:hint="eastAsia"/>
                <w:bCs/>
                <w:color w:val="000000"/>
                <w:sz w:val="28"/>
                <w:szCs w:val="28"/>
                <w:highlight w:val="cyan"/>
              </w:rPr>
              <w:t>蘑菇烤麩</w:t>
            </w:r>
          </w:p>
          <w:p w:rsidR="00E16B7E" w:rsidRPr="000651B1" w:rsidRDefault="00E16B7E" w:rsidP="00862CC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A8728E">
              <w:rPr>
                <w:rFonts w:eastAsia="標楷體" w:hint="eastAsia"/>
                <w:bCs/>
                <w:color w:val="000000"/>
                <w:sz w:val="16"/>
                <w:szCs w:val="16"/>
                <w:highlight w:val="cyan"/>
              </w:rPr>
              <w:t>烤麩</w:t>
            </w:r>
            <w:r w:rsidRPr="00A8728E">
              <w:rPr>
                <w:rFonts w:eastAsia="標楷體"/>
                <w:bCs/>
                <w:color w:val="000000"/>
                <w:sz w:val="16"/>
                <w:szCs w:val="16"/>
                <w:highlight w:val="cyan"/>
              </w:rPr>
              <w:t xml:space="preserve"> </w:t>
            </w:r>
            <w:r w:rsidRPr="00A8728E">
              <w:rPr>
                <w:rFonts w:eastAsia="標楷體" w:hint="eastAsia"/>
                <w:bCs/>
                <w:color w:val="000000"/>
                <w:sz w:val="16"/>
                <w:szCs w:val="16"/>
                <w:highlight w:val="cyan"/>
              </w:rPr>
              <w:t>蘑菇</w:t>
            </w:r>
          </w:p>
        </w:tc>
        <w:tc>
          <w:tcPr>
            <w:tcW w:w="1860" w:type="dxa"/>
            <w:tcBorders>
              <w:bottom w:val="double" w:sz="4" w:space="0" w:color="auto"/>
            </w:tcBorders>
            <w:vAlign w:val="center"/>
          </w:tcPr>
          <w:p w:rsidR="00E16B7E" w:rsidRPr="000651B1" w:rsidRDefault="00E16B7E" w:rsidP="00862CCE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A8728E">
              <w:rPr>
                <w:rFonts w:eastAsia="標楷體" w:hint="eastAsia"/>
                <w:bCs/>
                <w:color w:val="000000"/>
                <w:sz w:val="28"/>
                <w:szCs w:val="28"/>
                <w:highlight w:val="cyan"/>
              </w:rPr>
              <w:t>時</w:t>
            </w: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瓜麵線</w:t>
            </w:r>
          </w:p>
          <w:p w:rsidR="00E16B7E" w:rsidRPr="000651B1" w:rsidRDefault="00E16B7E" w:rsidP="00862CC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A8728E">
              <w:rPr>
                <w:rFonts w:eastAsia="標楷體" w:hint="eastAsia"/>
                <w:bCs/>
                <w:color w:val="000000"/>
                <w:sz w:val="16"/>
                <w:szCs w:val="16"/>
                <w:highlight w:val="cyan"/>
              </w:rPr>
              <w:t>時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瓜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麵線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60" w:type="dxa"/>
            <w:tcBorders>
              <w:bottom w:val="double" w:sz="4" w:space="0" w:color="auto"/>
            </w:tcBorders>
            <w:vAlign w:val="center"/>
          </w:tcPr>
          <w:p w:rsidR="00E16B7E" w:rsidRPr="00A8728E" w:rsidRDefault="00E16B7E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  <w:highlight w:val="cyan"/>
              </w:rPr>
            </w:pPr>
            <w:r w:rsidRPr="00A8728E">
              <w:rPr>
                <w:rFonts w:eastAsia="標楷體" w:hint="eastAsia"/>
                <w:bCs/>
                <w:color w:val="000000"/>
                <w:sz w:val="28"/>
                <w:szCs w:val="28"/>
                <w:highlight w:val="cyan"/>
              </w:rPr>
              <w:t>椒鹽蔬果</w:t>
            </w:r>
          </w:p>
          <w:p w:rsidR="00E16B7E" w:rsidRPr="000651B1" w:rsidRDefault="00E16B7E" w:rsidP="00862CC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A8728E">
              <w:rPr>
                <w:rFonts w:eastAsia="標楷體" w:hint="eastAsia"/>
                <w:bCs/>
                <w:color w:val="000000"/>
                <w:sz w:val="16"/>
                <w:szCs w:val="16"/>
                <w:highlight w:val="cyan"/>
              </w:rPr>
              <w:t>地瓜</w:t>
            </w:r>
            <w:r w:rsidRPr="00A8728E">
              <w:rPr>
                <w:rFonts w:eastAsia="標楷體"/>
                <w:bCs/>
                <w:color w:val="000000"/>
                <w:sz w:val="16"/>
                <w:szCs w:val="16"/>
                <w:highlight w:val="cyan"/>
              </w:rPr>
              <w:t xml:space="preserve"> </w:t>
            </w:r>
            <w:r w:rsidRPr="00A8728E">
              <w:rPr>
                <w:rFonts w:eastAsia="標楷體" w:hint="eastAsia"/>
                <w:bCs/>
                <w:color w:val="000000"/>
                <w:sz w:val="16"/>
                <w:szCs w:val="16"/>
                <w:highlight w:val="cyan"/>
              </w:rPr>
              <w:t>蔬菜</w:t>
            </w:r>
          </w:p>
        </w:tc>
        <w:tc>
          <w:tcPr>
            <w:tcW w:w="322" w:type="dxa"/>
            <w:tcBorders>
              <w:bottom w:val="double" w:sz="4" w:space="0" w:color="auto"/>
            </w:tcBorders>
            <w:vAlign w:val="center"/>
          </w:tcPr>
          <w:p w:rsidR="00E16B7E" w:rsidRPr="000651B1" w:rsidRDefault="00E16B7E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蔬</w:t>
            </w:r>
          </w:p>
          <w:p w:rsidR="00E16B7E" w:rsidRPr="000651B1" w:rsidRDefault="00E16B7E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1505" w:type="dxa"/>
            <w:tcBorders>
              <w:bottom w:val="double" w:sz="4" w:space="0" w:color="auto"/>
            </w:tcBorders>
            <w:vAlign w:val="center"/>
          </w:tcPr>
          <w:p w:rsidR="00E16B7E" w:rsidRPr="000651B1" w:rsidRDefault="00E16B7E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榨菜菇湯</w:t>
            </w:r>
          </w:p>
          <w:p w:rsidR="00E16B7E" w:rsidRPr="000651B1" w:rsidRDefault="00E16B7E" w:rsidP="00862CC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榨菜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香菇</w:t>
            </w:r>
          </w:p>
        </w:tc>
      </w:tr>
      <w:tr w:rsidR="00E16B7E" w:rsidRPr="000F14F3" w:rsidTr="00AE7B24">
        <w:trPr>
          <w:trHeight w:hRule="exact" w:val="567"/>
        </w:trPr>
        <w:tc>
          <w:tcPr>
            <w:tcW w:w="413" w:type="dxa"/>
            <w:tcBorders>
              <w:top w:val="double" w:sz="4" w:space="0" w:color="auto"/>
            </w:tcBorders>
            <w:vAlign w:val="center"/>
          </w:tcPr>
          <w:p w:rsidR="00E16B7E" w:rsidRPr="008971D2" w:rsidRDefault="00E16B7E" w:rsidP="00862CC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22</w:t>
            </w:r>
          </w:p>
        </w:tc>
        <w:tc>
          <w:tcPr>
            <w:tcW w:w="413" w:type="dxa"/>
            <w:tcBorders>
              <w:top w:val="double" w:sz="4" w:space="0" w:color="auto"/>
            </w:tcBorders>
            <w:vAlign w:val="center"/>
          </w:tcPr>
          <w:p w:rsidR="00E16B7E" w:rsidRPr="000651B1" w:rsidRDefault="00E16B7E" w:rsidP="003C264C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Cs w:val="28"/>
              </w:rPr>
            </w:pPr>
            <w:r w:rsidRPr="000651B1">
              <w:rPr>
                <w:rFonts w:eastAsia="標楷體" w:hAnsi="標楷體" w:hint="eastAsia"/>
                <w:color w:val="000000"/>
                <w:szCs w:val="28"/>
              </w:rPr>
              <w:t>一</w:t>
            </w:r>
          </w:p>
        </w:tc>
        <w:tc>
          <w:tcPr>
            <w:tcW w:w="413" w:type="dxa"/>
            <w:tcBorders>
              <w:top w:val="double" w:sz="4" w:space="0" w:color="auto"/>
            </w:tcBorders>
            <w:vAlign w:val="center"/>
          </w:tcPr>
          <w:p w:rsidR="00E16B7E" w:rsidRPr="000651B1" w:rsidRDefault="00E16B7E" w:rsidP="00CE25AD">
            <w:pPr>
              <w:snapToGrid w:val="0"/>
              <w:spacing w:beforeLines="10" w:afterLines="10" w:line="3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Cs w:val="28"/>
              </w:rPr>
            </w:pPr>
            <w:r w:rsidRPr="000651B1">
              <w:rPr>
                <w:rFonts w:eastAsia="標楷體"/>
                <w:color w:val="000000"/>
                <w:szCs w:val="28"/>
              </w:rPr>
              <w:t>T1</w:t>
            </w:r>
          </w:p>
        </w:tc>
        <w:tc>
          <w:tcPr>
            <w:tcW w:w="1621" w:type="dxa"/>
            <w:tcBorders>
              <w:top w:val="double" w:sz="4" w:space="0" w:color="auto"/>
            </w:tcBorders>
            <w:vAlign w:val="center"/>
          </w:tcPr>
          <w:p w:rsidR="00E16B7E" w:rsidRPr="000651B1" w:rsidRDefault="00E16B7E" w:rsidP="00CE25A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糙米飯</w:t>
            </w:r>
          </w:p>
          <w:p w:rsidR="00E16B7E" w:rsidRPr="000651B1" w:rsidRDefault="00E16B7E" w:rsidP="00862CC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1860" w:type="dxa"/>
            <w:tcBorders>
              <w:top w:val="double" w:sz="4" w:space="0" w:color="auto"/>
            </w:tcBorders>
            <w:vAlign w:val="center"/>
          </w:tcPr>
          <w:p w:rsidR="00E16B7E" w:rsidRPr="000651B1" w:rsidRDefault="00E16B7E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黑椒豆包</w:t>
            </w:r>
          </w:p>
          <w:p w:rsidR="00E16B7E" w:rsidRPr="000651B1" w:rsidRDefault="00E16B7E" w:rsidP="00862CC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豆包絲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黑胡椒醬</w:t>
            </w:r>
          </w:p>
        </w:tc>
        <w:tc>
          <w:tcPr>
            <w:tcW w:w="1860" w:type="dxa"/>
            <w:tcBorders>
              <w:top w:val="double" w:sz="4" w:space="0" w:color="auto"/>
            </w:tcBorders>
            <w:vAlign w:val="center"/>
          </w:tcPr>
          <w:p w:rsidR="00E16B7E" w:rsidRPr="00A8728E" w:rsidRDefault="00E16B7E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  <w:highlight w:val="cyan"/>
              </w:rPr>
            </w:pPr>
            <w:r w:rsidRPr="00A8728E">
              <w:rPr>
                <w:rFonts w:eastAsia="標楷體" w:hint="eastAsia"/>
                <w:bCs/>
                <w:color w:val="000000"/>
                <w:sz w:val="28"/>
                <w:szCs w:val="28"/>
                <w:highlight w:val="cyan"/>
              </w:rPr>
              <w:t>金珠翠玉</w:t>
            </w:r>
          </w:p>
          <w:p w:rsidR="00E16B7E" w:rsidRPr="00A8728E" w:rsidRDefault="00E16B7E" w:rsidP="00862CC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  <w:highlight w:val="cyan"/>
              </w:rPr>
            </w:pPr>
            <w:r w:rsidRPr="00A8728E">
              <w:rPr>
                <w:rFonts w:eastAsia="標楷體" w:hint="eastAsia"/>
                <w:bCs/>
                <w:color w:val="000000"/>
                <w:sz w:val="16"/>
                <w:szCs w:val="16"/>
                <w:highlight w:val="cyan"/>
              </w:rPr>
              <w:t>玉米</w:t>
            </w:r>
            <w:r w:rsidRPr="00A8728E">
              <w:rPr>
                <w:rFonts w:eastAsia="標楷體"/>
                <w:bCs/>
                <w:color w:val="000000"/>
                <w:sz w:val="16"/>
                <w:szCs w:val="16"/>
                <w:highlight w:val="cyan"/>
              </w:rPr>
              <w:t xml:space="preserve"> </w:t>
            </w:r>
            <w:r w:rsidRPr="00A8728E">
              <w:rPr>
                <w:rFonts w:eastAsia="標楷體" w:hint="eastAsia"/>
                <w:bCs/>
                <w:color w:val="000000"/>
                <w:sz w:val="16"/>
                <w:szCs w:val="16"/>
                <w:highlight w:val="cyan"/>
              </w:rPr>
              <w:t>青豆</w:t>
            </w:r>
            <w:r w:rsidRPr="00A8728E">
              <w:rPr>
                <w:rFonts w:eastAsia="標楷體"/>
                <w:bCs/>
                <w:color w:val="000000"/>
                <w:sz w:val="16"/>
                <w:szCs w:val="16"/>
                <w:highlight w:val="cyan"/>
              </w:rPr>
              <w:t xml:space="preserve"> </w:t>
            </w:r>
            <w:r w:rsidRPr="00A8728E">
              <w:rPr>
                <w:rFonts w:eastAsia="標楷體" w:hint="eastAsia"/>
                <w:bCs/>
                <w:color w:val="000000"/>
                <w:sz w:val="16"/>
                <w:szCs w:val="16"/>
                <w:highlight w:val="cyan"/>
              </w:rPr>
              <w:t>蛋</w:t>
            </w:r>
          </w:p>
        </w:tc>
        <w:tc>
          <w:tcPr>
            <w:tcW w:w="1860" w:type="dxa"/>
            <w:tcBorders>
              <w:top w:val="double" w:sz="4" w:space="0" w:color="auto"/>
            </w:tcBorders>
            <w:vAlign w:val="center"/>
          </w:tcPr>
          <w:p w:rsidR="00E16B7E" w:rsidRPr="00A8728E" w:rsidRDefault="00E16B7E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  <w:highlight w:val="cyan"/>
              </w:rPr>
            </w:pPr>
            <w:r w:rsidRPr="00A8728E">
              <w:rPr>
                <w:rFonts w:eastAsia="標楷體" w:hint="eastAsia"/>
                <w:bCs/>
                <w:color w:val="000000"/>
                <w:sz w:val="28"/>
                <w:szCs w:val="28"/>
                <w:highlight w:val="cyan"/>
              </w:rPr>
              <w:t>醬淋油腐</w:t>
            </w:r>
          </w:p>
          <w:p w:rsidR="00E16B7E" w:rsidRPr="00A8728E" w:rsidRDefault="00E16B7E" w:rsidP="00862CC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8"/>
                <w:szCs w:val="28"/>
                <w:highlight w:val="cyan"/>
              </w:rPr>
            </w:pPr>
            <w:r w:rsidRPr="00A8728E">
              <w:rPr>
                <w:rFonts w:eastAsia="標楷體" w:hint="eastAsia"/>
                <w:bCs/>
                <w:color w:val="000000"/>
                <w:sz w:val="16"/>
                <w:szCs w:val="16"/>
                <w:highlight w:val="cyan"/>
              </w:rPr>
              <w:t>油豆腐</w:t>
            </w:r>
            <w:r w:rsidRPr="00A8728E">
              <w:rPr>
                <w:rFonts w:eastAsia="標楷體"/>
                <w:bCs/>
                <w:color w:val="000000"/>
                <w:sz w:val="16"/>
                <w:szCs w:val="16"/>
                <w:highlight w:val="cyan"/>
              </w:rPr>
              <w:t xml:space="preserve"> </w:t>
            </w:r>
            <w:r w:rsidRPr="00A8728E">
              <w:rPr>
                <w:rFonts w:eastAsia="標楷體" w:hint="eastAsia"/>
                <w:bCs/>
                <w:color w:val="000000"/>
                <w:sz w:val="16"/>
                <w:szCs w:val="16"/>
                <w:highlight w:val="cyan"/>
              </w:rPr>
              <w:t>青椒</w:t>
            </w:r>
            <w:r w:rsidRPr="00A8728E">
              <w:rPr>
                <w:rFonts w:eastAsia="標楷體"/>
                <w:bCs/>
                <w:color w:val="000000"/>
                <w:sz w:val="16"/>
                <w:szCs w:val="16"/>
                <w:highlight w:val="cyan"/>
              </w:rPr>
              <w:t xml:space="preserve"> </w:t>
            </w:r>
            <w:r w:rsidRPr="00A8728E">
              <w:rPr>
                <w:rFonts w:eastAsia="標楷體" w:hint="eastAsia"/>
                <w:bCs/>
                <w:color w:val="000000"/>
                <w:sz w:val="16"/>
                <w:szCs w:val="16"/>
                <w:highlight w:val="cyan"/>
              </w:rPr>
              <w:t>刈薯</w:t>
            </w:r>
          </w:p>
        </w:tc>
        <w:tc>
          <w:tcPr>
            <w:tcW w:w="322" w:type="dxa"/>
            <w:tcBorders>
              <w:top w:val="double" w:sz="4" w:space="0" w:color="auto"/>
            </w:tcBorders>
            <w:vAlign w:val="center"/>
          </w:tcPr>
          <w:p w:rsidR="00E16B7E" w:rsidRPr="000651B1" w:rsidRDefault="00E16B7E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蔬</w:t>
            </w:r>
          </w:p>
          <w:p w:rsidR="00E16B7E" w:rsidRPr="000651B1" w:rsidRDefault="00E16B7E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1505" w:type="dxa"/>
            <w:tcBorders>
              <w:top w:val="double" w:sz="4" w:space="0" w:color="auto"/>
            </w:tcBorders>
            <w:vAlign w:val="center"/>
          </w:tcPr>
          <w:p w:rsidR="00E16B7E" w:rsidRPr="000651B1" w:rsidRDefault="00E16B7E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時瓜湯</w:t>
            </w:r>
          </w:p>
          <w:p w:rsidR="00E16B7E" w:rsidRPr="000651B1" w:rsidRDefault="00E16B7E" w:rsidP="00862CC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時瓜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香菇</w:t>
            </w:r>
          </w:p>
        </w:tc>
      </w:tr>
      <w:tr w:rsidR="00E16B7E" w:rsidRPr="000F14F3" w:rsidTr="00AE7B24">
        <w:trPr>
          <w:trHeight w:hRule="exact" w:val="567"/>
        </w:trPr>
        <w:tc>
          <w:tcPr>
            <w:tcW w:w="413" w:type="dxa"/>
            <w:vAlign w:val="center"/>
          </w:tcPr>
          <w:p w:rsidR="00E16B7E" w:rsidRPr="008971D2" w:rsidRDefault="00E16B7E" w:rsidP="00862CC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23</w:t>
            </w:r>
          </w:p>
        </w:tc>
        <w:tc>
          <w:tcPr>
            <w:tcW w:w="413" w:type="dxa"/>
            <w:vAlign w:val="center"/>
          </w:tcPr>
          <w:p w:rsidR="00E16B7E" w:rsidRPr="000651B1" w:rsidRDefault="00E16B7E" w:rsidP="003C264C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Cs w:val="28"/>
              </w:rPr>
            </w:pPr>
            <w:r w:rsidRPr="000651B1">
              <w:rPr>
                <w:rFonts w:eastAsia="標楷體" w:hAnsi="標楷體" w:hint="eastAsia"/>
                <w:color w:val="000000"/>
                <w:szCs w:val="28"/>
              </w:rPr>
              <w:t>二</w:t>
            </w:r>
          </w:p>
        </w:tc>
        <w:tc>
          <w:tcPr>
            <w:tcW w:w="413" w:type="dxa"/>
            <w:vAlign w:val="center"/>
          </w:tcPr>
          <w:p w:rsidR="00E16B7E" w:rsidRPr="000651B1" w:rsidRDefault="00E16B7E" w:rsidP="00CE25AD">
            <w:pPr>
              <w:snapToGrid w:val="0"/>
              <w:spacing w:beforeLines="10" w:afterLines="10" w:line="3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Cs w:val="28"/>
              </w:rPr>
            </w:pPr>
            <w:r w:rsidRPr="000651B1">
              <w:rPr>
                <w:rFonts w:eastAsia="標楷體"/>
                <w:color w:val="000000"/>
                <w:szCs w:val="28"/>
              </w:rPr>
              <w:t>T2</w:t>
            </w:r>
          </w:p>
        </w:tc>
        <w:tc>
          <w:tcPr>
            <w:tcW w:w="1621" w:type="dxa"/>
            <w:vAlign w:val="center"/>
          </w:tcPr>
          <w:p w:rsidR="00E16B7E" w:rsidRPr="000651B1" w:rsidRDefault="00E16B7E" w:rsidP="00862CCE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/>
                <w:bCs/>
                <w:color w:val="000000"/>
                <w:sz w:val="28"/>
                <w:szCs w:val="28"/>
              </w:rPr>
              <w:t>Q</w:t>
            </w: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米飯</w:t>
            </w:r>
          </w:p>
          <w:p w:rsidR="00E16B7E" w:rsidRPr="000651B1" w:rsidRDefault="00E16B7E" w:rsidP="00862CC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860" w:type="dxa"/>
            <w:vAlign w:val="center"/>
          </w:tcPr>
          <w:p w:rsidR="00E16B7E" w:rsidRPr="000651B1" w:rsidRDefault="00E16B7E" w:rsidP="00862CCE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三杯素積</w:t>
            </w:r>
          </w:p>
          <w:p w:rsidR="00E16B7E" w:rsidRPr="000651B1" w:rsidRDefault="00E16B7E" w:rsidP="00862CC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素積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九層塔</w:t>
            </w:r>
          </w:p>
        </w:tc>
        <w:tc>
          <w:tcPr>
            <w:tcW w:w="1860" w:type="dxa"/>
            <w:vAlign w:val="center"/>
          </w:tcPr>
          <w:p w:rsidR="00E16B7E" w:rsidRPr="000651B1" w:rsidRDefault="00E16B7E" w:rsidP="00862CCE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螞蟻上樹</w:t>
            </w:r>
          </w:p>
          <w:p w:rsidR="00E16B7E" w:rsidRPr="000651B1" w:rsidRDefault="00E16B7E" w:rsidP="00862CC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冬粉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紅蘿蔔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木耳</w:t>
            </w:r>
          </w:p>
        </w:tc>
        <w:tc>
          <w:tcPr>
            <w:tcW w:w="1860" w:type="dxa"/>
            <w:vAlign w:val="center"/>
          </w:tcPr>
          <w:p w:rsidR="00E16B7E" w:rsidRPr="000651B1" w:rsidRDefault="00E16B7E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紅白雙絲</w:t>
            </w:r>
          </w:p>
          <w:p w:rsidR="00E16B7E" w:rsidRPr="000651B1" w:rsidRDefault="00E16B7E" w:rsidP="00862CC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白蘿蔔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腐皮</w:t>
            </w:r>
          </w:p>
        </w:tc>
        <w:tc>
          <w:tcPr>
            <w:tcW w:w="322" w:type="dxa"/>
            <w:vAlign w:val="center"/>
          </w:tcPr>
          <w:p w:rsidR="00E16B7E" w:rsidRPr="000651B1" w:rsidRDefault="00E16B7E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蔬</w:t>
            </w:r>
          </w:p>
          <w:p w:rsidR="00E16B7E" w:rsidRPr="000651B1" w:rsidRDefault="00E16B7E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1505" w:type="dxa"/>
            <w:vAlign w:val="center"/>
          </w:tcPr>
          <w:p w:rsidR="00E16B7E" w:rsidRPr="000651B1" w:rsidRDefault="00E16B7E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金茸海裙湯</w:t>
            </w:r>
          </w:p>
          <w:p w:rsidR="00E16B7E" w:rsidRPr="000651B1" w:rsidRDefault="00E16B7E" w:rsidP="00862CC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金針菇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海帶芽</w:t>
            </w:r>
          </w:p>
        </w:tc>
      </w:tr>
      <w:tr w:rsidR="00E16B7E" w:rsidRPr="000F14F3" w:rsidTr="00AE7B24">
        <w:trPr>
          <w:trHeight w:hRule="exact" w:val="567"/>
        </w:trPr>
        <w:tc>
          <w:tcPr>
            <w:tcW w:w="413" w:type="dxa"/>
            <w:shd w:val="clear" w:color="auto" w:fill="E1FFE1"/>
            <w:vAlign w:val="center"/>
          </w:tcPr>
          <w:p w:rsidR="00E16B7E" w:rsidRPr="008971D2" w:rsidRDefault="00E16B7E" w:rsidP="00862CC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24</w:t>
            </w:r>
          </w:p>
        </w:tc>
        <w:tc>
          <w:tcPr>
            <w:tcW w:w="413" w:type="dxa"/>
            <w:shd w:val="clear" w:color="auto" w:fill="E1FFE1"/>
            <w:vAlign w:val="center"/>
          </w:tcPr>
          <w:p w:rsidR="00E16B7E" w:rsidRPr="000651B1" w:rsidRDefault="00E16B7E" w:rsidP="003C264C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Cs w:val="28"/>
              </w:rPr>
            </w:pPr>
            <w:r w:rsidRPr="000651B1">
              <w:rPr>
                <w:rFonts w:eastAsia="標楷體" w:hAnsi="標楷體" w:hint="eastAsia"/>
                <w:color w:val="000000"/>
                <w:szCs w:val="28"/>
              </w:rPr>
              <w:t>三</w:t>
            </w:r>
          </w:p>
        </w:tc>
        <w:tc>
          <w:tcPr>
            <w:tcW w:w="413" w:type="dxa"/>
            <w:shd w:val="clear" w:color="auto" w:fill="E1FFE1"/>
            <w:vAlign w:val="center"/>
          </w:tcPr>
          <w:p w:rsidR="00E16B7E" w:rsidRPr="000651B1" w:rsidRDefault="00E16B7E" w:rsidP="00CE25AD">
            <w:pPr>
              <w:snapToGrid w:val="0"/>
              <w:spacing w:beforeLines="10" w:afterLines="10" w:line="3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Cs w:val="28"/>
              </w:rPr>
            </w:pPr>
            <w:r w:rsidRPr="000651B1">
              <w:rPr>
                <w:rFonts w:eastAsia="標楷體"/>
                <w:color w:val="000000"/>
                <w:szCs w:val="28"/>
              </w:rPr>
              <w:t>T3</w:t>
            </w:r>
          </w:p>
        </w:tc>
        <w:tc>
          <w:tcPr>
            <w:tcW w:w="1621" w:type="dxa"/>
            <w:shd w:val="clear" w:color="auto" w:fill="E1FFE1"/>
            <w:vAlign w:val="center"/>
          </w:tcPr>
          <w:p w:rsidR="00E16B7E" w:rsidRPr="000651B1" w:rsidRDefault="00E16B7E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燕麥飯</w:t>
            </w:r>
          </w:p>
          <w:p w:rsidR="00E16B7E" w:rsidRPr="000651B1" w:rsidRDefault="00E16B7E" w:rsidP="00862CC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燕麥</w:t>
            </w:r>
          </w:p>
        </w:tc>
        <w:tc>
          <w:tcPr>
            <w:tcW w:w="1860" w:type="dxa"/>
            <w:shd w:val="clear" w:color="auto" w:fill="E1FFE1"/>
            <w:vAlign w:val="center"/>
          </w:tcPr>
          <w:p w:rsidR="00E16B7E" w:rsidRPr="000651B1" w:rsidRDefault="00E16B7E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菜蔘蒸</w:t>
            </w:r>
            <w:r w:rsidRPr="000651B1">
              <w:rPr>
                <w:rFonts w:eastAsia="標楷體"/>
                <w:bCs/>
                <w:color w:val="000000"/>
                <w:sz w:val="28"/>
                <w:szCs w:val="28"/>
              </w:rPr>
              <w:t>/</w:t>
            </w: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炒蛋</w:t>
            </w:r>
          </w:p>
          <w:p w:rsidR="00E16B7E" w:rsidRPr="000651B1" w:rsidRDefault="00E16B7E" w:rsidP="00862CCE">
            <w:pPr>
              <w:snapToGrid w:val="0"/>
              <w:ind w:leftChars="-50" w:left="-120" w:rightChars="-50" w:right="-120"/>
              <w:jc w:val="center"/>
              <w:rPr>
                <w:rFonts w:ascii="新細明體" w:eastAsia="標楷體" w:hAnsi="新細明體" w:cs="新細明體"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蛋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ascii="新細明體" w:eastAsia="標楷體" w:hAnsi="新細明體" w:cs="新細明體" w:hint="eastAsia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860" w:type="dxa"/>
            <w:shd w:val="clear" w:color="auto" w:fill="E1FFE1"/>
            <w:vAlign w:val="center"/>
          </w:tcPr>
          <w:p w:rsidR="00E16B7E" w:rsidRPr="000651B1" w:rsidRDefault="00E16B7E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茄汁麵腸</w:t>
            </w:r>
          </w:p>
          <w:p w:rsidR="00E16B7E" w:rsidRPr="000651B1" w:rsidRDefault="00E16B7E" w:rsidP="00862CC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麵腸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節瓜</w:t>
            </w:r>
          </w:p>
        </w:tc>
        <w:tc>
          <w:tcPr>
            <w:tcW w:w="1860" w:type="dxa"/>
            <w:shd w:val="clear" w:color="auto" w:fill="E1FFE1"/>
            <w:vAlign w:val="center"/>
          </w:tcPr>
          <w:p w:rsidR="00E16B7E" w:rsidRPr="000651B1" w:rsidRDefault="00E16B7E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芋仔球</w:t>
            </w:r>
          </w:p>
          <w:p w:rsidR="00E16B7E" w:rsidRPr="000651B1" w:rsidRDefault="00E16B7E" w:rsidP="00862CC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每人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>*2</w:t>
            </w:r>
          </w:p>
        </w:tc>
        <w:tc>
          <w:tcPr>
            <w:tcW w:w="322" w:type="dxa"/>
            <w:shd w:val="clear" w:color="auto" w:fill="E1FFE1"/>
            <w:vAlign w:val="center"/>
          </w:tcPr>
          <w:p w:rsidR="00E16B7E" w:rsidRPr="000651B1" w:rsidRDefault="00E16B7E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蔬</w:t>
            </w:r>
          </w:p>
          <w:p w:rsidR="00E16B7E" w:rsidRPr="000651B1" w:rsidRDefault="00E16B7E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1505" w:type="dxa"/>
            <w:shd w:val="clear" w:color="auto" w:fill="E1FFE1"/>
            <w:vAlign w:val="center"/>
          </w:tcPr>
          <w:p w:rsidR="00E16B7E" w:rsidRPr="000651B1" w:rsidRDefault="00E16B7E" w:rsidP="00862CC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紅豆地瓜湯</w:t>
            </w:r>
          </w:p>
          <w:p w:rsidR="00E16B7E" w:rsidRPr="000651B1" w:rsidRDefault="00E16B7E" w:rsidP="00862CC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紅豆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地瓜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糖</w:t>
            </w:r>
          </w:p>
        </w:tc>
      </w:tr>
      <w:tr w:rsidR="00E16B7E" w:rsidRPr="000F14F3" w:rsidTr="00AE7B24">
        <w:trPr>
          <w:trHeight w:hRule="exact" w:val="567"/>
        </w:trPr>
        <w:tc>
          <w:tcPr>
            <w:tcW w:w="413" w:type="dxa"/>
            <w:shd w:val="clear" w:color="auto" w:fill="FFEBFF"/>
            <w:vAlign w:val="center"/>
          </w:tcPr>
          <w:p w:rsidR="00E16B7E" w:rsidRPr="008971D2" w:rsidRDefault="00E16B7E" w:rsidP="00862CC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25</w:t>
            </w:r>
          </w:p>
        </w:tc>
        <w:tc>
          <w:tcPr>
            <w:tcW w:w="413" w:type="dxa"/>
            <w:shd w:val="clear" w:color="auto" w:fill="FFEBFF"/>
            <w:vAlign w:val="center"/>
          </w:tcPr>
          <w:p w:rsidR="00E16B7E" w:rsidRPr="009C7650" w:rsidRDefault="00E16B7E" w:rsidP="006048D5">
            <w:pPr>
              <w:snapToGrid w:val="0"/>
              <w:spacing w:before="24" w:after="24" w:line="340" w:lineRule="exact"/>
              <w:ind w:leftChars="-50" w:left="-120" w:rightChars="-50" w:right="-120"/>
              <w:jc w:val="center"/>
              <w:rPr>
                <w:rFonts w:eastAsia="標楷體" w:hAnsi="標楷體"/>
                <w:b/>
                <w:szCs w:val="28"/>
              </w:rPr>
            </w:pPr>
            <w:r w:rsidRPr="009C7650">
              <w:rPr>
                <w:rFonts w:eastAsia="標楷體" w:hAnsi="標楷體" w:hint="eastAsia"/>
                <w:b/>
                <w:szCs w:val="28"/>
              </w:rPr>
              <w:t>四</w:t>
            </w:r>
          </w:p>
        </w:tc>
        <w:tc>
          <w:tcPr>
            <w:tcW w:w="413" w:type="dxa"/>
            <w:shd w:val="clear" w:color="auto" w:fill="FFEBFF"/>
            <w:vAlign w:val="center"/>
          </w:tcPr>
          <w:p w:rsidR="00E16B7E" w:rsidRPr="000651B1" w:rsidRDefault="00E16B7E" w:rsidP="00CE25AD">
            <w:pPr>
              <w:snapToGrid w:val="0"/>
              <w:spacing w:beforeLines="10" w:afterLines="10" w:line="3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Cs w:val="28"/>
              </w:rPr>
            </w:pPr>
            <w:r w:rsidRPr="000651B1">
              <w:rPr>
                <w:rFonts w:eastAsia="標楷體"/>
                <w:color w:val="000000"/>
                <w:szCs w:val="28"/>
              </w:rPr>
              <w:t>T4</w:t>
            </w:r>
          </w:p>
        </w:tc>
        <w:tc>
          <w:tcPr>
            <w:tcW w:w="1621" w:type="dxa"/>
            <w:shd w:val="clear" w:color="auto" w:fill="FFEBFF"/>
            <w:vAlign w:val="center"/>
          </w:tcPr>
          <w:p w:rsidR="00E16B7E" w:rsidRPr="000651B1" w:rsidRDefault="00E16B7E" w:rsidP="00862CCE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炊粉特餐</w:t>
            </w:r>
          </w:p>
          <w:p w:rsidR="00E16B7E" w:rsidRPr="000651B1" w:rsidRDefault="00E16B7E" w:rsidP="00862CC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炊粉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香菇</w:t>
            </w:r>
          </w:p>
        </w:tc>
        <w:tc>
          <w:tcPr>
            <w:tcW w:w="1860" w:type="dxa"/>
            <w:shd w:val="clear" w:color="auto" w:fill="FFEBFF"/>
            <w:vAlign w:val="center"/>
          </w:tcPr>
          <w:p w:rsidR="00E16B7E" w:rsidRPr="000651B1" w:rsidRDefault="00E16B7E" w:rsidP="00862CCE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地瓜排</w:t>
            </w:r>
          </w:p>
          <w:p w:rsidR="00E16B7E" w:rsidRPr="000651B1" w:rsidRDefault="00E16B7E" w:rsidP="00862CC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每人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>*1</w:t>
            </w:r>
          </w:p>
        </w:tc>
        <w:tc>
          <w:tcPr>
            <w:tcW w:w="1860" w:type="dxa"/>
            <w:shd w:val="clear" w:color="auto" w:fill="FFEBFF"/>
            <w:vAlign w:val="center"/>
          </w:tcPr>
          <w:p w:rsidR="00E16B7E" w:rsidRPr="000651B1" w:rsidRDefault="00E16B7E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若燥肆寶</w:t>
            </w:r>
          </w:p>
          <w:p w:rsidR="00E16B7E" w:rsidRPr="000651B1" w:rsidRDefault="00E16B7E" w:rsidP="00862CC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素絞若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高麗菜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860" w:type="dxa"/>
            <w:shd w:val="clear" w:color="auto" w:fill="FFEBFF"/>
            <w:vAlign w:val="center"/>
          </w:tcPr>
          <w:p w:rsidR="00E16B7E" w:rsidRPr="000651B1" w:rsidRDefault="00E16B7E" w:rsidP="00862CCE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風味饅頭</w:t>
            </w:r>
          </w:p>
          <w:p w:rsidR="00E16B7E" w:rsidRPr="000651B1" w:rsidRDefault="00E16B7E" w:rsidP="00862CC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每人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>*1</w:t>
            </w:r>
          </w:p>
        </w:tc>
        <w:tc>
          <w:tcPr>
            <w:tcW w:w="322" w:type="dxa"/>
            <w:shd w:val="clear" w:color="auto" w:fill="FFEBFF"/>
            <w:vAlign w:val="center"/>
          </w:tcPr>
          <w:p w:rsidR="00E16B7E" w:rsidRPr="000651B1" w:rsidRDefault="00E16B7E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蔬</w:t>
            </w:r>
          </w:p>
          <w:p w:rsidR="00E16B7E" w:rsidRPr="000651B1" w:rsidRDefault="00E16B7E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1505" w:type="dxa"/>
            <w:shd w:val="clear" w:color="auto" w:fill="FFEBFF"/>
            <w:vAlign w:val="center"/>
          </w:tcPr>
          <w:p w:rsidR="00E16B7E" w:rsidRPr="000651B1" w:rsidRDefault="00E16B7E" w:rsidP="00862CC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南瓜濃湯</w:t>
            </w:r>
          </w:p>
          <w:p w:rsidR="00E16B7E" w:rsidRPr="000651B1" w:rsidRDefault="00E16B7E" w:rsidP="00862CC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南瓜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三色丁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蛋</w:t>
            </w:r>
          </w:p>
        </w:tc>
      </w:tr>
      <w:tr w:rsidR="00E16B7E" w:rsidRPr="000F14F3" w:rsidTr="00AE7B24">
        <w:trPr>
          <w:trHeight w:hRule="exact" w:val="567"/>
        </w:trPr>
        <w:tc>
          <w:tcPr>
            <w:tcW w:w="413" w:type="dxa"/>
            <w:vAlign w:val="center"/>
          </w:tcPr>
          <w:p w:rsidR="00E16B7E" w:rsidRPr="008971D2" w:rsidRDefault="00E16B7E" w:rsidP="00862CC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26</w:t>
            </w:r>
          </w:p>
        </w:tc>
        <w:tc>
          <w:tcPr>
            <w:tcW w:w="413" w:type="dxa"/>
            <w:vAlign w:val="center"/>
          </w:tcPr>
          <w:p w:rsidR="00E16B7E" w:rsidRPr="009C7650" w:rsidRDefault="00E16B7E" w:rsidP="006048D5">
            <w:pPr>
              <w:snapToGrid w:val="0"/>
              <w:spacing w:before="24" w:after="24" w:line="340" w:lineRule="exact"/>
              <w:ind w:leftChars="-50" w:left="-120" w:rightChars="-50" w:right="-120"/>
              <w:jc w:val="center"/>
              <w:rPr>
                <w:rFonts w:eastAsia="標楷體" w:hAnsi="標楷體"/>
                <w:b/>
                <w:szCs w:val="28"/>
              </w:rPr>
            </w:pPr>
            <w:r w:rsidRPr="009C7650">
              <w:rPr>
                <w:rFonts w:eastAsia="標楷體" w:hAnsi="標楷體" w:hint="eastAsia"/>
                <w:b/>
                <w:szCs w:val="28"/>
              </w:rPr>
              <w:t>五</w:t>
            </w:r>
          </w:p>
        </w:tc>
        <w:tc>
          <w:tcPr>
            <w:tcW w:w="413" w:type="dxa"/>
            <w:vAlign w:val="center"/>
          </w:tcPr>
          <w:p w:rsidR="00E16B7E" w:rsidRPr="000651B1" w:rsidRDefault="00E16B7E" w:rsidP="00CE25AD">
            <w:pPr>
              <w:snapToGrid w:val="0"/>
              <w:spacing w:beforeLines="10" w:afterLines="10" w:line="3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Cs w:val="28"/>
              </w:rPr>
            </w:pPr>
            <w:r w:rsidRPr="000651B1">
              <w:rPr>
                <w:rFonts w:eastAsia="標楷體"/>
                <w:color w:val="000000"/>
                <w:szCs w:val="28"/>
              </w:rPr>
              <w:t>T5</w:t>
            </w:r>
          </w:p>
        </w:tc>
        <w:tc>
          <w:tcPr>
            <w:tcW w:w="1621" w:type="dxa"/>
            <w:vAlign w:val="center"/>
          </w:tcPr>
          <w:p w:rsidR="00E16B7E" w:rsidRPr="000651B1" w:rsidRDefault="00E16B7E" w:rsidP="00862CCE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晶米飯</w:t>
            </w:r>
          </w:p>
          <w:p w:rsidR="00E16B7E" w:rsidRPr="000651B1" w:rsidRDefault="00E16B7E" w:rsidP="00862CC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860" w:type="dxa"/>
            <w:vAlign w:val="center"/>
          </w:tcPr>
          <w:p w:rsidR="00E16B7E" w:rsidRPr="00A8728E" w:rsidRDefault="00E16B7E" w:rsidP="00862CCE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  <w:highlight w:val="cyan"/>
              </w:rPr>
            </w:pPr>
            <w:r w:rsidRPr="00A8728E">
              <w:rPr>
                <w:rFonts w:eastAsia="標楷體" w:hint="eastAsia"/>
                <w:bCs/>
                <w:color w:val="000000"/>
                <w:sz w:val="28"/>
                <w:szCs w:val="28"/>
                <w:highlight w:val="cyan"/>
              </w:rPr>
              <w:t>美味豆腸</w:t>
            </w:r>
          </w:p>
          <w:p w:rsidR="00E16B7E" w:rsidRPr="000651B1" w:rsidRDefault="00E16B7E" w:rsidP="00862CC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A8728E">
              <w:rPr>
                <w:rFonts w:eastAsia="標楷體" w:hint="eastAsia"/>
                <w:bCs/>
                <w:color w:val="000000"/>
                <w:sz w:val="16"/>
                <w:szCs w:val="16"/>
                <w:highlight w:val="cyan"/>
              </w:rPr>
              <w:t>豆腸</w:t>
            </w:r>
            <w:r w:rsidRPr="00A8728E">
              <w:rPr>
                <w:rFonts w:eastAsia="標楷體"/>
                <w:bCs/>
                <w:color w:val="000000"/>
                <w:sz w:val="16"/>
                <w:szCs w:val="16"/>
                <w:highlight w:val="cyan"/>
              </w:rPr>
              <w:t xml:space="preserve"> </w:t>
            </w:r>
            <w:r w:rsidRPr="00A8728E">
              <w:rPr>
                <w:rFonts w:eastAsia="標楷體" w:hint="eastAsia"/>
                <w:bCs/>
                <w:color w:val="000000"/>
                <w:sz w:val="16"/>
                <w:szCs w:val="16"/>
                <w:highlight w:val="cyan"/>
              </w:rPr>
              <w:t>薑</w:t>
            </w:r>
          </w:p>
        </w:tc>
        <w:tc>
          <w:tcPr>
            <w:tcW w:w="1860" w:type="dxa"/>
            <w:vAlign w:val="center"/>
          </w:tcPr>
          <w:p w:rsidR="00E16B7E" w:rsidRPr="00A8728E" w:rsidRDefault="00E16B7E" w:rsidP="00862CCE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  <w:highlight w:val="cyan"/>
              </w:rPr>
            </w:pPr>
            <w:r w:rsidRPr="00A8728E">
              <w:rPr>
                <w:rFonts w:eastAsia="標楷體" w:hint="eastAsia"/>
                <w:bCs/>
                <w:color w:val="000000"/>
                <w:sz w:val="28"/>
                <w:szCs w:val="28"/>
                <w:highlight w:val="cyan"/>
              </w:rPr>
              <w:t>毛豆干丁</w:t>
            </w:r>
          </w:p>
          <w:p w:rsidR="00E16B7E" w:rsidRPr="00A8728E" w:rsidRDefault="00E16B7E" w:rsidP="00862CC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8"/>
                <w:szCs w:val="28"/>
                <w:highlight w:val="cyan"/>
              </w:rPr>
            </w:pPr>
            <w:r w:rsidRPr="00A8728E">
              <w:rPr>
                <w:rFonts w:eastAsia="標楷體" w:hint="eastAsia"/>
                <w:bCs/>
                <w:color w:val="000000"/>
                <w:sz w:val="16"/>
                <w:szCs w:val="16"/>
                <w:highlight w:val="cyan"/>
              </w:rPr>
              <w:t>干丁</w:t>
            </w:r>
            <w:r w:rsidRPr="00A8728E">
              <w:rPr>
                <w:rFonts w:eastAsia="標楷體"/>
                <w:bCs/>
                <w:color w:val="000000"/>
                <w:sz w:val="16"/>
                <w:szCs w:val="16"/>
                <w:highlight w:val="cyan"/>
              </w:rPr>
              <w:t xml:space="preserve"> </w:t>
            </w:r>
            <w:r w:rsidRPr="00A8728E">
              <w:rPr>
                <w:rFonts w:eastAsia="標楷體" w:hint="eastAsia"/>
                <w:bCs/>
                <w:color w:val="000000"/>
                <w:sz w:val="16"/>
                <w:szCs w:val="16"/>
                <w:highlight w:val="cyan"/>
              </w:rPr>
              <w:t>毛豆</w:t>
            </w:r>
          </w:p>
        </w:tc>
        <w:tc>
          <w:tcPr>
            <w:tcW w:w="1860" w:type="dxa"/>
            <w:vAlign w:val="center"/>
          </w:tcPr>
          <w:p w:rsidR="00E16B7E" w:rsidRPr="00A8728E" w:rsidRDefault="00E16B7E" w:rsidP="00862CCE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  <w:highlight w:val="cyan"/>
              </w:rPr>
            </w:pPr>
            <w:r w:rsidRPr="00A8728E">
              <w:rPr>
                <w:rFonts w:eastAsia="標楷體" w:hint="eastAsia"/>
                <w:bCs/>
                <w:color w:val="000000"/>
                <w:sz w:val="28"/>
                <w:szCs w:val="28"/>
                <w:highlight w:val="cyan"/>
              </w:rPr>
              <w:t>醬滷桶筍</w:t>
            </w:r>
          </w:p>
          <w:p w:rsidR="00E16B7E" w:rsidRPr="00A8728E" w:rsidRDefault="00E16B7E" w:rsidP="00862CC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  <w:highlight w:val="cyan"/>
              </w:rPr>
            </w:pPr>
            <w:r w:rsidRPr="00A8728E">
              <w:rPr>
                <w:rFonts w:eastAsia="標楷體" w:hint="eastAsia"/>
                <w:bCs/>
                <w:color w:val="000000"/>
                <w:sz w:val="16"/>
                <w:szCs w:val="16"/>
                <w:highlight w:val="cyan"/>
              </w:rPr>
              <w:t>筍</w:t>
            </w:r>
            <w:r w:rsidRPr="00A8728E">
              <w:rPr>
                <w:rFonts w:eastAsia="標楷體"/>
                <w:bCs/>
                <w:color w:val="000000"/>
                <w:sz w:val="16"/>
                <w:szCs w:val="16"/>
                <w:highlight w:val="cyan"/>
              </w:rPr>
              <w:t xml:space="preserve"> </w:t>
            </w:r>
            <w:r w:rsidRPr="00A8728E">
              <w:rPr>
                <w:rFonts w:eastAsia="標楷體" w:hint="eastAsia"/>
                <w:bCs/>
                <w:color w:val="000000"/>
                <w:sz w:val="16"/>
                <w:szCs w:val="16"/>
                <w:highlight w:val="cyan"/>
              </w:rPr>
              <w:t>紅蘿蔔</w:t>
            </w:r>
          </w:p>
        </w:tc>
        <w:tc>
          <w:tcPr>
            <w:tcW w:w="322" w:type="dxa"/>
            <w:vAlign w:val="center"/>
          </w:tcPr>
          <w:p w:rsidR="00E16B7E" w:rsidRPr="000651B1" w:rsidRDefault="00E16B7E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蔬</w:t>
            </w:r>
          </w:p>
          <w:p w:rsidR="00E16B7E" w:rsidRPr="000651B1" w:rsidRDefault="00E16B7E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1505" w:type="dxa"/>
            <w:vAlign w:val="center"/>
          </w:tcPr>
          <w:p w:rsidR="00E16B7E" w:rsidRPr="000651B1" w:rsidRDefault="00E16B7E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蕃茄蛋花湯</w:t>
            </w:r>
          </w:p>
          <w:p w:rsidR="00E16B7E" w:rsidRPr="000651B1" w:rsidRDefault="00E16B7E" w:rsidP="00862CC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86ACA">
              <w:rPr>
                <w:rFonts w:eastAsia="標楷體" w:hint="eastAsia"/>
                <w:bCs/>
                <w:color w:val="000000"/>
                <w:sz w:val="16"/>
                <w:szCs w:val="16"/>
                <w:highlight w:val="yellow"/>
              </w:rPr>
              <w:t>蔬菜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>.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蕃茄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>.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蛋</w:t>
            </w:r>
          </w:p>
        </w:tc>
      </w:tr>
      <w:tr w:rsidR="00E16B7E" w:rsidRPr="000F14F3" w:rsidTr="00AE7B24">
        <w:trPr>
          <w:trHeight w:hRule="exact" w:val="567"/>
        </w:trPr>
        <w:tc>
          <w:tcPr>
            <w:tcW w:w="413" w:type="dxa"/>
            <w:tcBorders>
              <w:bottom w:val="double" w:sz="4" w:space="0" w:color="auto"/>
            </w:tcBorders>
            <w:vAlign w:val="center"/>
          </w:tcPr>
          <w:p w:rsidR="00E16B7E" w:rsidRPr="008971D2" w:rsidRDefault="00E16B7E" w:rsidP="00862CC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/>
                <w:b/>
                <w:sz w:val="16"/>
                <w:szCs w:val="16"/>
              </w:rPr>
              <w:t>27</w:t>
            </w:r>
          </w:p>
        </w:tc>
        <w:tc>
          <w:tcPr>
            <w:tcW w:w="413" w:type="dxa"/>
            <w:tcBorders>
              <w:bottom w:val="double" w:sz="4" w:space="0" w:color="auto"/>
            </w:tcBorders>
            <w:vAlign w:val="center"/>
          </w:tcPr>
          <w:p w:rsidR="00E16B7E" w:rsidRPr="009C7650" w:rsidRDefault="00E16B7E" w:rsidP="006048D5">
            <w:pPr>
              <w:snapToGrid w:val="0"/>
              <w:spacing w:before="24" w:after="24" w:line="340" w:lineRule="exact"/>
              <w:ind w:leftChars="-50" w:left="-120" w:rightChars="-50" w:right="-120"/>
              <w:jc w:val="center"/>
              <w:rPr>
                <w:rFonts w:eastAsia="標楷體" w:hAnsi="標楷體"/>
                <w:b/>
                <w:szCs w:val="28"/>
              </w:rPr>
            </w:pPr>
            <w:r>
              <w:rPr>
                <w:rFonts w:eastAsia="標楷體" w:hAnsi="標楷體" w:hint="eastAsia"/>
                <w:b/>
                <w:szCs w:val="28"/>
              </w:rPr>
              <w:t>六</w:t>
            </w:r>
          </w:p>
        </w:tc>
        <w:tc>
          <w:tcPr>
            <w:tcW w:w="413" w:type="dxa"/>
            <w:tcBorders>
              <w:bottom w:val="double" w:sz="4" w:space="0" w:color="auto"/>
            </w:tcBorders>
            <w:vAlign w:val="center"/>
          </w:tcPr>
          <w:p w:rsidR="00E16B7E" w:rsidRPr="000651B1" w:rsidRDefault="00E16B7E" w:rsidP="00CE25AD">
            <w:pPr>
              <w:snapToGrid w:val="0"/>
              <w:spacing w:beforeLines="10" w:afterLines="10" w:line="3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Cs w:val="28"/>
              </w:rPr>
            </w:pPr>
            <w:r w:rsidRPr="000651B1">
              <w:rPr>
                <w:rFonts w:eastAsia="標楷體"/>
                <w:color w:val="000000"/>
                <w:szCs w:val="28"/>
              </w:rPr>
              <w:t>U5</w:t>
            </w:r>
          </w:p>
        </w:tc>
        <w:tc>
          <w:tcPr>
            <w:tcW w:w="1621" w:type="dxa"/>
            <w:tcBorders>
              <w:bottom w:val="double" w:sz="4" w:space="0" w:color="auto"/>
            </w:tcBorders>
            <w:vAlign w:val="center"/>
          </w:tcPr>
          <w:p w:rsidR="00E16B7E" w:rsidRPr="000651B1" w:rsidRDefault="00E16B7E" w:rsidP="00CE25A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晶米飯</w:t>
            </w:r>
          </w:p>
          <w:p w:rsidR="00E16B7E" w:rsidRPr="000651B1" w:rsidRDefault="00E16B7E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860" w:type="dxa"/>
            <w:tcBorders>
              <w:bottom w:val="double" w:sz="4" w:space="0" w:color="auto"/>
            </w:tcBorders>
            <w:vAlign w:val="center"/>
          </w:tcPr>
          <w:p w:rsidR="00E16B7E" w:rsidRPr="000651B1" w:rsidRDefault="00E16B7E" w:rsidP="00CE25A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豆醬麵輪</w:t>
            </w:r>
          </w:p>
          <w:p w:rsidR="00E16B7E" w:rsidRPr="000651B1" w:rsidRDefault="00E16B7E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麵輪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86ACA">
              <w:rPr>
                <w:rFonts w:eastAsia="標楷體" w:hint="eastAsia"/>
                <w:bCs/>
                <w:color w:val="000000"/>
                <w:sz w:val="16"/>
                <w:szCs w:val="16"/>
                <w:highlight w:val="yellow"/>
              </w:rPr>
              <w:t>蔬菜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粗豆醬</w:t>
            </w:r>
          </w:p>
        </w:tc>
        <w:tc>
          <w:tcPr>
            <w:tcW w:w="1860" w:type="dxa"/>
            <w:tcBorders>
              <w:bottom w:val="double" w:sz="4" w:space="0" w:color="auto"/>
            </w:tcBorders>
            <w:vAlign w:val="center"/>
          </w:tcPr>
          <w:p w:rsidR="00E16B7E" w:rsidRPr="000651B1" w:rsidRDefault="00E16B7E" w:rsidP="00CE25A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椒香干片</w:t>
            </w:r>
          </w:p>
          <w:p w:rsidR="00E16B7E" w:rsidRPr="000651B1" w:rsidRDefault="00E16B7E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豆乾片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青椒</w:t>
            </w:r>
          </w:p>
        </w:tc>
        <w:tc>
          <w:tcPr>
            <w:tcW w:w="1860" w:type="dxa"/>
            <w:tcBorders>
              <w:bottom w:val="double" w:sz="4" w:space="0" w:color="auto"/>
            </w:tcBorders>
            <w:vAlign w:val="center"/>
          </w:tcPr>
          <w:p w:rsidR="00E16B7E" w:rsidRPr="000651B1" w:rsidRDefault="00E16B7E" w:rsidP="00CE25A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醇燒蘿滷</w:t>
            </w:r>
          </w:p>
          <w:p w:rsidR="00E16B7E" w:rsidRPr="000651B1" w:rsidRDefault="00E16B7E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白蘿蔔百頁</w:t>
            </w:r>
          </w:p>
        </w:tc>
        <w:tc>
          <w:tcPr>
            <w:tcW w:w="322" w:type="dxa"/>
            <w:tcBorders>
              <w:bottom w:val="double" w:sz="4" w:space="0" w:color="auto"/>
            </w:tcBorders>
            <w:vAlign w:val="center"/>
          </w:tcPr>
          <w:p w:rsidR="00E16B7E" w:rsidRPr="000651B1" w:rsidRDefault="00E16B7E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蔬</w:t>
            </w:r>
          </w:p>
          <w:p w:rsidR="00E16B7E" w:rsidRPr="000651B1" w:rsidRDefault="00E16B7E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1505" w:type="dxa"/>
            <w:tcBorders>
              <w:bottom w:val="double" w:sz="4" w:space="0" w:color="auto"/>
            </w:tcBorders>
            <w:vAlign w:val="center"/>
          </w:tcPr>
          <w:p w:rsidR="00E16B7E" w:rsidRPr="000651B1" w:rsidRDefault="00E16B7E" w:rsidP="00862CC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珍蕈番茄湯</w:t>
            </w:r>
          </w:p>
          <w:p w:rsidR="00E16B7E" w:rsidRPr="000651B1" w:rsidRDefault="00E16B7E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蕃茄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金針菇</w:t>
            </w:r>
          </w:p>
        </w:tc>
      </w:tr>
      <w:tr w:rsidR="00E16B7E" w:rsidRPr="000F14F3" w:rsidTr="00AE7B24">
        <w:trPr>
          <w:trHeight w:hRule="exact" w:val="567"/>
        </w:trPr>
        <w:tc>
          <w:tcPr>
            <w:tcW w:w="413" w:type="dxa"/>
            <w:tcBorders>
              <w:top w:val="double" w:sz="4" w:space="0" w:color="auto"/>
            </w:tcBorders>
            <w:vAlign w:val="center"/>
          </w:tcPr>
          <w:p w:rsidR="00E16B7E" w:rsidRPr="008971D2" w:rsidRDefault="00E16B7E" w:rsidP="00862CC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29</w:t>
            </w:r>
          </w:p>
        </w:tc>
        <w:tc>
          <w:tcPr>
            <w:tcW w:w="413" w:type="dxa"/>
            <w:tcBorders>
              <w:top w:val="double" w:sz="4" w:space="0" w:color="auto"/>
            </w:tcBorders>
            <w:vAlign w:val="center"/>
          </w:tcPr>
          <w:p w:rsidR="00E16B7E" w:rsidRPr="009C7650" w:rsidRDefault="00E16B7E" w:rsidP="006048D5">
            <w:pPr>
              <w:snapToGrid w:val="0"/>
              <w:spacing w:before="24" w:after="24" w:line="340" w:lineRule="exact"/>
              <w:ind w:leftChars="-50" w:left="-120" w:rightChars="-50" w:right="-120"/>
              <w:jc w:val="center"/>
              <w:rPr>
                <w:rFonts w:eastAsia="標楷體" w:hAnsi="標楷體"/>
                <w:b/>
                <w:szCs w:val="28"/>
              </w:rPr>
            </w:pPr>
            <w:r w:rsidRPr="009C7650">
              <w:rPr>
                <w:rFonts w:eastAsia="標楷體" w:hAnsi="標楷體" w:hint="eastAsia"/>
                <w:b/>
                <w:szCs w:val="28"/>
              </w:rPr>
              <w:t>一</w:t>
            </w:r>
          </w:p>
        </w:tc>
        <w:tc>
          <w:tcPr>
            <w:tcW w:w="413" w:type="dxa"/>
            <w:tcBorders>
              <w:top w:val="double" w:sz="4" w:space="0" w:color="auto"/>
            </w:tcBorders>
            <w:vAlign w:val="center"/>
          </w:tcPr>
          <w:p w:rsidR="00E16B7E" w:rsidRPr="000651B1" w:rsidRDefault="00E16B7E" w:rsidP="00CE25AD">
            <w:pPr>
              <w:snapToGrid w:val="0"/>
              <w:spacing w:beforeLines="10" w:afterLines="10" w:line="3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Cs w:val="28"/>
              </w:rPr>
            </w:pPr>
            <w:r w:rsidRPr="000651B1">
              <w:rPr>
                <w:rFonts w:eastAsia="標楷體"/>
                <w:color w:val="000000"/>
                <w:szCs w:val="28"/>
              </w:rPr>
              <w:t>U1</w:t>
            </w:r>
          </w:p>
        </w:tc>
        <w:tc>
          <w:tcPr>
            <w:tcW w:w="1621" w:type="dxa"/>
            <w:tcBorders>
              <w:top w:val="double" w:sz="4" w:space="0" w:color="auto"/>
            </w:tcBorders>
            <w:vAlign w:val="center"/>
          </w:tcPr>
          <w:p w:rsidR="00E16B7E" w:rsidRPr="000651B1" w:rsidRDefault="00E16B7E" w:rsidP="00CE25A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糙米飯</w:t>
            </w:r>
          </w:p>
          <w:p w:rsidR="00E16B7E" w:rsidRPr="000651B1" w:rsidRDefault="00E16B7E" w:rsidP="00862CC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1860" w:type="dxa"/>
            <w:tcBorders>
              <w:top w:val="double" w:sz="4" w:space="0" w:color="auto"/>
            </w:tcBorders>
            <w:vAlign w:val="center"/>
          </w:tcPr>
          <w:p w:rsidR="00E16B7E" w:rsidRPr="000651B1" w:rsidRDefault="00E16B7E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咖哩麥條</w:t>
            </w:r>
          </w:p>
          <w:p w:rsidR="00E16B7E" w:rsidRPr="000651B1" w:rsidRDefault="00E16B7E" w:rsidP="00862CC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小麥條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地瓜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860" w:type="dxa"/>
            <w:tcBorders>
              <w:top w:val="double" w:sz="4" w:space="0" w:color="auto"/>
            </w:tcBorders>
            <w:vAlign w:val="center"/>
          </w:tcPr>
          <w:p w:rsidR="00E16B7E" w:rsidRPr="000651B1" w:rsidRDefault="00E16B7E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馬蹄條</w:t>
            </w:r>
          </w:p>
          <w:p w:rsidR="00E16B7E" w:rsidRPr="000651B1" w:rsidRDefault="00E16B7E" w:rsidP="00862CC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每人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>*1</w:t>
            </w:r>
          </w:p>
        </w:tc>
        <w:tc>
          <w:tcPr>
            <w:tcW w:w="1860" w:type="dxa"/>
            <w:tcBorders>
              <w:top w:val="double" w:sz="4" w:space="0" w:color="auto"/>
            </w:tcBorders>
            <w:vAlign w:val="center"/>
          </w:tcPr>
          <w:p w:rsidR="00E16B7E" w:rsidRPr="000651B1" w:rsidRDefault="00E16B7E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豆腐煲</w:t>
            </w:r>
          </w:p>
          <w:p w:rsidR="00E16B7E" w:rsidRPr="000651B1" w:rsidRDefault="00E16B7E" w:rsidP="00862CC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豆腐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青豆仁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322" w:type="dxa"/>
            <w:tcBorders>
              <w:top w:val="double" w:sz="4" w:space="0" w:color="auto"/>
            </w:tcBorders>
            <w:vAlign w:val="center"/>
          </w:tcPr>
          <w:p w:rsidR="00E16B7E" w:rsidRPr="000651B1" w:rsidRDefault="00E16B7E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蔬</w:t>
            </w:r>
          </w:p>
          <w:p w:rsidR="00E16B7E" w:rsidRPr="000651B1" w:rsidRDefault="00E16B7E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1505" w:type="dxa"/>
            <w:tcBorders>
              <w:top w:val="double" w:sz="4" w:space="0" w:color="auto"/>
            </w:tcBorders>
            <w:vAlign w:val="center"/>
          </w:tcPr>
          <w:p w:rsidR="00E16B7E" w:rsidRPr="000651B1" w:rsidRDefault="00E16B7E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紫菜粉絲湯</w:t>
            </w:r>
          </w:p>
          <w:p w:rsidR="00E16B7E" w:rsidRPr="000651B1" w:rsidRDefault="00E16B7E" w:rsidP="00862CC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紫菜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粉絲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E16B7E" w:rsidRPr="000F14F3" w:rsidTr="00AE7B24">
        <w:trPr>
          <w:trHeight w:hRule="exact" w:val="567"/>
        </w:trPr>
        <w:tc>
          <w:tcPr>
            <w:tcW w:w="413" w:type="dxa"/>
            <w:vAlign w:val="center"/>
          </w:tcPr>
          <w:p w:rsidR="00E16B7E" w:rsidRPr="008971D2" w:rsidRDefault="00E16B7E" w:rsidP="00862CC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30</w:t>
            </w:r>
          </w:p>
        </w:tc>
        <w:tc>
          <w:tcPr>
            <w:tcW w:w="413" w:type="dxa"/>
            <w:vAlign w:val="center"/>
          </w:tcPr>
          <w:p w:rsidR="00E16B7E" w:rsidRPr="009C7650" w:rsidRDefault="00E16B7E" w:rsidP="006048D5">
            <w:pPr>
              <w:snapToGrid w:val="0"/>
              <w:spacing w:before="24" w:after="24" w:line="340" w:lineRule="exact"/>
              <w:ind w:leftChars="-50" w:left="-120" w:rightChars="-50" w:right="-120"/>
              <w:jc w:val="center"/>
              <w:rPr>
                <w:rFonts w:eastAsia="標楷體" w:hAnsi="標楷體"/>
                <w:b/>
                <w:szCs w:val="28"/>
              </w:rPr>
            </w:pPr>
            <w:r w:rsidRPr="009C7650">
              <w:rPr>
                <w:rFonts w:eastAsia="標楷體" w:hAnsi="標楷體" w:hint="eastAsia"/>
                <w:b/>
                <w:szCs w:val="28"/>
              </w:rPr>
              <w:t>二</w:t>
            </w:r>
          </w:p>
        </w:tc>
        <w:tc>
          <w:tcPr>
            <w:tcW w:w="413" w:type="dxa"/>
            <w:vAlign w:val="center"/>
          </w:tcPr>
          <w:p w:rsidR="00E16B7E" w:rsidRPr="000651B1" w:rsidRDefault="00E16B7E" w:rsidP="00CE25AD">
            <w:pPr>
              <w:snapToGrid w:val="0"/>
              <w:spacing w:beforeLines="10" w:afterLines="10" w:line="3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Cs w:val="28"/>
              </w:rPr>
            </w:pPr>
            <w:r w:rsidRPr="000651B1">
              <w:rPr>
                <w:rFonts w:eastAsia="標楷體"/>
                <w:color w:val="000000"/>
                <w:szCs w:val="28"/>
              </w:rPr>
              <w:t>U2</w:t>
            </w:r>
          </w:p>
        </w:tc>
        <w:tc>
          <w:tcPr>
            <w:tcW w:w="1621" w:type="dxa"/>
            <w:vAlign w:val="center"/>
          </w:tcPr>
          <w:p w:rsidR="00E16B7E" w:rsidRPr="000651B1" w:rsidRDefault="00E16B7E" w:rsidP="00862CCE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/>
                <w:bCs/>
                <w:color w:val="000000"/>
                <w:sz w:val="28"/>
                <w:szCs w:val="28"/>
              </w:rPr>
              <w:t>Q</w:t>
            </w: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米飯</w:t>
            </w:r>
          </w:p>
          <w:p w:rsidR="00E16B7E" w:rsidRPr="000651B1" w:rsidRDefault="00E16B7E" w:rsidP="00862CC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860" w:type="dxa"/>
            <w:vAlign w:val="center"/>
          </w:tcPr>
          <w:p w:rsidR="00E16B7E" w:rsidRPr="000651B1" w:rsidRDefault="00E16B7E" w:rsidP="00862CCE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宮保烤麩</w:t>
            </w:r>
          </w:p>
          <w:p w:rsidR="00E16B7E" w:rsidRPr="000651B1" w:rsidRDefault="00E16B7E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烤麩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花生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860" w:type="dxa"/>
            <w:vAlign w:val="center"/>
          </w:tcPr>
          <w:p w:rsidR="00E16B7E" w:rsidRPr="000651B1" w:rsidRDefault="00E16B7E" w:rsidP="00862CCE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香拌三絲</w:t>
            </w:r>
          </w:p>
          <w:p w:rsidR="00E16B7E" w:rsidRPr="000651B1" w:rsidRDefault="00E16B7E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海帶絲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紅蘿蔔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干絲</w:t>
            </w:r>
          </w:p>
        </w:tc>
        <w:tc>
          <w:tcPr>
            <w:tcW w:w="1860" w:type="dxa"/>
            <w:vAlign w:val="center"/>
          </w:tcPr>
          <w:p w:rsidR="00E16B7E" w:rsidRPr="000651B1" w:rsidRDefault="00E16B7E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蛋酥翠玉</w:t>
            </w:r>
          </w:p>
          <w:p w:rsidR="00E16B7E" w:rsidRPr="000651B1" w:rsidRDefault="00E16B7E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白菜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蛋酥</w:t>
            </w:r>
          </w:p>
        </w:tc>
        <w:tc>
          <w:tcPr>
            <w:tcW w:w="322" w:type="dxa"/>
            <w:vAlign w:val="center"/>
          </w:tcPr>
          <w:p w:rsidR="00E16B7E" w:rsidRPr="000651B1" w:rsidRDefault="00E16B7E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蔬</w:t>
            </w:r>
          </w:p>
          <w:p w:rsidR="00E16B7E" w:rsidRPr="000651B1" w:rsidRDefault="00E16B7E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1505" w:type="dxa"/>
            <w:vAlign w:val="center"/>
          </w:tcPr>
          <w:p w:rsidR="00E16B7E" w:rsidRPr="000651B1" w:rsidRDefault="00E16B7E" w:rsidP="00862CC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薑絲瓜湯</w:t>
            </w:r>
          </w:p>
          <w:p w:rsidR="00E16B7E" w:rsidRPr="000651B1" w:rsidRDefault="00E16B7E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薑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86ACA">
              <w:rPr>
                <w:rFonts w:eastAsia="標楷體" w:hint="eastAsia"/>
                <w:bCs/>
                <w:color w:val="000000"/>
                <w:sz w:val="16"/>
                <w:szCs w:val="16"/>
                <w:highlight w:val="yellow"/>
              </w:rPr>
              <w:t>時瓜</w:t>
            </w:r>
          </w:p>
        </w:tc>
      </w:tr>
      <w:tr w:rsidR="00E16B7E" w:rsidRPr="000F14F3" w:rsidTr="00AE7B24">
        <w:trPr>
          <w:trHeight w:hRule="exact" w:val="567"/>
        </w:trPr>
        <w:tc>
          <w:tcPr>
            <w:tcW w:w="413" w:type="dxa"/>
            <w:shd w:val="clear" w:color="auto" w:fill="E1FFE1"/>
            <w:vAlign w:val="center"/>
          </w:tcPr>
          <w:p w:rsidR="00E16B7E" w:rsidRPr="008971D2" w:rsidRDefault="00E16B7E" w:rsidP="00862CC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31</w:t>
            </w:r>
          </w:p>
        </w:tc>
        <w:tc>
          <w:tcPr>
            <w:tcW w:w="413" w:type="dxa"/>
            <w:shd w:val="clear" w:color="auto" w:fill="E1FFE1"/>
            <w:vAlign w:val="center"/>
          </w:tcPr>
          <w:p w:rsidR="00E16B7E" w:rsidRPr="009C7650" w:rsidRDefault="00E16B7E" w:rsidP="006048D5">
            <w:pPr>
              <w:snapToGrid w:val="0"/>
              <w:spacing w:before="24" w:after="24" w:line="340" w:lineRule="exact"/>
              <w:ind w:leftChars="-50" w:left="-120" w:rightChars="-50" w:right="-120"/>
              <w:jc w:val="center"/>
              <w:rPr>
                <w:rFonts w:eastAsia="標楷體" w:hAnsi="標楷體"/>
                <w:b/>
                <w:szCs w:val="28"/>
              </w:rPr>
            </w:pPr>
            <w:r w:rsidRPr="009C7650">
              <w:rPr>
                <w:rFonts w:eastAsia="標楷體" w:hAnsi="標楷體" w:hint="eastAsia"/>
                <w:b/>
                <w:szCs w:val="28"/>
              </w:rPr>
              <w:t>三</w:t>
            </w:r>
          </w:p>
        </w:tc>
        <w:tc>
          <w:tcPr>
            <w:tcW w:w="413" w:type="dxa"/>
            <w:shd w:val="clear" w:color="auto" w:fill="E1FFE1"/>
            <w:vAlign w:val="center"/>
          </w:tcPr>
          <w:p w:rsidR="00E16B7E" w:rsidRPr="000651B1" w:rsidRDefault="00E16B7E" w:rsidP="00CE25AD">
            <w:pPr>
              <w:snapToGrid w:val="0"/>
              <w:spacing w:beforeLines="10" w:afterLines="10" w:line="3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Cs w:val="28"/>
              </w:rPr>
            </w:pPr>
            <w:r w:rsidRPr="000651B1">
              <w:rPr>
                <w:rFonts w:eastAsia="標楷體"/>
                <w:color w:val="000000"/>
                <w:szCs w:val="28"/>
              </w:rPr>
              <w:t>U3</w:t>
            </w:r>
          </w:p>
        </w:tc>
        <w:tc>
          <w:tcPr>
            <w:tcW w:w="1621" w:type="dxa"/>
            <w:shd w:val="clear" w:color="auto" w:fill="E1FFE1"/>
            <w:vAlign w:val="center"/>
          </w:tcPr>
          <w:p w:rsidR="00E16B7E" w:rsidRPr="000651B1" w:rsidRDefault="00E16B7E" w:rsidP="00862CCE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糙米飯</w:t>
            </w:r>
          </w:p>
          <w:p w:rsidR="00E16B7E" w:rsidRPr="000651B1" w:rsidRDefault="00E16B7E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1860" w:type="dxa"/>
            <w:shd w:val="clear" w:color="auto" w:fill="E1FFE1"/>
            <w:vAlign w:val="center"/>
          </w:tcPr>
          <w:p w:rsidR="00E16B7E" w:rsidRPr="000651B1" w:rsidRDefault="00E16B7E" w:rsidP="00862CCE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腐皮什錦</w:t>
            </w:r>
          </w:p>
          <w:p w:rsidR="00E16B7E" w:rsidRPr="000651B1" w:rsidRDefault="00E16B7E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乾腐皮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86ACA">
              <w:rPr>
                <w:rFonts w:eastAsia="標楷體" w:hint="eastAsia"/>
                <w:bCs/>
                <w:color w:val="000000"/>
                <w:sz w:val="16"/>
                <w:szCs w:val="16"/>
                <w:highlight w:val="yellow"/>
              </w:rPr>
              <w:t>蔬菜</w:t>
            </w:r>
          </w:p>
        </w:tc>
        <w:tc>
          <w:tcPr>
            <w:tcW w:w="1860" w:type="dxa"/>
            <w:shd w:val="clear" w:color="auto" w:fill="E1FFE1"/>
            <w:vAlign w:val="center"/>
          </w:tcPr>
          <w:p w:rsidR="00E16B7E" w:rsidRPr="000651B1" w:rsidRDefault="00E16B7E" w:rsidP="00862CCE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鹽水煮蛋</w:t>
            </w:r>
          </w:p>
          <w:p w:rsidR="00E16B7E" w:rsidRPr="000651B1" w:rsidRDefault="00E16B7E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每人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>*1</w:t>
            </w:r>
          </w:p>
        </w:tc>
        <w:tc>
          <w:tcPr>
            <w:tcW w:w="1860" w:type="dxa"/>
            <w:shd w:val="clear" w:color="auto" w:fill="E1FFE1"/>
            <w:vAlign w:val="center"/>
          </w:tcPr>
          <w:p w:rsidR="00E16B7E" w:rsidRPr="000651B1" w:rsidRDefault="00E16B7E" w:rsidP="00862CCE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三色酡仁</w:t>
            </w:r>
          </w:p>
          <w:p w:rsidR="00E16B7E" w:rsidRPr="000651B1" w:rsidRDefault="00E16B7E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0651B1">
              <w:rPr>
                <w:rFonts w:eastAsia="標楷體" w:hint="eastAsia"/>
                <w:bCs/>
                <w:color w:val="000000"/>
                <w:sz w:val="14"/>
                <w:szCs w:val="14"/>
              </w:rPr>
              <w:t>蒟蒻蝦仁</w:t>
            </w:r>
            <w:r w:rsidRPr="000651B1">
              <w:rPr>
                <w:rFonts w:eastAsia="標楷體"/>
                <w:bCs/>
                <w:color w:val="000000"/>
                <w:sz w:val="14"/>
                <w:szCs w:val="14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4"/>
                <w:szCs w:val="14"/>
              </w:rPr>
              <w:t>玉米粒</w:t>
            </w:r>
            <w:r w:rsidRPr="000651B1">
              <w:rPr>
                <w:rFonts w:eastAsia="標楷體"/>
                <w:bCs/>
                <w:color w:val="000000"/>
                <w:sz w:val="14"/>
                <w:szCs w:val="14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4"/>
                <w:szCs w:val="14"/>
              </w:rPr>
              <w:t>小黃瓜</w:t>
            </w:r>
          </w:p>
        </w:tc>
        <w:tc>
          <w:tcPr>
            <w:tcW w:w="322" w:type="dxa"/>
            <w:shd w:val="clear" w:color="auto" w:fill="E1FFE1"/>
            <w:vAlign w:val="center"/>
          </w:tcPr>
          <w:p w:rsidR="00E16B7E" w:rsidRPr="000651B1" w:rsidRDefault="00E16B7E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蔬</w:t>
            </w:r>
          </w:p>
          <w:p w:rsidR="00E16B7E" w:rsidRPr="000651B1" w:rsidRDefault="00E16B7E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1505" w:type="dxa"/>
            <w:shd w:val="clear" w:color="auto" w:fill="E1FFE1"/>
            <w:vAlign w:val="center"/>
          </w:tcPr>
          <w:p w:rsidR="00E16B7E" w:rsidRPr="000651B1" w:rsidRDefault="00E16B7E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紫米麥片湯</w:t>
            </w:r>
          </w:p>
          <w:p w:rsidR="00E16B7E" w:rsidRPr="000651B1" w:rsidRDefault="00E16B7E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紫米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麥片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糖</w:t>
            </w:r>
          </w:p>
        </w:tc>
      </w:tr>
    </w:tbl>
    <w:p w:rsidR="00E16B7E" w:rsidRPr="009C7650" w:rsidRDefault="00E16B7E" w:rsidP="00A61B53">
      <w:pPr>
        <w:snapToGrid w:val="0"/>
        <w:jc w:val="center"/>
        <w:rPr>
          <w:rFonts w:eastAsia="標楷體"/>
          <w:b/>
          <w:sz w:val="28"/>
          <w:szCs w:val="28"/>
        </w:rPr>
      </w:pPr>
    </w:p>
    <w:p w:rsidR="00E16B7E" w:rsidRPr="009C7650" w:rsidRDefault="00E16B7E" w:rsidP="000667E1">
      <w:pPr>
        <w:spacing w:line="300" w:lineRule="exact"/>
        <w:jc w:val="center"/>
      </w:pPr>
      <w:r w:rsidRPr="009C7650">
        <w:br w:type="page"/>
      </w:r>
      <w:r w:rsidRPr="009C7650">
        <w:rPr>
          <w:rFonts w:eastAsia="標楷體"/>
          <w:b/>
          <w:sz w:val="28"/>
          <w:szCs w:val="28"/>
        </w:rPr>
        <w:t>10</w:t>
      </w:r>
      <w:r>
        <w:rPr>
          <w:rFonts w:eastAsia="標楷體"/>
          <w:b/>
          <w:sz w:val="28"/>
          <w:szCs w:val="28"/>
        </w:rPr>
        <w:t>3</w:t>
      </w:r>
      <w:r w:rsidRPr="009C7650">
        <w:rPr>
          <w:rFonts w:eastAsia="標楷體" w:hint="eastAsia"/>
          <w:b/>
          <w:sz w:val="28"/>
          <w:szCs w:val="28"/>
        </w:rPr>
        <w:t>學年度</w:t>
      </w:r>
      <w:r w:rsidRPr="009C7650">
        <w:rPr>
          <w:rFonts w:eastAsia="標楷體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上</w:t>
      </w:r>
      <w:r w:rsidRPr="009C7650">
        <w:rPr>
          <w:rFonts w:eastAsia="標楷體"/>
          <w:b/>
          <w:sz w:val="28"/>
          <w:szCs w:val="28"/>
        </w:rPr>
        <w:t>)</w:t>
      </w:r>
      <w:r w:rsidRPr="009C7650">
        <w:rPr>
          <w:rFonts w:eastAsia="標楷體" w:hint="eastAsia"/>
          <w:b/>
          <w:sz w:val="28"/>
          <w:szCs w:val="28"/>
        </w:rPr>
        <w:t>國民</w:t>
      </w:r>
      <w:r>
        <w:rPr>
          <w:rFonts w:eastAsia="標楷體" w:hint="eastAsia"/>
          <w:b/>
          <w:sz w:val="28"/>
          <w:szCs w:val="28"/>
        </w:rPr>
        <w:t>小</w:t>
      </w:r>
      <w:r w:rsidRPr="009C7650">
        <w:rPr>
          <w:rFonts w:eastAsia="標楷體" w:hint="eastAsia"/>
          <w:b/>
          <w:sz w:val="28"/>
          <w:szCs w:val="28"/>
        </w:rPr>
        <w:t>學</w:t>
      </w:r>
      <w:r>
        <w:rPr>
          <w:rFonts w:eastAsia="標楷體"/>
          <w:b/>
          <w:sz w:val="28"/>
          <w:szCs w:val="28"/>
        </w:rPr>
        <w:t>12</w:t>
      </w:r>
      <w:r w:rsidRPr="009C7650">
        <w:rPr>
          <w:rFonts w:eastAsia="標楷體" w:hint="eastAsia"/>
          <w:b/>
          <w:sz w:val="28"/>
          <w:szCs w:val="28"/>
        </w:rPr>
        <w:t>月素食循環菜單</w:t>
      </w:r>
      <w:r w:rsidRPr="009C7650">
        <w:rPr>
          <w:rFonts w:eastAsia="標楷體"/>
          <w:b/>
          <w:color w:val="FF0000"/>
          <w:sz w:val="28"/>
          <w:szCs w:val="28"/>
        </w:rPr>
        <w:t>(</w:t>
      </w:r>
      <w:r>
        <w:rPr>
          <w:rFonts w:eastAsia="標楷體" w:hAnsi="標楷體" w:hint="eastAsia"/>
          <w:b/>
          <w:color w:val="FF0000"/>
          <w:sz w:val="28"/>
          <w:szCs w:val="28"/>
        </w:rPr>
        <w:t>馨儂</w:t>
      </w:r>
      <w:r w:rsidRPr="009C7650">
        <w:rPr>
          <w:rFonts w:eastAsia="標楷體"/>
          <w:b/>
          <w:color w:val="FF0000"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3"/>
        <w:gridCol w:w="413"/>
        <w:gridCol w:w="413"/>
        <w:gridCol w:w="1980"/>
        <w:gridCol w:w="1980"/>
        <w:gridCol w:w="1981"/>
        <w:gridCol w:w="900"/>
        <w:gridCol w:w="2160"/>
      </w:tblGrid>
      <w:tr w:rsidR="00E16B7E" w:rsidRPr="009C7650">
        <w:tc>
          <w:tcPr>
            <w:tcW w:w="413" w:type="dxa"/>
            <w:tcBorders>
              <w:top w:val="double" w:sz="4" w:space="0" w:color="auto"/>
              <w:bottom w:val="double" w:sz="4" w:space="0" w:color="auto"/>
            </w:tcBorders>
          </w:tcPr>
          <w:p w:rsidR="00E16B7E" w:rsidRPr="009C7650" w:rsidRDefault="00E16B7E" w:rsidP="00CE25AD">
            <w:pPr>
              <w:snapToGrid w:val="0"/>
              <w:spacing w:beforeLines="50" w:afterLines="50" w:line="240" w:lineRule="exact"/>
              <w:ind w:leftChars="-50" w:left="-120" w:rightChars="-50" w:right="-120"/>
              <w:jc w:val="center"/>
              <w:rPr>
                <w:rFonts w:eastAsia="標楷體"/>
                <w:sz w:val="28"/>
                <w:szCs w:val="28"/>
              </w:rPr>
            </w:pPr>
            <w:r w:rsidRPr="00D059D8">
              <w:rPr>
                <w:rFonts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41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16B7E" w:rsidRPr="009C7650" w:rsidRDefault="00E16B7E" w:rsidP="006048D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color w:val="FF0000"/>
                <w:sz w:val="28"/>
                <w:szCs w:val="28"/>
              </w:rPr>
            </w:pPr>
            <w:r w:rsidRPr="009C7650">
              <w:rPr>
                <w:rFonts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41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16B7E" w:rsidRPr="009C7650" w:rsidRDefault="00E16B7E" w:rsidP="000667E1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28"/>
                <w:szCs w:val="28"/>
              </w:rPr>
            </w:pPr>
            <w:r w:rsidRPr="009C7650">
              <w:rPr>
                <w:rFonts w:eastAsia="標楷體" w:hint="eastAsia"/>
                <w:sz w:val="28"/>
                <w:szCs w:val="28"/>
              </w:rPr>
              <w:t>循</w:t>
            </w:r>
          </w:p>
          <w:p w:rsidR="00E16B7E" w:rsidRPr="009C7650" w:rsidRDefault="00E16B7E" w:rsidP="000667E1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28"/>
                <w:szCs w:val="28"/>
              </w:rPr>
            </w:pPr>
            <w:r w:rsidRPr="009C7650">
              <w:rPr>
                <w:rFonts w:eastAsia="標楷體" w:hint="eastAsia"/>
                <w:sz w:val="28"/>
                <w:szCs w:val="28"/>
              </w:rPr>
              <w:t>環</w:t>
            </w:r>
          </w:p>
          <w:p w:rsidR="00E16B7E" w:rsidRPr="009C7650" w:rsidRDefault="00E16B7E" w:rsidP="000667E1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/>
                <w:color w:val="FF0000"/>
                <w:sz w:val="28"/>
                <w:szCs w:val="28"/>
              </w:rPr>
            </w:pPr>
            <w:r w:rsidRPr="009C7650">
              <w:rPr>
                <w:rFonts w:eastAsia="標楷體" w:hint="eastAsia"/>
                <w:sz w:val="28"/>
                <w:szCs w:val="28"/>
              </w:rPr>
              <w:t>別</w:t>
            </w:r>
          </w:p>
        </w:tc>
        <w:tc>
          <w:tcPr>
            <w:tcW w:w="19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16B7E" w:rsidRPr="009C7650" w:rsidRDefault="00E16B7E" w:rsidP="000667E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color w:val="FF0000"/>
                <w:sz w:val="28"/>
                <w:szCs w:val="28"/>
              </w:rPr>
            </w:pPr>
            <w:r w:rsidRPr="009C7650">
              <w:rPr>
                <w:rFonts w:eastAsia="標楷體" w:hAnsi="標楷體" w:hint="eastAsia"/>
                <w:sz w:val="28"/>
                <w:szCs w:val="28"/>
              </w:rPr>
              <w:t>主</w:t>
            </w:r>
            <w:r w:rsidRPr="009C7650">
              <w:rPr>
                <w:rFonts w:eastAsia="標楷體"/>
                <w:sz w:val="28"/>
                <w:szCs w:val="28"/>
              </w:rPr>
              <w:t xml:space="preserve">   </w:t>
            </w:r>
            <w:r w:rsidRPr="009C7650">
              <w:rPr>
                <w:rFonts w:eastAsia="標楷體" w:hAnsi="標楷體" w:hint="eastAsia"/>
                <w:sz w:val="28"/>
                <w:szCs w:val="28"/>
              </w:rPr>
              <w:t>食</w:t>
            </w:r>
          </w:p>
        </w:tc>
        <w:tc>
          <w:tcPr>
            <w:tcW w:w="19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16B7E" w:rsidRPr="009C7650" w:rsidRDefault="00E16B7E" w:rsidP="000667E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color w:val="FF0000"/>
                <w:sz w:val="28"/>
                <w:szCs w:val="28"/>
              </w:rPr>
            </w:pPr>
            <w:r w:rsidRPr="009C7650">
              <w:rPr>
                <w:rFonts w:eastAsia="標楷體" w:hAnsi="標楷體" w:hint="eastAsia"/>
                <w:sz w:val="28"/>
                <w:szCs w:val="28"/>
              </w:rPr>
              <w:t>主</w:t>
            </w:r>
            <w:r w:rsidRPr="009C7650">
              <w:rPr>
                <w:rFonts w:eastAsia="標楷體"/>
                <w:sz w:val="28"/>
                <w:szCs w:val="28"/>
              </w:rPr>
              <w:t xml:space="preserve">   </w:t>
            </w:r>
            <w:r w:rsidRPr="009C7650">
              <w:rPr>
                <w:rFonts w:eastAsia="標楷體" w:hAnsi="標楷體" w:hint="eastAsia"/>
                <w:sz w:val="28"/>
                <w:szCs w:val="28"/>
              </w:rPr>
              <w:t>菜</w:t>
            </w:r>
          </w:p>
        </w:tc>
        <w:tc>
          <w:tcPr>
            <w:tcW w:w="198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16B7E" w:rsidRPr="009C7650" w:rsidRDefault="00E16B7E" w:rsidP="000667E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color w:val="FF0000"/>
                <w:sz w:val="28"/>
                <w:szCs w:val="28"/>
              </w:rPr>
            </w:pPr>
            <w:r w:rsidRPr="009C7650">
              <w:rPr>
                <w:rFonts w:eastAsia="標楷體" w:hAnsi="標楷體" w:hint="eastAsia"/>
                <w:sz w:val="28"/>
                <w:szCs w:val="28"/>
              </w:rPr>
              <w:t>副</w:t>
            </w:r>
            <w:r w:rsidRPr="009C7650">
              <w:rPr>
                <w:rFonts w:eastAsia="標楷體"/>
                <w:sz w:val="28"/>
                <w:szCs w:val="28"/>
              </w:rPr>
              <w:t xml:space="preserve"> </w:t>
            </w:r>
            <w:r w:rsidRPr="009C7650">
              <w:rPr>
                <w:rFonts w:eastAsia="標楷體" w:hAnsi="標楷體" w:hint="eastAsia"/>
                <w:sz w:val="28"/>
                <w:szCs w:val="28"/>
              </w:rPr>
              <w:t>菜</w:t>
            </w:r>
            <w:r w:rsidRPr="009C7650">
              <w:rPr>
                <w:rFonts w:eastAsia="標楷體"/>
                <w:sz w:val="28"/>
                <w:szCs w:val="28"/>
              </w:rPr>
              <w:t xml:space="preserve"> </w:t>
            </w:r>
            <w:r w:rsidRPr="009C7650">
              <w:rPr>
                <w:rFonts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16B7E" w:rsidRPr="009C7650" w:rsidRDefault="00E16B7E" w:rsidP="000667E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9C7650">
              <w:rPr>
                <w:rFonts w:eastAsia="標楷體" w:hAnsi="標楷體" w:hint="eastAsia"/>
                <w:sz w:val="28"/>
                <w:szCs w:val="28"/>
              </w:rPr>
              <w:t>時</w:t>
            </w:r>
          </w:p>
          <w:p w:rsidR="00E16B7E" w:rsidRPr="009C7650" w:rsidRDefault="00E16B7E" w:rsidP="000667E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color w:val="FF0000"/>
                <w:sz w:val="28"/>
                <w:szCs w:val="28"/>
              </w:rPr>
            </w:pPr>
            <w:r w:rsidRPr="009C7650">
              <w:rPr>
                <w:rFonts w:eastAsia="標楷體" w:hAnsi="標楷體" w:hint="eastAsia"/>
                <w:sz w:val="28"/>
                <w:szCs w:val="28"/>
              </w:rPr>
              <w:t>蔬</w:t>
            </w:r>
          </w:p>
        </w:tc>
        <w:tc>
          <w:tcPr>
            <w:tcW w:w="21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16B7E" w:rsidRPr="009C7650" w:rsidRDefault="00E16B7E" w:rsidP="000667E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color w:val="FF0000"/>
                <w:sz w:val="28"/>
                <w:szCs w:val="28"/>
              </w:rPr>
            </w:pPr>
            <w:r w:rsidRPr="009C7650">
              <w:rPr>
                <w:rFonts w:eastAsia="標楷體" w:hAnsi="標楷體" w:hint="eastAsia"/>
                <w:sz w:val="28"/>
                <w:szCs w:val="28"/>
              </w:rPr>
              <w:t>湯</w:t>
            </w:r>
            <w:r w:rsidRPr="009C7650">
              <w:rPr>
                <w:rFonts w:eastAsia="標楷體"/>
                <w:sz w:val="28"/>
                <w:szCs w:val="28"/>
              </w:rPr>
              <w:t xml:space="preserve"> </w:t>
            </w:r>
            <w:r w:rsidRPr="009C7650">
              <w:rPr>
                <w:rFonts w:eastAsia="標楷體" w:hAnsi="標楷體" w:hint="eastAsia"/>
                <w:sz w:val="28"/>
                <w:szCs w:val="28"/>
              </w:rPr>
              <w:t>品</w:t>
            </w:r>
            <w:r w:rsidRPr="009C7650">
              <w:rPr>
                <w:rFonts w:eastAsia="標楷體"/>
                <w:sz w:val="28"/>
                <w:szCs w:val="28"/>
              </w:rPr>
              <w:t xml:space="preserve"> </w:t>
            </w:r>
            <w:r w:rsidRPr="009C7650">
              <w:rPr>
                <w:rFonts w:eastAsia="標楷體" w:hAnsi="標楷體" w:hint="eastAsia"/>
                <w:sz w:val="28"/>
                <w:szCs w:val="28"/>
              </w:rPr>
              <w:t>類</w:t>
            </w:r>
          </w:p>
        </w:tc>
      </w:tr>
      <w:tr w:rsidR="00E16B7E" w:rsidRPr="009C7650" w:rsidTr="00227A9D">
        <w:tc>
          <w:tcPr>
            <w:tcW w:w="413" w:type="dxa"/>
            <w:tcBorders>
              <w:top w:val="double" w:sz="4" w:space="0" w:color="auto"/>
            </w:tcBorders>
            <w:vAlign w:val="center"/>
          </w:tcPr>
          <w:p w:rsidR="00E16B7E" w:rsidRPr="008971D2" w:rsidRDefault="00E16B7E" w:rsidP="00862CC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top w:val="double" w:sz="4" w:space="0" w:color="auto"/>
            </w:tcBorders>
            <w:vAlign w:val="center"/>
          </w:tcPr>
          <w:p w:rsidR="00E16B7E" w:rsidRPr="000651B1" w:rsidRDefault="00E16B7E" w:rsidP="00862CCE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Cs w:val="28"/>
              </w:rPr>
            </w:pPr>
            <w:r w:rsidRPr="000651B1">
              <w:rPr>
                <w:rFonts w:eastAsia="標楷體" w:hAnsi="標楷體" w:hint="eastAsia"/>
                <w:color w:val="000000"/>
                <w:szCs w:val="28"/>
              </w:rPr>
              <w:t>一</w:t>
            </w:r>
          </w:p>
        </w:tc>
        <w:tc>
          <w:tcPr>
            <w:tcW w:w="413" w:type="dxa"/>
            <w:tcBorders>
              <w:top w:val="double" w:sz="4" w:space="0" w:color="auto"/>
            </w:tcBorders>
            <w:vAlign w:val="center"/>
          </w:tcPr>
          <w:p w:rsidR="00E16B7E" w:rsidRPr="000651B1" w:rsidRDefault="00E16B7E" w:rsidP="00862CCE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Cs w:val="28"/>
              </w:rPr>
            </w:pPr>
            <w:r w:rsidRPr="000651B1">
              <w:rPr>
                <w:rFonts w:eastAsia="標楷體"/>
                <w:color w:val="000000"/>
                <w:szCs w:val="28"/>
              </w:rPr>
              <w:t>Q1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:rsidR="00E16B7E" w:rsidRPr="000651B1" w:rsidRDefault="00E16B7E" w:rsidP="00CE25A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糙米飯</w:t>
            </w:r>
          </w:p>
          <w:p w:rsidR="00E16B7E" w:rsidRPr="000651B1" w:rsidRDefault="00E16B7E" w:rsidP="00862CCE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:rsidR="00E16B7E" w:rsidRPr="000651B1" w:rsidRDefault="00E16B7E" w:rsidP="00862CCE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黃金餘排</w:t>
            </w:r>
          </w:p>
          <w:p w:rsidR="00E16B7E" w:rsidRPr="000651B1" w:rsidRDefault="00E16B7E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每人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>*1</w:t>
            </w:r>
          </w:p>
        </w:tc>
        <w:tc>
          <w:tcPr>
            <w:tcW w:w="1981" w:type="dxa"/>
            <w:tcBorders>
              <w:top w:val="double" w:sz="4" w:space="0" w:color="auto"/>
            </w:tcBorders>
            <w:vAlign w:val="center"/>
          </w:tcPr>
          <w:p w:rsidR="00E16B7E" w:rsidRPr="000651B1" w:rsidRDefault="00E16B7E" w:rsidP="00CE25A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毛豆筍丁</w:t>
            </w:r>
          </w:p>
          <w:p w:rsidR="00E16B7E" w:rsidRPr="000651B1" w:rsidRDefault="00E16B7E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毛豆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筍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E16B7E" w:rsidRPr="000651B1" w:rsidRDefault="00E16B7E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蔬</w:t>
            </w:r>
          </w:p>
          <w:p w:rsidR="00E16B7E" w:rsidRPr="000651B1" w:rsidRDefault="00E16B7E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:rsidR="00E16B7E" w:rsidRPr="000651B1" w:rsidRDefault="00E16B7E" w:rsidP="00CE25AD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養生菇湯</w:t>
            </w:r>
          </w:p>
          <w:p w:rsidR="00E16B7E" w:rsidRPr="000651B1" w:rsidRDefault="00E16B7E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白菜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鮮菇</w:t>
            </w:r>
          </w:p>
        </w:tc>
      </w:tr>
      <w:tr w:rsidR="00E16B7E" w:rsidRPr="009C7650" w:rsidTr="00227A9D">
        <w:tc>
          <w:tcPr>
            <w:tcW w:w="413" w:type="dxa"/>
            <w:vAlign w:val="center"/>
          </w:tcPr>
          <w:p w:rsidR="00E16B7E" w:rsidRPr="008971D2" w:rsidRDefault="00E16B7E" w:rsidP="00862CC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2</w:t>
            </w:r>
          </w:p>
        </w:tc>
        <w:tc>
          <w:tcPr>
            <w:tcW w:w="413" w:type="dxa"/>
            <w:vAlign w:val="center"/>
          </w:tcPr>
          <w:p w:rsidR="00E16B7E" w:rsidRPr="000651B1" w:rsidRDefault="00E16B7E" w:rsidP="00862CCE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Cs w:val="28"/>
              </w:rPr>
            </w:pPr>
            <w:r w:rsidRPr="000651B1">
              <w:rPr>
                <w:rFonts w:eastAsia="標楷體" w:hAnsi="標楷體" w:hint="eastAsia"/>
                <w:color w:val="000000"/>
                <w:szCs w:val="28"/>
              </w:rPr>
              <w:t>二</w:t>
            </w:r>
          </w:p>
        </w:tc>
        <w:tc>
          <w:tcPr>
            <w:tcW w:w="413" w:type="dxa"/>
            <w:vAlign w:val="center"/>
          </w:tcPr>
          <w:p w:rsidR="00E16B7E" w:rsidRPr="000651B1" w:rsidRDefault="00E16B7E" w:rsidP="00862CCE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Cs w:val="28"/>
              </w:rPr>
            </w:pPr>
            <w:r w:rsidRPr="000651B1">
              <w:rPr>
                <w:rFonts w:eastAsia="標楷體"/>
                <w:color w:val="000000"/>
                <w:szCs w:val="28"/>
              </w:rPr>
              <w:t>Q2</w:t>
            </w:r>
          </w:p>
        </w:tc>
        <w:tc>
          <w:tcPr>
            <w:tcW w:w="1980" w:type="dxa"/>
            <w:vAlign w:val="center"/>
          </w:tcPr>
          <w:p w:rsidR="00E16B7E" w:rsidRPr="000651B1" w:rsidRDefault="00E16B7E" w:rsidP="00862CCE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/>
                <w:bCs/>
                <w:color w:val="000000"/>
                <w:sz w:val="28"/>
                <w:szCs w:val="28"/>
              </w:rPr>
              <w:t>Q</w:t>
            </w: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米飯</w:t>
            </w:r>
          </w:p>
          <w:p w:rsidR="00E16B7E" w:rsidRPr="000651B1" w:rsidRDefault="00E16B7E" w:rsidP="00862CCE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980" w:type="dxa"/>
            <w:vAlign w:val="center"/>
          </w:tcPr>
          <w:p w:rsidR="00E16B7E" w:rsidRPr="00E40E3B" w:rsidRDefault="00E16B7E" w:rsidP="00862CCE">
            <w:pPr>
              <w:snapToGrid w:val="0"/>
              <w:jc w:val="center"/>
              <w:rPr>
                <w:rFonts w:eastAsia="標楷體"/>
                <w:bCs/>
                <w:color w:val="FF0000"/>
                <w:sz w:val="16"/>
                <w:szCs w:val="16"/>
              </w:rPr>
            </w:pPr>
            <w:r w:rsidRPr="00E40E3B">
              <w:rPr>
                <w:rFonts w:eastAsia="標楷體" w:hint="eastAsia"/>
                <w:bCs/>
                <w:color w:val="FF0000"/>
                <w:sz w:val="28"/>
                <w:szCs w:val="28"/>
              </w:rPr>
              <w:t>素棒腿</w:t>
            </w:r>
          </w:p>
          <w:p w:rsidR="00E16B7E" w:rsidRPr="000651B1" w:rsidRDefault="00E16B7E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E40E3B">
              <w:rPr>
                <w:rFonts w:eastAsia="標楷體" w:hint="eastAsia"/>
                <w:bCs/>
                <w:color w:val="FF0000"/>
                <w:sz w:val="16"/>
                <w:szCs w:val="16"/>
              </w:rPr>
              <w:t>素棒腿</w:t>
            </w:r>
          </w:p>
        </w:tc>
        <w:tc>
          <w:tcPr>
            <w:tcW w:w="1981" w:type="dxa"/>
            <w:vAlign w:val="center"/>
          </w:tcPr>
          <w:p w:rsidR="00E16B7E" w:rsidRPr="00A8728E" w:rsidRDefault="00E16B7E" w:rsidP="00CE25A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  <w:highlight w:val="cyan"/>
              </w:rPr>
            </w:pPr>
            <w:r w:rsidRPr="00A8728E">
              <w:rPr>
                <w:rFonts w:eastAsia="標楷體" w:hint="eastAsia"/>
                <w:bCs/>
                <w:color w:val="000000"/>
                <w:sz w:val="28"/>
                <w:szCs w:val="28"/>
                <w:highlight w:val="cyan"/>
              </w:rPr>
              <w:t>海絲豆芽</w:t>
            </w:r>
          </w:p>
          <w:p w:rsidR="00E16B7E" w:rsidRPr="00A8728E" w:rsidRDefault="00E16B7E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  <w:highlight w:val="cyan"/>
              </w:rPr>
            </w:pPr>
            <w:r w:rsidRPr="00A8728E">
              <w:rPr>
                <w:rFonts w:eastAsia="標楷體" w:hint="eastAsia"/>
                <w:bCs/>
                <w:color w:val="000000"/>
                <w:sz w:val="16"/>
                <w:szCs w:val="16"/>
                <w:highlight w:val="cyan"/>
              </w:rPr>
              <w:t>海絲</w:t>
            </w:r>
            <w:r w:rsidRPr="00A8728E">
              <w:rPr>
                <w:rFonts w:eastAsia="標楷體"/>
                <w:bCs/>
                <w:color w:val="000000"/>
                <w:sz w:val="16"/>
                <w:szCs w:val="16"/>
                <w:highlight w:val="cyan"/>
              </w:rPr>
              <w:t xml:space="preserve"> </w:t>
            </w:r>
            <w:r w:rsidRPr="00A8728E">
              <w:rPr>
                <w:rFonts w:eastAsia="標楷體" w:hint="eastAsia"/>
                <w:bCs/>
                <w:color w:val="000000"/>
                <w:sz w:val="16"/>
                <w:szCs w:val="16"/>
                <w:highlight w:val="cyan"/>
              </w:rPr>
              <w:t>綠豆芽</w:t>
            </w:r>
          </w:p>
        </w:tc>
        <w:tc>
          <w:tcPr>
            <w:tcW w:w="900" w:type="dxa"/>
            <w:vAlign w:val="center"/>
          </w:tcPr>
          <w:p w:rsidR="00E16B7E" w:rsidRPr="000651B1" w:rsidRDefault="00E16B7E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蔬</w:t>
            </w:r>
          </w:p>
          <w:p w:rsidR="00E16B7E" w:rsidRPr="000651B1" w:rsidRDefault="00E16B7E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2160" w:type="dxa"/>
            <w:vAlign w:val="center"/>
          </w:tcPr>
          <w:p w:rsidR="00E16B7E" w:rsidRPr="000651B1" w:rsidRDefault="00E16B7E" w:rsidP="00CE25AD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時瓜湯</w:t>
            </w:r>
          </w:p>
          <w:p w:rsidR="00E16B7E" w:rsidRPr="000651B1" w:rsidRDefault="00E16B7E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時瓜</w:t>
            </w:r>
          </w:p>
        </w:tc>
      </w:tr>
      <w:tr w:rsidR="00E16B7E" w:rsidRPr="009C7650" w:rsidTr="00227A9D">
        <w:tc>
          <w:tcPr>
            <w:tcW w:w="413" w:type="dxa"/>
            <w:shd w:val="clear" w:color="auto" w:fill="E1FFE1"/>
            <w:vAlign w:val="center"/>
          </w:tcPr>
          <w:p w:rsidR="00E16B7E" w:rsidRPr="008971D2" w:rsidRDefault="00E16B7E" w:rsidP="00862CC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3</w:t>
            </w:r>
          </w:p>
        </w:tc>
        <w:tc>
          <w:tcPr>
            <w:tcW w:w="413" w:type="dxa"/>
            <w:shd w:val="clear" w:color="auto" w:fill="E1FFE1"/>
            <w:vAlign w:val="center"/>
          </w:tcPr>
          <w:p w:rsidR="00E16B7E" w:rsidRPr="000651B1" w:rsidRDefault="00E16B7E" w:rsidP="00862CCE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Cs w:val="28"/>
              </w:rPr>
            </w:pPr>
            <w:r w:rsidRPr="000651B1">
              <w:rPr>
                <w:rFonts w:eastAsia="標楷體" w:hAnsi="標楷體" w:hint="eastAsia"/>
                <w:color w:val="000000"/>
                <w:szCs w:val="28"/>
              </w:rPr>
              <w:t>三</w:t>
            </w:r>
          </w:p>
        </w:tc>
        <w:tc>
          <w:tcPr>
            <w:tcW w:w="413" w:type="dxa"/>
            <w:shd w:val="clear" w:color="auto" w:fill="E1FFE1"/>
            <w:vAlign w:val="center"/>
          </w:tcPr>
          <w:p w:rsidR="00E16B7E" w:rsidRPr="000651B1" w:rsidRDefault="00E16B7E" w:rsidP="00862CCE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Cs w:val="28"/>
              </w:rPr>
            </w:pPr>
            <w:r w:rsidRPr="000651B1">
              <w:rPr>
                <w:rFonts w:eastAsia="標楷體"/>
                <w:color w:val="000000"/>
                <w:szCs w:val="28"/>
              </w:rPr>
              <w:t>Q3</w:t>
            </w:r>
          </w:p>
        </w:tc>
        <w:tc>
          <w:tcPr>
            <w:tcW w:w="1980" w:type="dxa"/>
            <w:shd w:val="clear" w:color="auto" w:fill="E1FFE1"/>
            <w:vAlign w:val="center"/>
          </w:tcPr>
          <w:p w:rsidR="00E16B7E" w:rsidRPr="000651B1" w:rsidRDefault="00E16B7E" w:rsidP="00862CCE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糙米飯</w:t>
            </w:r>
          </w:p>
          <w:p w:rsidR="00E16B7E" w:rsidRPr="000651B1" w:rsidRDefault="00E16B7E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1980" w:type="dxa"/>
            <w:shd w:val="clear" w:color="auto" w:fill="E1FFE1"/>
            <w:vAlign w:val="center"/>
          </w:tcPr>
          <w:p w:rsidR="00E16B7E" w:rsidRPr="000651B1" w:rsidRDefault="00E16B7E" w:rsidP="00862CCE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關東蔬煮</w:t>
            </w:r>
          </w:p>
          <w:p w:rsidR="00E16B7E" w:rsidRPr="000651B1" w:rsidRDefault="00E16B7E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白蘿蔔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小油泡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981" w:type="dxa"/>
            <w:shd w:val="clear" w:color="auto" w:fill="E1FFE1"/>
            <w:vAlign w:val="center"/>
          </w:tcPr>
          <w:p w:rsidR="00E16B7E" w:rsidRPr="000651B1" w:rsidRDefault="00E16B7E" w:rsidP="00862CCE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茶葉蛋</w:t>
            </w:r>
          </w:p>
          <w:p w:rsidR="00E16B7E" w:rsidRPr="000651B1" w:rsidRDefault="00E16B7E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每人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>*1</w:t>
            </w:r>
          </w:p>
        </w:tc>
        <w:tc>
          <w:tcPr>
            <w:tcW w:w="900" w:type="dxa"/>
            <w:shd w:val="clear" w:color="auto" w:fill="E1FFE1"/>
            <w:vAlign w:val="center"/>
          </w:tcPr>
          <w:p w:rsidR="00E16B7E" w:rsidRPr="000651B1" w:rsidRDefault="00E16B7E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蔬</w:t>
            </w:r>
          </w:p>
          <w:p w:rsidR="00E16B7E" w:rsidRPr="000651B1" w:rsidRDefault="00E16B7E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2160" w:type="dxa"/>
            <w:shd w:val="clear" w:color="auto" w:fill="E1FFE1"/>
            <w:vAlign w:val="center"/>
          </w:tcPr>
          <w:p w:rsidR="00E16B7E" w:rsidRPr="000651B1" w:rsidRDefault="00E16B7E" w:rsidP="00862CCE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綠豆湯</w:t>
            </w:r>
          </w:p>
          <w:p w:rsidR="00E16B7E" w:rsidRPr="000651B1" w:rsidRDefault="00E16B7E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綠豆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糖</w:t>
            </w:r>
          </w:p>
        </w:tc>
      </w:tr>
      <w:tr w:rsidR="00E16B7E" w:rsidRPr="009C7650" w:rsidTr="00227A9D">
        <w:tc>
          <w:tcPr>
            <w:tcW w:w="413" w:type="dxa"/>
            <w:shd w:val="clear" w:color="auto" w:fill="FFEBFF"/>
            <w:vAlign w:val="center"/>
          </w:tcPr>
          <w:p w:rsidR="00E16B7E" w:rsidRPr="008971D2" w:rsidRDefault="00E16B7E" w:rsidP="00862CC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4</w:t>
            </w:r>
          </w:p>
        </w:tc>
        <w:tc>
          <w:tcPr>
            <w:tcW w:w="413" w:type="dxa"/>
            <w:shd w:val="clear" w:color="auto" w:fill="FFEBFF"/>
            <w:vAlign w:val="center"/>
          </w:tcPr>
          <w:p w:rsidR="00E16B7E" w:rsidRPr="000651B1" w:rsidRDefault="00E16B7E" w:rsidP="00862CCE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Cs w:val="28"/>
              </w:rPr>
            </w:pPr>
            <w:r w:rsidRPr="000651B1">
              <w:rPr>
                <w:rFonts w:eastAsia="標楷體" w:hAnsi="標楷體" w:hint="eastAsia"/>
                <w:color w:val="000000"/>
                <w:szCs w:val="28"/>
              </w:rPr>
              <w:t>四</w:t>
            </w:r>
          </w:p>
        </w:tc>
        <w:tc>
          <w:tcPr>
            <w:tcW w:w="413" w:type="dxa"/>
            <w:shd w:val="clear" w:color="auto" w:fill="FFEBFF"/>
            <w:vAlign w:val="center"/>
          </w:tcPr>
          <w:p w:rsidR="00E16B7E" w:rsidRPr="000651B1" w:rsidRDefault="00E16B7E" w:rsidP="00862CCE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Cs w:val="28"/>
              </w:rPr>
            </w:pPr>
            <w:r w:rsidRPr="000651B1">
              <w:rPr>
                <w:rFonts w:eastAsia="標楷體"/>
                <w:color w:val="000000"/>
                <w:szCs w:val="28"/>
              </w:rPr>
              <w:t>Q4</w:t>
            </w:r>
          </w:p>
        </w:tc>
        <w:tc>
          <w:tcPr>
            <w:tcW w:w="1980" w:type="dxa"/>
            <w:shd w:val="clear" w:color="auto" w:fill="FFEBFF"/>
            <w:vAlign w:val="center"/>
          </w:tcPr>
          <w:p w:rsidR="00E16B7E" w:rsidRPr="000651B1" w:rsidRDefault="00E16B7E" w:rsidP="00862CC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w w:val="80"/>
                <w:sz w:val="28"/>
                <w:szCs w:val="28"/>
              </w:rPr>
              <w:t>銀絲卷</w:t>
            </w: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特餐</w:t>
            </w:r>
          </w:p>
          <w:p w:rsidR="00E16B7E" w:rsidRPr="000651B1" w:rsidRDefault="00E16B7E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每人</w:t>
            </w:r>
            <w:r w:rsidRPr="000651B1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*1</w:t>
            </w:r>
          </w:p>
        </w:tc>
        <w:tc>
          <w:tcPr>
            <w:tcW w:w="1980" w:type="dxa"/>
            <w:shd w:val="clear" w:color="auto" w:fill="FFEBFF"/>
            <w:vAlign w:val="center"/>
          </w:tcPr>
          <w:p w:rsidR="00E16B7E" w:rsidRPr="000651B1" w:rsidRDefault="00E16B7E" w:rsidP="00862CCE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芋香排</w:t>
            </w:r>
          </w:p>
          <w:p w:rsidR="00E16B7E" w:rsidRPr="000651B1" w:rsidRDefault="00E16B7E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每人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>*1</w:t>
            </w:r>
          </w:p>
        </w:tc>
        <w:tc>
          <w:tcPr>
            <w:tcW w:w="1981" w:type="dxa"/>
            <w:shd w:val="clear" w:color="auto" w:fill="FFEBFF"/>
            <w:vAlign w:val="center"/>
          </w:tcPr>
          <w:p w:rsidR="00E16B7E" w:rsidRPr="000651B1" w:rsidRDefault="00E16B7E" w:rsidP="00CE25A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和露脆炒</w:t>
            </w:r>
          </w:p>
          <w:p w:rsidR="00E16B7E" w:rsidRPr="000651B1" w:rsidRDefault="00E16B7E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刈薯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素若片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芹菜</w:t>
            </w:r>
          </w:p>
        </w:tc>
        <w:tc>
          <w:tcPr>
            <w:tcW w:w="900" w:type="dxa"/>
            <w:shd w:val="clear" w:color="auto" w:fill="FFEBFF"/>
            <w:vAlign w:val="center"/>
          </w:tcPr>
          <w:p w:rsidR="00E16B7E" w:rsidRPr="000651B1" w:rsidRDefault="00E16B7E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蔬</w:t>
            </w:r>
          </w:p>
          <w:p w:rsidR="00E16B7E" w:rsidRPr="000651B1" w:rsidRDefault="00E16B7E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2160" w:type="dxa"/>
            <w:shd w:val="clear" w:color="auto" w:fill="FFEBFF"/>
            <w:vAlign w:val="center"/>
          </w:tcPr>
          <w:p w:rsidR="00E16B7E" w:rsidRPr="000651B1" w:rsidRDefault="00E16B7E" w:rsidP="00862CCE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滑蛋香菇粥</w:t>
            </w:r>
          </w:p>
          <w:p w:rsidR="00E16B7E" w:rsidRPr="000651B1" w:rsidRDefault="00E16B7E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蛋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香菇</w:t>
            </w:r>
          </w:p>
        </w:tc>
      </w:tr>
      <w:tr w:rsidR="00E16B7E" w:rsidRPr="009C7650" w:rsidTr="00227A9D">
        <w:tc>
          <w:tcPr>
            <w:tcW w:w="413" w:type="dxa"/>
            <w:tcBorders>
              <w:bottom w:val="double" w:sz="4" w:space="0" w:color="auto"/>
            </w:tcBorders>
            <w:vAlign w:val="center"/>
          </w:tcPr>
          <w:p w:rsidR="00E16B7E" w:rsidRPr="008971D2" w:rsidRDefault="00E16B7E" w:rsidP="00862CC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5</w:t>
            </w:r>
          </w:p>
        </w:tc>
        <w:tc>
          <w:tcPr>
            <w:tcW w:w="413" w:type="dxa"/>
            <w:tcBorders>
              <w:bottom w:val="double" w:sz="4" w:space="0" w:color="auto"/>
            </w:tcBorders>
            <w:vAlign w:val="center"/>
          </w:tcPr>
          <w:p w:rsidR="00E16B7E" w:rsidRPr="000651B1" w:rsidRDefault="00E16B7E" w:rsidP="00862CCE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Cs w:val="28"/>
              </w:rPr>
            </w:pPr>
            <w:r w:rsidRPr="000651B1">
              <w:rPr>
                <w:rFonts w:eastAsia="標楷體" w:hAnsi="標楷體" w:hint="eastAsia"/>
                <w:color w:val="000000"/>
                <w:szCs w:val="28"/>
              </w:rPr>
              <w:t>五</w:t>
            </w:r>
          </w:p>
        </w:tc>
        <w:tc>
          <w:tcPr>
            <w:tcW w:w="413" w:type="dxa"/>
            <w:tcBorders>
              <w:bottom w:val="double" w:sz="4" w:space="0" w:color="auto"/>
            </w:tcBorders>
            <w:vAlign w:val="center"/>
          </w:tcPr>
          <w:p w:rsidR="00E16B7E" w:rsidRPr="000651B1" w:rsidRDefault="00E16B7E" w:rsidP="00862CCE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Cs w:val="28"/>
              </w:rPr>
            </w:pPr>
            <w:r w:rsidRPr="000651B1">
              <w:rPr>
                <w:rFonts w:eastAsia="標楷體"/>
                <w:color w:val="000000"/>
                <w:szCs w:val="28"/>
              </w:rPr>
              <w:t>Q5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:rsidR="00E16B7E" w:rsidRPr="000651B1" w:rsidRDefault="00E16B7E" w:rsidP="00862CCE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晶米飯</w:t>
            </w:r>
          </w:p>
          <w:p w:rsidR="00E16B7E" w:rsidRPr="000651B1" w:rsidRDefault="00E16B7E" w:rsidP="00CE25AD">
            <w:pPr>
              <w:snapToGrid w:val="0"/>
              <w:spacing w:beforeLines="10" w:afterLines="1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:rsidR="00E16B7E" w:rsidRPr="000651B1" w:rsidRDefault="00E16B7E" w:rsidP="00862CC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咖哩素雞</w:t>
            </w:r>
          </w:p>
          <w:p w:rsidR="00E16B7E" w:rsidRPr="000651B1" w:rsidRDefault="00E16B7E" w:rsidP="00CE25AD">
            <w:pPr>
              <w:snapToGrid w:val="0"/>
              <w:spacing w:beforeLines="10" w:afterLines="1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素雞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馬鈴薯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981" w:type="dxa"/>
            <w:tcBorders>
              <w:bottom w:val="double" w:sz="4" w:space="0" w:color="auto"/>
            </w:tcBorders>
            <w:vAlign w:val="center"/>
          </w:tcPr>
          <w:p w:rsidR="00E16B7E" w:rsidRPr="000651B1" w:rsidRDefault="00E16B7E" w:rsidP="00862CC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扣菇油腐</w:t>
            </w:r>
          </w:p>
          <w:p w:rsidR="00E16B7E" w:rsidRPr="000651B1" w:rsidRDefault="00E16B7E" w:rsidP="00CE25AD">
            <w:pPr>
              <w:snapToGrid w:val="0"/>
              <w:spacing w:beforeLines="10" w:afterLines="1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鈕扣菇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油豆腐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:rsidR="00E16B7E" w:rsidRPr="000651B1" w:rsidRDefault="00E16B7E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蔬</w:t>
            </w:r>
          </w:p>
          <w:p w:rsidR="00E16B7E" w:rsidRPr="000651B1" w:rsidRDefault="00E16B7E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:rsidR="00E16B7E" w:rsidRPr="000651B1" w:rsidRDefault="00E16B7E" w:rsidP="00862CCE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紫菜蛋花湯</w:t>
            </w:r>
          </w:p>
          <w:p w:rsidR="00E16B7E" w:rsidRPr="000651B1" w:rsidRDefault="00E16B7E" w:rsidP="00CE25AD">
            <w:pPr>
              <w:snapToGrid w:val="0"/>
              <w:spacing w:beforeLines="10" w:afterLines="1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紫菜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蛋</w:t>
            </w:r>
          </w:p>
        </w:tc>
      </w:tr>
      <w:tr w:rsidR="00E16B7E" w:rsidRPr="009C7650" w:rsidTr="00227A9D">
        <w:tc>
          <w:tcPr>
            <w:tcW w:w="413" w:type="dxa"/>
            <w:tcBorders>
              <w:top w:val="double" w:sz="4" w:space="0" w:color="auto"/>
            </w:tcBorders>
            <w:vAlign w:val="center"/>
          </w:tcPr>
          <w:p w:rsidR="00E16B7E" w:rsidRPr="008971D2" w:rsidRDefault="00E16B7E" w:rsidP="00862CC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8</w:t>
            </w:r>
          </w:p>
        </w:tc>
        <w:tc>
          <w:tcPr>
            <w:tcW w:w="413" w:type="dxa"/>
            <w:tcBorders>
              <w:top w:val="double" w:sz="4" w:space="0" w:color="auto"/>
            </w:tcBorders>
            <w:vAlign w:val="center"/>
          </w:tcPr>
          <w:p w:rsidR="00E16B7E" w:rsidRPr="000651B1" w:rsidRDefault="00E16B7E" w:rsidP="00862CCE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Cs w:val="28"/>
              </w:rPr>
            </w:pPr>
            <w:r w:rsidRPr="000651B1">
              <w:rPr>
                <w:rFonts w:eastAsia="標楷體" w:hAnsi="標楷體" w:hint="eastAsia"/>
                <w:color w:val="000000"/>
                <w:szCs w:val="28"/>
              </w:rPr>
              <w:t>一</w:t>
            </w:r>
          </w:p>
        </w:tc>
        <w:tc>
          <w:tcPr>
            <w:tcW w:w="413" w:type="dxa"/>
            <w:tcBorders>
              <w:top w:val="double" w:sz="4" w:space="0" w:color="auto"/>
            </w:tcBorders>
            <w:vAlign w:val="center"/>
          </w:tcPr>
          <w:p w:rsidR="00E16B7E" w:rsidRPr="000651B1" w:rsidRDefault="00E16B7E" w:rsidP="00862CCE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Cs w:val="28"/>
              </w:rPr>
            </w:pPr>
            <w:r w:rsidRPr="000651B1">
              <w:rPr>
                <w:rFonts w:eastAsia="標楷體"/>
                <w:color w:val="000000"/>
                <w:szCs w:val="28"/>
              </w:rPr>
              <w:t>R1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:rsidR="00E16B7E" w:rsidRPr="000651B1" w:rsidRDefault="00E16B7E" w:rsidP="00CE25A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糙米飯</w:t>
            </w:r>
          </w:p>
          <w:p w:rsidR="00E16B7E" w:rsidRPr="000651B1" w:rsidRDefault="00E16B7E" w:rsidP="00862CCE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:rsidR="00E16B7E" w:rsidRPr="000651B1" w:rsidRDefault="00E16B7E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香菇若燥</w:t>
            </w:r>
          </w:p>
          <w:p w:rsidR="00E16B7E" w:rsidRPr="000651B1" w:rsidRDefault="00E16B7E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時瓜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香菇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素若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981" w:type="dxa"/>
            <w:tcBorders>
              <w:top w:val="double" w:sz="4" w:space="0" w:color="auto"/>
            </w:tcBorders>
            <w:vAlign w:val="center"/>
          </w:tcPr>
          <w:p w:rsidR="00E16B7E" w:rsidRPr="000651B1" w:rsidRDefault="00E16B7E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混炒瓜粒</w:t>
            </w:r>
          </w:p>
          <w:p w:rsidR="00E16B7E" w:rsidRPr="000651B1" w:rsidRDefault="00E16B7E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86ACA">
              <w:rPr>
                <w:rFonts w:eastAsia="標楷體" w:hint="eastAsia"/>
                <w:bCs/>
                <w:color w:val="000000"/>
                <w:sz w:val="16"/>
                <w:szCs w:val="16"/>
                <w:highlight w:val="yellow"/>
              </w:rPr>
              <w:t>時瓜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A8728E">
              <w:rPr>
                <w:rFonts w:eastAsia="標楷體" w:hint="eastAsia"/>
                <w:bCs/>
                <w:color w:val="000000"/>
                <w:sz w:val="16"/>
                <w:szCs w:val="16"/>
                <w:highlight w:val="cyan"/>
              </w:rPr>
              <w:t>蛋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E16B7E" w:rsidRPr="000651B1" w:rsidRDefault="00E16B7E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蔬</w:t>
            </w:r>
          </w:p>
          <w:p w:rsidR="00E16B7E" w:rsidRPr="000651B1" w:rsidRDefault="00E16B7E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:rsidR="00E16B7E" w:rsidRPr="000651B1" w:rsidRDefault="00E16B7E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四神湯</w:t>
            </w:r>
          </w:p>
          <w:p w:rsidR="00E16B7E" w:rsidRPr="000651B1" w:rsidRDefault="00E16B7E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四神</w:t>
            </w:r>
          </w:p>
        </w:tc>
      </w:tr>
      <w:tr w:rsidR="00E16B7E" w:rsidRPr="009C7650" w:rsidTr="00227A9D">
        <w:tc>
          <w:tcPr>
            <w:tcW w:w="413" w:type="dxa"/>
            <w:vAlign w:val="center"/>
          </w:tcPr>
          <w:p w:rsidR="00E16B7E" w:rsidRPr="008971D2" w:rsidRDefault="00E16B7E" w:rsidP="00862CC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9</w:t>
            </w:r>
          </w:p>
        </w:tc>
        <w:tc>
          <w:tcPr>
            <w:tcW w:w="413" w:type="dxa"/>
            <w:vAlign w:val="center"/>
          </w:tcPr>
          <w:p w:rsidR="00E16B7E" w:rsidRPr="000651B1" w:rsidRDefault="00E16B7E" w:rsidP="00862CCE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Cs w:val="28"/>
              </w:rPr>
            </w:pPr>
            <w:r w:rsidRPr="000651B1">
              <w:rPr>
                <w:rFonts w:eastAsia="標楷體" w:hAnsi="標楷體" w:hint="eastAsia"/>
                <w:color w:val="000000"/>
                <w:szCs w:val="28"/>
              </w:rPr>
              <w:t>二</w:t>
            </w:r>
          </w:p>
        </w:tc>
        <w:tc>
          <w:tcPr>
            <w:tcW w:w="413" w:type="dxa"/>
            <w:vAlign w:val="center"/>
          </w:tcPr>
          <w:p w:rsidR="00E16B7E" w:rsidRPr="000651B1" w:rsidRDefault="00E16B7E" w:rsidP="00862CCE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Cs w:val="28"/>
              </w:rPr>
            </w:pPr>
            <w:r w:rsidRPr="000651B1">
              <w:rPr>
                <w:rFonts w:eastAsia="標楷體"/>
                <w:color w:val="000000"/>
                <w:szCs w:val="28"/>
              </w:rPr>
              <w:t>R2</w:t>
            </w:r>
          </w:p>
        </w:tc>
        <w:tc>
          <w:tcPr>
            <w:tcW w:w="1980" w:type="dxa"/>
            <w:vAlign w:val="center"/>
          </w:tcPr>
          <w:p w:rsidR="00E16B7E" w:rsidRPr="000651B1" w:rsidRDefault="00E16B7E" w:rsidP="00862CCE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/>
                <w:bCs/>
                <w:color w:val="000000"/>
                <w:sz w:val="28"/>
                <w:szCs w:val="28"/>
              </w:rPr>
              <w:t>Q</w:t>
            </w: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米飯</w:t>
            </w:r>
          </w:p>
          <w:p w:rsidR="00E16B7E" w:rsidRPr="000651B1" w:rsidRDefault="00E16B7E" w:rsidP="00862CCE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980" w:type="dxa"/>
            <w:vAlign w:val="center"/>
          </w:tcPr>
          <w:p w:rsidR="00E16B7E" w:rsidRPr="00E40E3B" w:rsidRDefault="00E16B7E" w:rsidP="00CE25A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FF0000"/>
                <w:sz w:val="28"/>
                <w:szCs w:val="28"/>
              </w:rPr>
            </w:pPr>
            <w:r w:rsidRPr="00E40E3B">
              <w:rPr>
                <w:rFonts w:eastAsia="標楷體" w:hint="eastAsia"/>
                <w:bCs/>
                <w:color w:val="FF0000"/>
                <w:sz w:val="28"/>
                <w:szCs w:val="28"/>
              </w:rPr>
              <w:t>照燒豆腐</w:t>
            </w:r>
          </w:p>
          <w:p w:rsidR="00E16B7E" w:rsidRPr="000651B1" w:rsidRDefault="00E16B7E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E40E3B">
              <w:rPr>
                <w:rFonts w:eastAsia="標楷體" w:hint="eastAsia"/>
                <w:bCs/>
                <w:color w:val="FF0000"/>
                <w:sz w:val="16"/>
                <w:szCs w:val="16"/>
              </w:rPr>
              <w:t>豆腐</w:t>
            </w:r>
            <w:r w:rsidRPr="00E40E3B">
              <w:rPr>
                <w:rFonts w:eastAsia="標楷體"/>
                <w:bCs/>
                <w:color w:val="FF0000"/>
                <w:sz w:val="16"/>
                <w:szCs w:val="16"/>
              </w:rPr>
              <w:t xml:space="preserve"> </w:t>
            </w:r>
            <w:r w:rsidRPr="00E40E3B">
              <w:rPr>
                <w:rFonts w:eastAsia="標楷體" w:hint="eastAsia"/>
                <w:bCs/>
                <w:color w:val="FF0000"/>
                <w:sz w:val="16"/>
                <w:szCs w:val="16"/>
              </w:rPr>
              <w:t>紅蘿蔔</w:t>
            </w:r>
          </w:p>
        </w:tc>
        <w:tc>
          <w:tcPr>
            <w:tcW w:w="1981" w:type="dxa"/>
            <w:vAlign w:val="center"/>
          </w:tcPr>
          <w:p w:rsidR="00E16B7E" w:rsidRPr="000651B1" w:rsidRDefault="00E16B7E" w:rsidP="00862CCE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粉絲煲</w:t>
            </w:r>
          </w:p>
          <w:p w:rsidR="00E16B7E" w:rsidRPr="000651B1" w:rsidRDefault="00E16B7E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粉絲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九層塔</w:t>
            </w:r>
          </w:p>
        </w:tc>
        <w:tc>
          <w:tcPr>
            <w:tcW w:w="900" w:type="dxa"/>
            <w:vAlign w:val="center"/>
          </w:tcPr>
          <w:p w:rsidR="00E16B7E" w:rsidRPr="000651B1" w:rsidRDefault="00E16B7E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蔬</w:t>
            </w:r>
          </w:p>
          <w:p w:rsidR="00E16B7E" w:rsidRPr="000651B1" w:rsidRDefault="00E16B7E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2160" w:type="dxa"/>
            <w:vAlign w:val="center"/>
          </w:tcPr>
          <w:p w:rsidR="00E16B7E" w:rsidRPr="000651B1" w:rsidRDefault="00E16B7E" w:rsidP="00862CC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美味瓜湯</w:t>
            </w:r>
          </w:p>
          <w:p w:rsidR="00E16B7E" w:rsidRPr="000651B1" w:rsidRDefault="00E16B7E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86ACA">
              <w:rPr>
                <w:rFonts w:eastAsia="標楷體" w:hint="eastAsia"/>
                <w:bCs/>
                <w:color w:val="000000"/>
                <w:sz w:val="16"/>
                <w:szCs w:val="16"/>
                <w:highlight w:val="yellow"/>
              </w:rPr>
              <w:t>時瓜</w:t>
            </w:r>
          </w:p>
        </w:tc>
      </w:tr>
      <w:tr w:rsidR="00E16B7E" w:rsidRPr="009C7650" w:rsidTr="00227A9D">
        <w:tc>
          <w:tcPr>
            <w:tcW w:w="413" w:type="dxa"/>
            <w:shd w:val="clear" w:color="auto" w:fill="E1FFE1"/>
            <w:vAlign w:val="center"/>
          </w:tcPr>
          <w:p w:rsidR="00E16B7E" w:rsidRPr="008971D2" w:rsidRDefault="00E16B7E" w:rsidP="00862CC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10</w:t>
            </w:r>
          </w:p>
        </w:tc>
        <w:tc>
          <w:tcPr>
            <w:tcW w:w="413" w:type="dxa"/>
            <w:shd w:val="clear" w:color="auto" w:fill="E1FFE1"/>
            <w:vAlign w:val="center"/>
          </w:tcPr>
          <w:p w:rsidR="00E16B7E" w:rsidRPr="000651B1" w:rsidRDefault="00E16B7E" w:rsidP="00862CCE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Cs w:val="28"/>
              </w:rPr>
            </w:pPr>
            <w:r w:rsidRPr="000651B1">
              <w:rPr>
                <w:rFonts w:eastAsia="標楷體" w:hAnsi="標楷體" w:hint="eastAsia"/>
                <w:color w:val="000000"/>
                <w:szCs w:val="28"/>
              </w:rPr>
              <w:t>三</w:t>
            </w:r>
          </w:p>
        </w:tc>
        <w:tc>
          <w:tcPr>
            <w:tcW w:w="413" w:type="dxa"/>
            <w:shd w:val="clear" w:color="auto" w:fill="E1FFE1"/>
            <w:vAlign w:val="center"/>
          </w:tcPr>
          <w:p w:rsidR="00E16B7E" w:rsidRPr="000651B1" w:rsidRDefault="00E16B7E" w:rsidP="00862CCE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Cs w:val="28"/>
              </w:rPr>
            </w:pPr>
            <w:r w:rsidRPr="000651B1">
              <w:rPr>
                <w:rFonts w:eastAsia="標楷體"/>
                <w:color w:val="000000"/>
                <w:szCs w:val="28"/>
              </w:rPr>
              <w:t>R3</w:t>
            </w:r>
          </w:p>
        </w:tc>
        <w:tc>
          <w:tcPr>
            <w:tcW w:w="1980" w:type="dxa"/>
            <w:shd w:val="clear" w:color="auto" w:fill="E1FFE1"/>
            <w:vAlign w:val="center"/>
          </w:tcPr>
          <w:p w:rsidR="00E16B7E" w:rsidRPr="000651B1" w:rsidRDefault="00E16B7E" w:rsidP="00862CCE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紫米飯</w:t>
            </w:r>
          </w:p>
          <w:p w:rsidR="00E16B7E" w:rsidRPr="000651B1" w:rsidRDefault="00E16B7E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1980" w:type="dxa"/>
            <w:shd w:val="clear" w:color="auto" w:fill="E1FFE1"/>
            <w:vAlign w:val="center"/>
          </w:tcPr>
          <w:p w:rsidR="00E16B7E" w:rsidRPr="000651B1" w:rsidRDefault="00E16B7E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芙蓉蒸</w:t>
            </w:r>
            <w:r w:rsidRPr="000651B1">
              <w:rPr>
                <w:rFonts w:eastAsia="標楷體"/>
                <w:bCs/>
                <w:color w:val="000000"/>
                <w:sz w:val="28"/>
                <w:szCs w:val="28"/>
              </w:rPr>
              <w:t>/</w:t>
            </w: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炒蛋</w:t>
            </w:r>
          </w:p>
          <w:p w:rsidR="00E16B7E" w:rsidRPr="000651B1" w:rsidRDefault="00E16B7E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蛋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三色丁</w:t>
            </w:r>
          </w:p>
        </w:tc>
        <w:tc>
          <w:tcPr>
            <w:tcW w:w="1981" w:type="dxa"/>
            <w:shd w:val="clear" w:color="auto" w:fill="E1FFE1"/>
            <w:vAlign w:val="center"/>
          </w:tcPr>
          <w:p w:rsidR="00E16B7E" w:rsidRPr="000651B1" w:rsidRDefault="00E16B7E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羅漢齋滷</w:t>
            </w:r>
          </w:p>
          <w:p w:rsidR="00E16B7E" w:rsidRPr="000651B1" w:rsidRDefault="00E16B7E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白菜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小麥條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香菇</w:t>
            </w:r>
          </w:p>
        </w:tc>
        <w:tc>
          <w:tcPr>
            <w:tcW w:w="900" w:type="dxa"/>
            <w:shd w:val="clear" w:color="auto" w:fill="E1FFE1"/>
            <w:vAlign w:val="center"/>
          </w:tcPr>
          <w:p w:rsidR="00E16B7E" w:rsidRPr="000651B1" w:rsidRDefault="00E16B7E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蔬</w:t>
            </w:r>
          </w:p>
          <w:p w:rsidR="00E16B7E" w:rsidRPr="000651B1" w:rsidRDefault="00E16B7E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2160" w:type="dxa"/>
            <w:shd w:val="clear" w:color="auto" w:fill="E1FFE1"/>
            <w:vAlign w:val="center"/>
          </w:tcPr>
          <w:p w:rsidR="00E16B7E" w:rsidRPr="000651B1" w:rsidRDefault="00E16B7E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枸杞銀耳湯</w:t>
            </w:r>
          </w:p>
          <w:p w:rsidR="00E16B7E" w:rsidRPr="000651B1" w:rsidRDefault="00E16B7E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白木耳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枸杞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糖</w:t>
            </w:r>
          </w:p>
        </w:tc>
      </w:tr>
      <w:tr w:rsidR="00E16B7E" w:rsidRPr="009C7650" w:rsidTr="00227A9D">
        <w:tc>
          <w:tcPr>
            <w:tcW w:w="413" w:type="dxa"/>
            <w:shd w:val="clear" w:color="auto" w:fill="FFEBFF"/>
            <w:vAlign w:val="center"/>
          </w:tcPr>
          <w:p w:rsidR="00E16B7E" w:rsidRPr="008971D2" w:rsidRDefault="00E16B7E" w:rsidP="00862CC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11</w:t>
            </w:r>
          </w:p>
        </w:tc>
        <w:tc>
          <w:tcPr>
            <w:tcW w:w="413" w:type="dxa"/>
            <w:shd w:val="clear" w:color="auto" w:fill="FFEBFF"/>
            <w:vAlign w:val="center"/>
          </w:tcPr>
          <w:p w:rsidR="00E16B7E" w:rsidRPr="000651B1" w:rsidRDefault="00E16B7E" w:rsidP="00862CCE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Cs w:val="28"/>
              </w:rPr>
            </w:pPr>
            <w:r w:rsidRPr="000651B1">
              <w:rPr>
                <w:rFonts w:eastAsia="標楷體" w:hAnsi="標楷體" w:hint="eastAsia"/>
                <w:color w:val="000000"/>
                <w:szCs w:val="28"/>
              </w:rPr>
              <w:t>四</w:t>
            </w:r>
          </w:p>
        </w:tc>
        <w:tc>
          <w:tcPr>
            <w:tcW w:w="413" w:type="dxa"/>
            <w:shd w:val="clear" w:color="auto" w:fill="FFEBFF"/>
            <w:vAlign w:val="center"/>
          </w:tcPr>
          <w:p w:rsidR="00E16B7E" w:rsidRPr="000651B1" w:rsidRDefault="00E16B7E" w:rsidP="00862CCE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Cs w:val="28"/>
              </w:rPr>
            </w:pPr>
            <w:r w:rsidRPr="000651B1">
              <w:rPr>
                <w:rFonts w:eastAsia="標楷體"/>
                <w:color w:val="000000"/>
                <w:szCs w:val="28"/>
              </w:rPr>
              <w:t>R4</w:t>
            </w:r>
          </w:p>
        </w:tc>
        <w:tc>
          <w:tcPr>
            <w:tcW w:w="1980" w:type="dxa"/>
            <w:shd w:val="clear" w:color="auto" w:fill="FFEBFF"/>
            <w:vAlign w:val="center"/>
          </w:tcPr>
          <w:p w:rsidR="00E16B7E" w:rsidRPr="000651B1" w:rsidRDefault="00E16B7E" w:rsidP="00862CCE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炒飯特餐</w:t>
            </w:r>
          </w:p>
          <w:p w:rsidR="00E16B7E" w:rsidRPr="000651B1" w:rsidRDefault="00E16B7E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香菇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玉米</w:t>
            </w:r>
          </w:p>
        </w:tc>
        <w:tc>
          <w:tcPr>
            <w:tcW w:w="1980" w:type="dxa"/>
            <w:shd w:val="clear" w:color="auto" w:fill="FFEBFF"/>
            <w:vAlign w:val="center"/>
          </w:tcPr>
          <w:p w:rsidR="00E16B7E" w:rsidRPr="000651B1" w:rsidRDefault="00E16B7E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地瓜排</w:t>
            </w:r>
          </w:p>
          <w:p w:rsidR="00E16B7E" w:rsidRPr="000651B1" w:rsidRDefault="00E16B7E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每人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>*1</w:t>
            </w:r>
          </w:p>
        </w:tc>
        <w:tc>
          <w:tcPr>
            <w:tcW w:w="1981" w:type="dxa"/>
            <w:shd w:val="clear" w:color="auto" w:fill="FFEBFF"/>
            <w:vAlign w:val="center"/>
          </w:tcPr>
          <w:p w:rsidR="00E16B7E" w:rsidRPr="000651B1" w:rsidRDefault="00E16B7E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洋芋豆包</w:t>
            </w:r>
          </w:p>
          <w:p w:rsidR="00E16B7E" w:rsidRPr="000651B1" w:rsidRDefault="00E16B7E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洋芋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豆包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900" w:type="dxa"/>
            <w:shd w:val="clear" w:color="auto" w:fill="FFEBFF"/>
            <w:vAlign w:val="center"/>
          </w:tcPr>
          <w:p w:rsidR="00E16B7E" w:rsidRPr="000651B1" w:rsidRDefault="00E16B7E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蔬</w:t>
            </w:r>
          </w:p>
          <w:p w:rsidR="00E16B7E" w:rsidRPr="000651B1" w:rsidRDefault="00E16B7E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2160" w:type="dxa"/>
            <w:shd w:val="clear" w:color="auto" w:fill="FFEBFF"/>
            <w:vAlign w:val="center"/>
          </w:tcPr>
          <w:p w:rsidR="00E16B7E" w:rsidRPr="000651B1" w:rsidRDefault="00E16B7E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青菜蛋花湯</w:t>
            </w:r>
          </w:p>
          <w:p w:rsidR="00E16B7E" w:rsidRPr="000651B1" w:rsidRDefault="00E16B7E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86ACA">
              <w:rPr>
                <w:rFonts w:eastAsia="標楷體" w:hint="eastAsia"/>
                <w:bCs/>
                <w:color w:val="000000"/>
                <w:sz w:val="16"/>
                <w:szCs w:val="16"/>
                <w:highlight w:val="yellow"/>
              </w:rPr>
              <w:t>蔬菜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蛋</w:t>
            </w:r>
          </w:p>
        </w:tc>
      </w:tr>
      <w:tr w:rsidR="00E16B7E" w:rsidRPr="009C7650" w:rsidTr="00227A9D">
        <w:tc>
          <w:tcPr>
            <w:tcW w:w="413" w:type="dxa"/>
            <w:tcBorders>
              <w:bottom w:val="double" w:sz="4" w:space="0" w:color="auto"/>
            </w:tcBorders>
            <w:vAlign w:val="center"/>
          </w:tcPr>
          <w:p w:rsidR="00E16B7E" w:rsidRPr="008971D2" w:rsidRDefault="00E16B7E" w:rsidP="00862CC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12</w:t>
            </w:r>
          </w:p>
        </w:tc>
        <w:tc>
          <w:tcPr>
            <w:tcW w:w="413" w:type="dxa"/>
            <w:tcBorders>
              <w:bottom w:val="double" w:sz="4" w:space="0" w:color="auto"/>
            </w:tcBorders>
            <w:vAlign w:val="center"/>
          </w:tcPr>
          <w:p w:rsidR="00E16B7E" w:rsidRPr="000651B1" w:rsidRDefault="00E16B7E" w:rsidP="00862CCE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Cs w:val="28"/>
              </w:rPr>
            </w:pPr>
            <w:r w:rsidRPr="000651B1">
              <w:rPr>
                <w:rFonts w:eastAsia="標楷體" w:hAnsi="標楷體" w:hint="eastAsia"/>
                <w:color w:val="000000"/>
                <w:szCs w:val="28"/>
              </w:rPr>
              <w:t>五</w:t>
            </w:r>
          </w:p>
        </w:tc>
        <w:tc>
          <w:tcPr>
            <w:tcW w:w="413" w:type="dxa"/>
            <w:tcBorders>
              <w:bottom w:val="double" w:sz="4" w:space="0" w:color="auto"/>
            </w:tcBorders>
            <w:vAlign w:val="center"/>
          </w:tcPr>
          <w:p w:rsidR="00E16B7E" w:rsidRPr="000651B1" w:rsidRDefault="00E16B7E" w:rsidP="00862CCE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Cs w:val="28"/>
              </w:rPr>
            </w:pPr>
            <w:r w:rsidRPr="000651B1">
              <w:rPr>
                <w:rFonts w:eastAsia="標楷體"/>
                <w:color w:val="000000"/>
                <w:szCs w:val="28"/>
              </w:rPr>
              <w:t>R5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:rsidR="00E16B7E" w:rsidRPr="000651B1" w:rsidRDefault="00E16B7E" w:rsidP="00862CCE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晶米飯</w:t>
            </w:r>
          </w:p>
          <w:p w:rsidR="00E16B7E" w:rsidRPr="000651B1" w:rsidRDefault="00E16B7E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:rsidR="00E16B7E" w:rsidRPr="000651B1" w:rsidRDefault="00E16B7E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回鍋干絲</w:t>
            </w:r>
          </w:p>
          <w:p w:rsidR="00E16B7E" w:rsidRPr="000651B1" w:rsidRDefault="00E16B7E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黃干絲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高麗菜</w:t>
            </w:r>
          </w:p>
        </w:tc>
        <w:tc>
          <w:tcPr>
            <w:tcW w:w="1981" w:type="dxa"/>
            <w:tcBorders>
              <w:bottom w:val="double" w:sz="4" w:space="0" w:color="auto"/>
            </w:tcBorders>
            <w:vAlign w:val="center"/>
          </w:tcPr>
          <w:p w:rsidR="00E16B7E" w:rsidRPr="000651B1" w:rsidRDefault="00E16B7E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金玉麵輪</w:t>
            </w:r>
          </w:p>
          <w:p w:rsidR="00E16B7E" w:rsidRPr="000651B1" w:rsidRDefault="00E16B7E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玉米粒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麵輪切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:rsidR="00E16B7E" w:rsidRPr="000651B1" w:rsidRDefault="00E16B7E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蔬</w:t>
            </w:r>
          </w:p>
          <w:p w:rsidR="00E16B7E" w:rsidRPr="000651B1" w:rsidRDefault="00E16B7E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:rsidR="00E16B7E" w:rsidRPr="000651B1" w:rsidRDefault="00E16B7E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雙冬湯</w:t>
            </w:r>
          </w:p>
          <w:p w:rsidR="00E16B7E" w:rsidRPr="000651B1" w:rsidRDefault="00E16B7E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筍條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鮮菇</w:t>
            </w:r>
          </w:p>
        </w:tc>
      </w:tr>
      <w:tr w:rsidR="00E16B7E" w:rsidRPr="009C7650" w:rsidTr="00227A9D">
        <w:tc>
          <w:tcPr>
            <w:tcW w:w="413" w:type="dxa"/>
            <w:tcBorders>
              <w:top w:val="double" w:sz="4" w:space="0" w:color="auto"/>
            </w:tcBorders>
            <w:vAlign w:val="center"/>
          </w:tcPr>
          <w:p w:rsidR="00E16B7E" w:rsidRPr="008971D2" w:rsidRDefault="00E16B7E" w:rsidP="00862CC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15</w:t>
            </w:r>
          </w:p>
        </w:tc>
        <w:tc>
          <w:tcPr>
            <w:tcW w:w="413" w:type="dxa"/>
            <w:tcBorders>
              <w:top w:val="double" w:sz="4" w:space="0" w:color="auto"/>
            </w:tcBorders>
            <w:vAlign w:val="center"/>
          </w:tcPr>
          <w:p w:rsidR="00E16B7E" w:rsidRPr="000651B1" w:rsidRDefault="00E16B7E" w:rsidP="00862CCE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Cs w:val="28"/>
              </w:rPr>
            </w:pPr>
            <w:r w:rsidRPr="000651B1">
              <w:rPr>
                <w:rFonts w:eastAsia="標楷體" w:hAnsi="標楷體" w:hint="eastAsia"/>
                <w:color w:val="000000"/>
                <w:szCs w:val="28"/>
              </w:rPr>
              <w:t>一</w:t>
            </w:r>
          </w:p>
        </w:tc>
        <w:tc>
          <w:tcPr>
            <w:tcW w:w="413" w:type="dxa"/>
            <w:tcBorders>
              <w:top w:val="double" w:sz="4" w:space="0" w:color="auto"/>
            </w:tcBorders>
            <w:vAlign w:val="center"/>
          </w:tcPr>
          <w:p w:rsidR="00E16B7E" w:rsidRPr="000651B1" w:rsidRDefault="00E16B7E" w:rsidP="00862CCE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Cs w:val="28"/>
              </w:rPr>
            </w:pPr>
            <w:r w:rsidRPr="000651B1">
              <w:rPr>
                <w:rFonts w:eastAsia="標楷體"/>
                <w:color w:val="000000"/>
                <w:szCs w:val="28"/>
              </w:rPr>
              <w:t>S1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:rsidR="00E16B7E" w:rsidRPr="000651B1" w:rsidRDefault="00E16B7E" w:rsidP="00CE25A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糙米飯</w:t>
            </w:r>
          </w:p>
          <w:p w:rsidR="00E16B7E" w:rsidRPr="000651B1" w:rsidRDefault="00E16B7E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:rsidR="00E16B7E" w:rsidRPr="000651B1" w:rsidRDefault="00E16B7E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海結滷若</w:t>
            </w:r>
          </w:p>
          <w:p w:rsidR="00E16B7E" w:rsidRPr="000651B1" w:rsidRDefault="00E16B7E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小麥素若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海帶結</w:t>
            </w:r>
          </w:p>
        </w:tc>
        <w:tc>
          <w:tcPr>
            <w:tcW w:w="1981" w:type="dxa"/>
            <w:tcBorders>
              <w:top w:val="double" w:sz="4" w:space="0" w:color="auto"/>
            </w:tcBorders>
            <w:vAlign w:val="center"/>
          </w:tcPr>
          <w:p w:rsidR="00E16B7E" w:rsidRPr="000651B1" w:rsidRDefault="00E16B7E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香菇丸</w:t>
            </w:r>
          </w:p>
          <w:p w:rsidR="00E16B7E" w:rsidRPr="000651B1" w:rsidRDefault="00E16B7E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每人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>*1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E16B7E" w:rsidRPr="000651B1" w:rsidRDefault="00E16B7E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蔬</w:t>
            </w:r>
          </w:p>
          <w:p w:rsidR="00E16B7E" w:rsidRPr="000651B1" w:rsidRDefault="00E16B7E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:rsidR="00E16B7E" w:rsidRPr="000651B1" w:rsidRDefault="00E16B7E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青蔬蕃茄湯</w:t>
            </w:r>
          </w:p>
          <w:p w:rsidR="00E16B7E" w:rsidRPr="000651B1" w:rsidRDefault="00E16B7E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蕃茄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蛋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>.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青蔬</w:t>
            </w:r>
          </w:p>
        </w:tc>
      </w:tr>
      <w:tr w:rsidR="00E16B7E" w:rsidRPr="009C7650" w:rsidTr="00227A9D">
        <w:tc>
          <w:tcPr>
            <w:tcW w:w="413" w:type="dxa"/>
            <w:vAlign w:val="center"/>
          </w:tcPr>
          <w:p w:rsidR="00E16B7E" w:rsidRPr="008971D2" w:rsidRDefault="00E16B7E" w:rsidP="00862CC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16</w:t>
            </w:r>
          </w:p>
        </w:tc>
        <w:tc>
          <w:tcPr>
            <w:tcW w:w="413" w:type="dxa"/>
            <w:vAlign w:val="center"/>
          </w:tcPr>
          <w:p w:rsidR="00E16B7E" w:rsidRPr="000651B1" w:rsidRDefault="00E16B7E" w:rsidP="00862CCE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Cs w:val="28"/>
              </w:rPr>
            </w:pPr>
            <w:r w:rsidRPr="000651B1">
              <w:rPr>
                <w:rFonts w:eastAsia="標楷體" w:hAnsi="標楷體" w:hint="eastAsia"/>
                <w:color w:val="000000"/>
                <w:szCs w:val="28"/>
              </w:rPr>
              <w:t>二</w:t>
            </w:r>
          </w:p>
        </w:tc>
        <w:tc>
          <w:tcPr>
            <w:tcW w:w="413" w:type="dxa"/>
            <w:vAlign w:val="center"/>
          </w:tcPr>
          <w:p w:rsidR="00E16B7E" w:rsidRPr="000651B1" w:rsidRDefault="00E16B7E" w:rsidP="00862CCE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Cs w:val="28"/>
              </w:rPr>
            </w:pPr>
            <w:r w:rsidRPr="000651B1">
              <w:rPr>
                <w:rFonts w:eastAsia="標楷體"/>
                <w:color w:val="000000"/>
                <w:szCs w:val="28"/>
              </w:rPr>
              <w:t>S2</w:t>
            </w:r>
          </w:p>
        </w:tc>
        <w:tc>
          <w:tcPr>
            <w:tcW w:w="1980" w:type="dxa"/>
            <w:vAlign w:val="center"/>
          </w:tcPr>
          <w:p w:rsidR="00E16B7E" w:rsidRPr="000651B1" w:rsidRDefault="00E16B7E" w:rsidP="00862CCE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/>
                <w:bCs/>
                <w:color w:val="000000"/>
                <w:sz w:val="28"/>
                <w:szCs w:val="28"/>
              </w:rPr>
              <w:t>Q</w:t>
            </w: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米飯</w:t>
            </w:r>
          </w:p>
          <w:p w:rsidR="00E16B7E" w:rsidRPr="000651B1" w:rsidRDefault="00E16B7E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980" w:type="dxa"/>
            <w:vAlign w:val="center"/>
          </w:tcPr>
          <w:p w:rsidR="00E16B7E" w:rsidRPr="000651B1" w:rsidRDefault="00E16B7E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香椿豆雞</w:t>
            </w:r>
          </w:p>
          <w:p w:rsidR="00E16B7E" w:rsidRPr="000651B1" w:rsidRDefault="00E16B7E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豆雞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香椿醬</w:t>
            </w:r>
          </w:p>
        </w:tc>
        <w:tc>
          <w:tcPr>
            <w:tcW w:w="1981" w:type="dxa"/>
            <w:vAlign w:val="center"/>
          </w:tcPr>
          <w:p w:rsidR="00E16B7E" w:rsidRPr="000651B1" w:rsidRDefault="00E16B7E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伍彩雪蓮</w:t>
            </w:r>
          </w:p>
          <w:p w:rsidR="00E16B7E" w:rsidRPr="000651B1" w:rsidRDefault="00E16B7E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雪蓮子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紅蘿蔔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小黃瓜</w:t>
            </w:r>
          </w:p>
        </w:tc>
        <w:tc>
          <w:tcPr>
            <w:tcW w:w="900" w:type="dxa"/>
            <w:vAlign w:val="center"/>
          </w:tcPr>
          <w:p w:rsidR="00E16B7E" w:rsidRPr="000651B1" w:rsidRDefault="00E16B7E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蔬</w:t>
            </w:r>
          </w:p>
          <w:p w:rsidR="00E16B7E" w:rsidRPr="000651B1" w:rsidRDefault="00E16B7E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2160" w:type="dxa"/>
            <w:vAlign w:val="center"/>
          </w:tcPr>
          <w:p w:rsidR="00E16B7E" w:rsidRPr="000651B1" w:rsidRDefault="00E16B7E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味噌湯</w:t>
            </w:r>
          </w:p>
          <w:p w:rsidR="00E16B7E" w:rsidRPr="000651B1" w:rsidRDefault="00E16B7E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青蔬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海芽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味噌</w:t>
            </w:r>
          </w:p>
        </w:tc>
      </w:tr>
      <w:tr w:rsidR="00E16B7E" w:rsidRPr="009C7650" w:rsidTr="00227A9D">
        <w:tc>
          <w:tcPr>
            <w:tcW w:w="413" w:type="dxa"/>
            <w:shd w:val="clear" w:color="auto" w:fill="E1FFE1"/>
            <w:vAlign w:val="center"/>
          </w:tcPr>
          <w:p w:rsidR="00E16B7E" w:rsidRPr="008971D2" w:rsidRDefault="00E16B7E" w:rsidP="00862CC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17</w:t>
            </w:r>
          </w:p>
        </w:tc>
        <w:tc>
          <w:tcPr>
            <w:tcW w:w="413" w:type="dxa"/>
            <w:shd w:val="clear" w:color="auto" w:fill="E1FFE1"/>
            <w:vAlign w:val="center"/>
          </w:tcPr>
          <w:p w:rsidR="00E16B7E" w:rsidRPr="000651B1" w:rsidRDefault="00E16B7E" w:rsidP="00862CCE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Cs w:val="28"/>
              </w:rPr>
            </w:pPr>
            <w:r w:rsidRPr="000651B1">
              <w:rPr>
                <w:rFonts w:eastAsia="標楷體" w:hAnsi="標楷體" w:hint="eastAsia"/>
                <w:color w:val="000000"/>
                <w:szCs w:val="28"/>
              </w:rPr>
              <w:t>三</w:t>
            </w:r>
          </w:p>
        </w:tc>
        <w:tc>
          <w:tcPr>
            <w:tcW w:w="413" w:type="dxa"/>
            <w:shd w:val="clear" w:color="auto" w:fill="E1FFE1"/>
            <w:vAlign w:val="center"/>
          </w:tcPr>
          <w:p w:rsidR="00E16B7E" w:rsidRPr="000651B1" w:rsidRDefault="00E16B7E" w:rsidP="00862CCE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Cs w:val="28"/>
              </w:rPr>
            </w:pPr>
            <w:r w:rsidRPr="000651B1">
              <w:rPr>
                <w:rFonts w:eastAsia="標楷體"/>
                <w:color w:val="000000"/>
                <w:szCs w:val="28"/>
              </w:rPr>
              <w:t>S3</w:t>
            </w:r>
          </w:p>
        </w:tc>
        <w:tc>
          <w:tcPr>
            <w:tcW w:w="1980" w:type="dxa"/>
            <w:shd w:val="clear" w:color="auto" w:fill="E1FFE1"/>
            <w:vAlign w:val="center"/>
          </w:tcPr>
          <w:p w:rsidR="00E16B7E" w:rsidRPr="000651B1" w:rsidRDefault="00E16B7E" w:rsidP="00862CCE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芝麻飯</w:t>
            </w:r>
          </w:p>
          <w:p w:rsidR="00E16B7E" w:rsidRPr="000651B1" w:rsidRDefault="00E16B7E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芝麻</w:t>
            </w:r>
          </w:p>
        </w:tc>
        <w:tc>
          <w:tcPr>
            <w:tcW w:w="1980" w:type="dxa"/>
            <w:shd w:val="clear" w:color="auto" w:fill="E1FFE1"/>
            <w:vAlign w:val="center"/>
          </w:tcPr>
          <w:p w:rsidR="00E16B7E" w:rsidRPr="000651B1" w:rsidRDefault="00E16B7E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南洋咖哩</w:t>
            </w:r>
          </w:p>
          <w:p w:rsidR="00E16B7E" w:rsidRPr="000651B1" w:rsidRDefault="00E16B7E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百頁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紅蘿蔔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南瓜</w:t>
            </w:r>
          </w:p>
        </w:tc>
        <w:tc>
          <w:tcPr>
            <w:tcW w:w="1981" w:type="dxa"/>
            <w:shd w:val="clear" w:color="auto" w:fill="E1FFE1"/>
            <w:vAlign w:val="center"/>
          </w:tcPr>
          <w:p w:rsidR="00E16B7E" w:rsidRPr="000651B1" w:rsidRDefault="00E16B7E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滷蛋</w:t>
            </w:r>
          </w:p>
          <w:p w:rsidR="00E16B7E" w:rsidRPr="000651B1" w:rsidRDefault="00E16B7E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每人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>*1</w:t>
            </w:r>
          </w:p>
        </w:tc>
        <w:tc>
          <w:tcPr>
            <w:tcW w:w="900" w:type="dxa"/>
            <w:shd w:val="clear" w:color="auto" w:fill="E1FFE1"/>
            <w:vAlign w:val="center"/>
          </w:tcPr>
          <w:p w:rsidR="00E16B7E" w:rsidRPr="000651B1" w:rsidRDefault="00E16B7E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蔬</w:t>
            </w:r>
          </w:p>
          <w:p w:rsidR="00E16B7E" w:rsidRPr="000651B1" w:rsidRDefault="00E16B7E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2160" w:type="dxa"/>
            <w:shd w:val="clear" w:color="auto" w:fill="E1FFE1"/>
            <w:vAlign w:val="center"/>
          </w:tcPr>
          <w:p w:rsidR="00E16B7E" w:rsidRPr="000651B1" w:rsidRDefault="00E16B7E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冬瓜薏仁露</w:t>
            </w:r>
          </w:p>
          <w:p w:rsidR="00E16B7E" w:rsidRPr="000651B1" w:rsidRDefault="00E16B7E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冬瓜糖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薏仁</w:t>
            </w:r>
          </w:p>
        </w:tc>
      </w:tr>
      <w:tr w:rsidR="00E16B7E" w:rsidRPr="009C7650" w:rsidTr="00227A9D">
        <w:tc>
          <w:tcPr>
            <w:tcW w:w="413" w:type="dxa"/>
            <w:shd w:val="clear" w:color="auto" w:fill="FFEBFF"/>
            <w:vAlign w:val="center"/>
          </w:tcPr>
          <w:p w:rsidR="00E16B7E" w:rsidRPr="008971D2" w:rsidRDefault="00E16B7E" w:rsidP="00862CC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18</w:t>
            </w:r>
          </w:p>
        </w:tc>
        <w:tc>
          <w:tcPr>
            <w:tcW w:w="413" w:type="dxa"/>
            <w:shd w:val="clear" w:color="auto" w:fill="FFEBFF"/>
            <w:vAlign w:val="center"/>
          </w:tcPr>
          <w:p w:rsidR="00E16B7E" w:rsidRPr="000651B1" w:rsidRDefault="00E16B7E" w:rsidP="00862CCE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Cs w:val="28"/>
              </w:rPr>
            </w:pPr>
            <w:r w:rsidRPr="000651B1">
              <w:rPr>
                <w:rFonts w:eastAsia="標楷體" w:hAnsi="標楷體" w:hint="eastAsia"/>
                <w:color w:val="000000"/>
                <w:szCs w:val="28"/>
              </w:rPr>
              <w:t>四</w:t>
            </w:r>
          </w:p>
        </w:tc>
        <w:tc>
          <w:tcPr>
            <w:tcW w:w="413" w:type="dxa"/>
            <w:shd w:val="clear" w:color="auto" w:fill="FFEBFF"/>
            <w:vAlign w:val="center"/>
          </w:tcPr>
          <w:p w:rsidR="00E16B7E" w:rsidRPr="000651B1" w:rsidRDefault="00E16B7E" w:rsidP="00862CCE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Cs w:val="28"/>
              </w:rPr>
            </w:pPr>
            <w:r w:rsidRPr="000651B1">
              <w:rPr>
                <w:rFonts w:eastAsia="標楷體"/>
                <w:color w:val="000000"/>
                <w:szCs w:val="28"/>
              </w:rPr>
              <w:t>S4</w:t>
            </w:r>
          </w:p>
        </w:tc>
        <w:tc>
          <w:tcPr>
            <w:tcW w:w="1980" w:type="dxa"/>
            <w:shd w:val="clear" w:color="auto" w:fill="FFEBFF"/>
            <w:vAlign w:val="center"/>
          </w:tcPr>
          <w:p w:rsidR="00E16B7E" w:rsidRPr="000651B1" w:rsidRDefault="00E16B7E" w:rsidP="00862CCE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麵食特餐</w:t>
            </w:r>
          </w:p>
          <w:p w:rsidR="00E16B7E" w:rsidRPr="000651B1" w:rsidRDefault="00E16B7E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1980" w:type="dxa"/>
            <w:shd w:val="clear" w:color="auto" w:fill="FFEBFF"/>
            <w:vAlign w:val="center"/>
          </w:tcPr>
          <w:p w:rsidR="00E16B7E" w:rsidRPr="000651B1" w:rsidRDefault="00E16B7E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蒸素魚</w:t>
            </w:r>
          </w:p>
          <w:p w:rsidR="00E16B7E" w:rsidRPr="000651B1" w:rsidRDefault="00E16B7E" w:rsidP="00862CCE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素魚</w:t>
            </w:r>
          </w:p>
        </w:tc>
        <w:tc>
          <w:tcPr>
            <w:tcW w:w="1981" w:type="dxa"/>
            <w:shd w:val="clear" w:color="auto" w:fill="FFEBFF"/>
            <w:vAlign w:val="center"/>
          </w:tcPr>
          <w:p w:rsidR="00E16B7E" w:rsidRPr="000651B1" w:rsidRDefault="00E16B7E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醡醬佐干</w:t>
            </w:r>
          </w:p>
          <w:p w:rsidR="00E16B7E" w:rsidRPr="000651B1" w:rsidRDefault="00E16B7E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干丁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毛豆</w:t>
            </w:r>
          </w:p>
        </w:tc>
        <w:tc>
          <w:tcPr>
            <w:tcW w:w="900" w:type="dxa"/>
            <w:shd w:val="clear" w:color="auto" w:fill="FFEBFF"/>
            <w:vAlign w:val="center"/>
          </w:tcPr>
          <w:p w:rsidR="00E16B7E" w:rsidRPr="000651B1" w:rsidRDefault="00E16B7E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蔬</w:t>
            </w:r>
          </w:p>
          <w:p w:rsidR="00E16B7E" w:rsidRPr="000651B1" w:rsidRDefault="00E16B7E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2160" w:type="dxa"/>
            <w:shd w:val="clear" w:color="auto" w:fill="FFEBFF"/>
            <w:vAlign w:val="center"/>
          </w:tcPr>
          <w:p w:rsidR="00E16B7E" w:rsidRPr="000651B1" w:rsidRDefault="00E16B7E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筍絲羹湯</w:t>
            </w:r>
          </w:p>
          <w:p w:rsidR="00E16B7E" w:rsidRPr="000651B1" w:rsidRDefault="00E16B7E" w:rsidP="00862CC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筍絲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木耳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紅蘿蔔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蛋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E16B7E" w:rsidRPr="009C7650" w:rsidTr="00227A9D">
        <w:tc>
          <w:tcPr>
            <w:tcW w:w="413" w:type="dxa"/>
            <w:tcBorders>
              <w:bottom w:val="double" w:sz="4" w:space="0" w:color="auto"/>
            </w:tcBorders>
            <w:vAlign w:val="center"/>
          </w:tcPr>
          <w:p w:rsidR="00E16B7E" w:rsidRPr="008971D2" w:rsidRDefault="00E16B7E" w:rsidP="00862CC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19</w:t>
            </w:r>
          </w:p>
        </w:tc>
        <w:tc>
          <w:tcPr>
            <w:tcW w:w="413" w:type="dxa"/>
            <w:tcBorders>
              <w:bottom w:val="double" w:sz="4" w:space="0" w:color="auto"/>
            </w:tcBorders>
            <w:vAlign w:val="center"/>
          </w:tcPr>
          <w:p w:rsidR="00E16B7E" w:rsidRPr="000651B1" w:rsidRDefault="00E16B7E" w:rsidP="00862CCE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Cs w:val="28"/>
              </w:rPr>
            </w:pPr>
            <w:r w:rsidRPr="000651B1">
              <w:rPr>
                <w:rFonts w:eastAsia="標楷體" w:hAnsi="標楷體" w:hint="eastAsia"/>
                <w:color w:val="000000"/>
                <w:szCs w:val="28"/>
              </w:rPr>
              <w:t>五</w:t>
            </w:r>
          </w:p>
        </w:tc>
        <w:tc>
          <w:tcPr>
            <w:tcW w:w="413" w:type="dxa"/>
            <w:tcBorders>
              <w:bottom w:val="double" w:sz="4" w:space="0" w:color="auto"/>
            </w:tcBorders>
            <w:vAlign w:val="center"/>
          </w:tcPr>
          <w:p w:rsidR="00E16B7E" w:rsidRPr="000651B1" w:rsidRDefault="00E16B7E" w:rsidP="00862CCE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Cs w:val="28"/>
              </w:rPr>
            </w:pPr>
            <w:r w:rsidRPr="000651B1">
              <w:rPr>
                <w:rFonts w:eastAsia="標楷體"/>
                <w:color w:val="000000"/>
                <w:szCs w:val="28"/>
              </w:rPr>
              <w:t>S5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:rsidR="00E16B7E" w:rsidRPr="000651B1" w:rsidRDefault="00E16B7E" w:rsidP="00862CCE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晶米飯</w:t>
            </w:r>
          </w:p>
          <w:p w:rsidR="00E16B7E" w:rsidRPr="000651B1" w:rsidRDefault="00E16B7E" w:rsidP="00862CC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:rsidR="00E16B7E" w:rsidRPr="00A8728E" w:rsidRDefault="00E16B7E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  <w:highlight w:val="cyan"/>
              </w:rPr>
            </w:pPr>
            <w:r w:rsidRPr="00A8728E">
              <w:rPr>
                <w:rFonts w:eastAsia="標楷體" w:hint="eastAsia"/>
                <w:bCs/>
                <w:color w:val="000000"/>
                <w:sz w:val="28"/>
                <w:szCs w:val="28"/>
                <w:highlight w:val="cyan"/>
              </w:rPr>
              <w:t>蘑菇烤麩</w:t>
            </w:r>
          </w:p>
          <w:p w:rsidR="00E16B7E" w:rsidRPr="000651B1" w:rsidRDefault="00E16B7E" w:rsidP="00862CC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A8728E">
              <w:rPr>
                <w:rFonts w:eastAsia="標楷體" w:hint="eastAsia"/>
                <w:bCs/>
                <w:color w:val="000000"/>
                <w:sz w:val="16"/>
                <w:szCs w:val="16"/>
                <w:highlight w:val="cyan"/>
              </w:rPr>
              <w:t>烤麩</w:t>
            </w:r>
            <w:r w:rsidRPr="00A8728E">
              <w:rPr>
                <w:rFonts w:eastAsia="標楷體"/>
                <w:bCs/>
                <w:color w:val="000000"/>
                <w:sz w:val="16"/>
                <w:szCs w:val="16"/>
                <w:highlight w:val="cyan"/>
              </w:rPr>
              <w:t xml:space="preserve"> </w:t>
            </w:r>
            <w:r w:rsidRPr="00A8728E">
              <w:rPr>
                <w:rFonts w:eastAsia="標楷體" w:hint="eastAsia"/>
                <w:bCs/>
                <w:color w:val="000000"/>
                <w:sz w:val="16"/>
                <w:szCs w:val="16"/>
                <w:highlight w:val="cyan"/>
              </w:rPr>
              <w:t>蘑菇</w:t>
            </w:r>
          </w:p>
        </w:tc>
        <w:tc>
          <w:tcPr>
            <w:tcW w:w="1981" w:type="dxa"/>
            <w:tcBorders>
              <w:bottom w:val="double" w:sz="4" w:space="0" w:color="auto"/>
            </w:tcBorders>
            <w:vAlign w:val="center"/>
          </w:tcPr>
          <w:p w:rsidR="00E16B7E" w:rsidRPr="000651B1" w:rsidRDefault="00E16B7E" w:rsidP="00862CCE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A8728E">
              <w:rPr>
                <w:rFonts w:eastAsia="標楷體" w:hint="eastAsia"/>
                <w:bCs/>
                <w:color w:val="000000"/>
                <w:sz w:val="28"/>
                <w:szCs w:val="28"/>
                <w:highlight w:val="cyan"/>
              </w:rPr>
              <w:t>時</w:t>
            </w: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瓜麵線</w:t>
            </w:r>
          </w:p>
          <w:p w:rsidR="00E16B7E" w:rsidRPr="000651B1" w:rsidRDefault="00E16B7E" w:rsidP="00862CC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A8728E">
              <w:rPr>
                <w:rFonts w:eastAsia="標楷體" w:hint="eastAsia"/>
                <w:bCs/>
                <w:color w:val="000000"/>
                <w:sz w:val="16"/>
                <w:szCs w:val="16"/>
                <w:highlight w:val="cyan"/>
              </w:rPr>
              <w:t>時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瓜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麵線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:rsidR="00E16B7E" w:rsidRPr="000651B1" w:rsidRDefault="00E16B7E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蔬</w:t>
            </w:r>
          </w:p>
          <w:p w:rsidR="00E16B7E" w:rsidRPr="000651B1" w:rsidRDefault="00E16B7E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:rsidR="00E16B7E" w:rsidRPr="000651B1" w:rsidRDefault="00E16B7E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榨菜菇湯</w:t>
            </w:r>
          </w:p>
          <w:p w:rsidR="00E16B7E" w:rsidRPr="000651B1" w:rsidRDefault="00E16B7E" w:rsidP="00862CC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榨菜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香菇</w:t>
            </w:r>
          </w:p>
        </w:tc>
      </w:tr>
      <w:tr w:rsidR="00E16B7E" w:rsidRPr="000F14F3" w:rsidTr="00227A9D">
        <w:tc>
          <w:tcPr>
            <w:tcW w:w="413" w:type="dxa"/>
            <w:tcBorders>
              <w:top w:val="double" w:sz="4" w:space="0" w:color="auto"/>
            </w:tcBorders>
            <w:vAlign w:val="center"/>
          </w:tcPr>
          <w:p w:rsidR="00E16B7E" w:rsidRPr="008971D2" w:rsidRDefault="00E16B7E" w:rsidP="00862CC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22</w:t>
            </w:r>
          </w:p>
        </w:tc>
        <w:tc>
          <w:tcPr>
            <w:tcW w:w="413" w:type="dxa"/>
            <w:tcBorders>
              <w:top w:val="double" w:sz="4" w:space="0" w:color="auto"/>
            </w:tcBorders>
            <w:vAlign w:val="center"/>
          </w:tcPr>
          <w:p w:rsidR="00E16B7E" w:rsidRPr="000651B1" w:rsidRDefault="00E16B7E" w:rsidP="00862CCE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Cs w:val="28"/>
              </w:rPr>
            </w:pPr>
            <w:r w:rsidRPr="000651B1">
              <w:rPr>
                <w:rFonts w:eastAsia="標楷體" w:hAnsi="標楷體" w:hint="eastAsia"/>
                <w:color w:val="000000"/>
                <w:szCs w:val="28"/>
              </w:rPr>
              <w:t>一</w:t>
            </w:r>
          </w:p>
        </w:tc>
        <w:tc>
          <w:tcPr>
            <w:tcW w:w="413" w:type="dxa"/>
            <w:tcBorders>
              <w:top w:val="double" w:sz="4" w:space="0" w:color="auto"/>
            </w:tcBorders>
            <w:vAlign w:val="center"/>
          </w:tcPr>
          <w:p w:rsidR="00E16B7E" w:rsidRPr="000651B1" w:rsidRDefault="00E16B7E" w:rsidP="00CE25AD">
            <w:pPr>
              <w:snapToGrid w:val="0"/>
              <w:spacing w:beforeLines="10" w:afterLines="10" w:line="3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Cs w:val="28"/>
              </w:rPr>
            </w:pPr>
            <w:r w:rsidRPr="000651B1">
              <w:rPr>
                <w:rFonts w:eastAsia="標楷體"/>
                <w:color w:val="000000"/>
                <w:szCs w:val="28"/>
              </w:rPr>
              <w:t>T1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:rsidR="00E16B7E" w:rsidRPr="000651B1" w:rsidRDefault="00E16B7E" w:rsidP="00CE25A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糙米飯</w:t>
            </w:r>
          </w:p>
          <w:p w:rsidR="00E16B7E" w:rsidRPr="000651B1" w:rsidRDefault="00E16B7E" w:rsidP="00862CC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:rsidR="00E16B7E" w:rsidRPr="000651B1" w:rsidRDefault="00E16B7E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黑椒豆包</w:t>
            </w:r>
          </w:p>
          <w:p w:rsidR="00E16B7E" w:rsidRPr="000651B1" w:rsidRDefault="00E16B7E" w:rsidP="00862CC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豆包絲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黑胡椒醬</w:t>
            </w:r>
          </w:p>
        </w:tc>
        <w:tc>
          <w:tcPr>
            <w:tcW w:w="1981" w:type="dxa"/>
            <w:tcBorders>
              <w:top w:val="double" w:sz="4" w:space="0" w:color="auto"/>
            </w:tcBorders>
            <w:vAlign w:val="center"/>
          </w:tcPr>
          <w:p w:rsidR="00E16B7E" w:rsidRPr="00A8728E" w:rsidRDefault="00E16B7E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  <w:highlight w:val="cyan"/>
              </w:rPr>
            </w:pPr>
            <w:r w:rsidRPr="00A8728E">
              <w:rPr>
                <w:rFonts w:eastAsia="標楷體" w:hint="eastAsia"/>
                <w:bCs/>
                <w:color w:val="000000"/>
                <w:sz w:val="28"/>
                <w:szCs w:val="28"/>
                <w:highlight w:val="cyan"/>
              </w:rPr>
              <w:t>金珠翠玉</w:t>
            </w:r>
          </w:p>
          <w:p w:rsidR="00E16B7E" w:rsidRPr="00A8728E" w:rsidRDefault="00E16B7E" w:rsidP="00862CC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  <w:highlight w:val="cyan"/>
              </w:rPr>
            </w:pPr>
            <w:r w:rsidRPr="00A8728E">
              <w:rPr>
                <w:rFonts w:eastAsia="標楷體" w:hint="eastAsia"/>
                <w:bCs/>
                <w:color w:val="000000"/>
                <w:sz w:val="16"/>
                <w:szCs w:val="16"/>
                <w:highlight w:val="cyan"/>
              </w:rPr>
              <w:t>玉米</w:t>
            </w:r>
            <w:r w:rsidRPr="00A8728E">
              <w:rPr>
                <w:rFonts w:eastAsia="標楷體"/>
                <w:bCs/>
                <w:color w:val="000000"/>
                <w:sz w:val="16"/>
                <w:szCs w:val="16"/>
                <w:highlight w:val="cyan"/>
              </w:rPr>
              <w:t xml:space="preserve"> </w:t>
            </w:r>
            <w:r w:rsidRPr="00A8728E">
              <w:rPr>
                <w:rFonts w:eastAsia="標楷體" w:hint="eastAsia"/>
                <w:bCs/>
                <w:color w:val="000000"/>
                <w:sz w:val="16"/>
                <w:szCs w:val="16"/>
                <w:highlight w:val="cyan"/>
              </w:rPr>
              <w:t>青豆</w:t>
            </w:r>
            <w:r w:rsidRPr="00A8728E">
              <w:rPr>
                <w:rFonts w:eastAsia="標楷體"/>
                <w:bCs/>
                <w:color w:val="000000"/>
                <w:sz w:val="16"/>
                <w:szCs w:val="16"/>
                <w:highlight w:val="cyan"/>
              </w:rPr>
              <w:t xml:space="preserve"> </w:t>
            </w:r>
            <w:r w:rsidRPr="00A8728E">
              <w:rPr>
                <w:rFonts w:eastAsia="標楷體" w:hint="eastAsia"/>
                <w:bCs/>
                <w:color w:val="000000"/>
                <w:sz w:val="16"/>
                <w:szCs w:val="16"/>
                <w:highlight w:val="cyan"/>
              </w:rPr>
              <w:t>蛋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E16B7E" w:rsidRPr="000651B1" w:rsidRDefault="00E16B7E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蔬</w:t>
            </w:r>
          </w:p>
          <w:p w:rsidR="00E16B7E" w:rsidRPr="000651B1" w:rsidRDefault="00E16B7E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:rsidR="00E16B7E" w:rsidRPr="000651B1" w:rsidRDefault="00E16B7E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時瓜湯</w:t>
            </w:r>
          </w:p>
          <w:p w:rsidR="00E16B7E" w:rsidRPr="000651B1" w:rsidRDefault="00E16B7E" w:rsidP="00862CC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時瓜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香菇</w:t>
            </w:r>
          </w:p>
        </w:tc>
      </w:tr>
      <w:tr w:rsidR="00E16B7E" w:rsidRPr="000F14F3" w:rsidTr="00227A9D">
        <w:tc>
          <w:tcPr>
            <w:tcW w:w="413" w:type="dxa"/>
            <w:vAlign w:val="center"/>
          </w:tcPr>
          <w:p w:rsidR="00E16B7E" w:rsidRPr="008971D2" w:rsidRDefault="00E16B7E" w:rsidP="00862CC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23</w:t>
            </w:r>
          </w:p>
        </w:tc>
        <w:tc>
          <w:tcPr>
            <w:tcW w:w="413" w:type="dxa"/>
            <w:vAlign w:val="center"/>
          </w:tcPr>
          <w:p w:rsidR="00E16B7E" w:rsidRPr="000651B1" w:rsidRDefault="00E16B7E" w:rsidP="00862CCE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Cs w:val="28"/>
              </w:rPr>
            </w:pPr>
            <w:r w:rsidRPr="000651B1">
              <w:rPr>
                <w:rFonts w:eastAsia="標楷體" w:hAnsi="標楷體" w:hint="eastAsia"/>
                <w:color w:val="000000"/>
                <w:szCs w:val="28"/>
              </w:rPr>
              <w:t>二</w:t>
            </w:r>
          </w:p>
        </w:tc>
        <w:tc>
          <w:tcPr>
            <w:tcW w:w="413" w:type="dxa"/>
            <w:vAlign w:val="center"/>
          </w:tcPr>
          <w:p w:rsidR="00E16B7E" w:rsidRPr="000651B1" w:rsidRDefault="00E16B7E" w:rsidP="00CE25AD">
            <w:pPr>
              <w:snapToGrid w:val="0"/>
              <w:spacing w:beforeLines="10" w:afterLines="10" w:line="3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Cs w:val="28"/>
              </w:rPr>
            </w:pPr>
            <w:r w:rsidRPr="000651B1">
              <w:rPr>
                <w:rFonts w:eastAsia="標楷體"/>
                <w:color w:val="000000"/>
                <w:szCs w:val="28"/>
              </w:rPr>
              <w:t>T2</w:t>
            </w:r>
          </w:p>
        </w:tc>
        <w:tc>
          <w:tcPr>
            <w:tcW w:w="1980" w:type="dxa"/>
            <w:vAlign w:val="center"/>
          </w:tcPr>
          <w:p w:rsidR="00E16B7E" w:rsidRPr="000651B1" w:rsidRDefault="00E16B7E" w:rsidP="00862CCE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/>
                <w:bCs/>
                <w:color w:val="000000"/>
                <w:sz w:val="28"/>
                <w:szCs w:val="28"/>
              </w:rPr>
              <w:t>Q</w:t>
            </w: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米飯</w:t>
            </w:r>
          </w:p>
          <w:p w:rsidR="00E16B7E" w:rsidRPr="000651B1" w:rsidRDefault="00E16B7E" w:rsidP="00862CC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980" w:type="dxa"/>
            <w:vAlign w:val="center"/>
          </w:tcPr>
          <w:p w:rsidR="00E16B7E" w:rsidRPr="000651B1" w:rsidRDefault="00E16B7E" w:rsidP="00862CCE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三杯素積</w:t>
            </w:r>
          </w:p>
          <w:p w:rsidR="00E16B7E" w:rsidRPr="000651B1" w:rsidRDefault="00E16B7E" w:rsidP="00862CC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素積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九層塔</w:t>
            </w:r>
          </w:p>
        </w:tc>
        <w:tc>
          <w:tcPr>
            <w:tcW w:w="1981" w:type="dxa"/>
            <w:vAlign w:val="center"/>
          </w:tcPr>
          <w:p w:rsidR="00E16B7E" w:rsidRPr="000651B1" w:rsidRDefault="00E16B7E" w:rsidP="00862CCE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螞蟻上樹</w:t>
            </w:r>
          </w:p>
          <w:p w:rsidR="00E16B7E" w:rsidRPr="000651B1" w:rsidRDefault="00E16B7E" w:rsidP="00862CC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冬粉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紅蘿蔔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木耳</w:t>
            </w:r>
          </w:p>
        </w:tc>
        <w:tc>
          <w:tcPr>
            <w:tcW w:w="900" w:type="dxa"/>
            <w:vAlign w:val="center"/>
          </w:tcPr>
          <w:p w:rsidR="00E16B7E" w:rsidRPr="000651B1" w:rsidRDefault="00E16B7E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蔬</w:t>
            </w:r>
          </w:p>
          <w:p w:rsidR="00E16B7E" w:rsidRPr="000651B1" w:rsidRDefault="00E16B7E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2160" w:type="dxa"/>
            <w:vAlign w:val="center"/>
          </w:tcPr>
          <w:p w:rsidR="00E16B7E" w:rsidRPr="000651B1" w:rsidRDefault="00E16B7E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金茸海裙湯</w:t>
            </w:r>
          </w:p>
          <w:p w:rsidR="00E16B7E" w:rsidRPr="000651B1" w:rsidRDefault="00E16B7E" w:rsidP="00862CC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金針菇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海帶芽</w:t>
            </w:r>
          </w:p>
        </w:tc>
      </w:tr>
      <w:tr w:rsidR="00E16B7E" w:rsidRPr="000F14F3" w:rsidTr="00227A9D">
        <w:tc>
          <w:tcPr>
            <w:tcW w:w="413" w:type="dxa"/>
            <w:shd w:val="clear" w:color="auto" w:fill="E1FFE1"/>
            <w:vAlign w:val="center"/>
          </w:tcPr>
          <w:p w:rsidR="00E16B7E" w:rsidRPr="008971D2" w:rsidRDefault="00E16B7E" w:rsidP="00862CC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24</w:t>
            </w:r>
          </w:p>
        </w:tc>
        <w:tc>
          <w:tcPr>
            <w:tcW w:w="413" w:type="dxa"/>
            <w:shd w:val="clear" w:color="auto" w:fill="E1FFE1"/>
            <w:vAlign w:val="center"/>
          </w:tcPr>
          <w:p w:rsidR="00E16B7E" w:rsidRPr="000651B1" w:rsidRDefault="00E16B7E" w:rsidP="00862CCE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Cs w:val="28"/>
              </w:rPr>
            </w:pPr>
            <w:r w:rsidRPr="000651B1">
              <w:rPr>
                <w:rFonts w:eastAsia="標楷體" w:hAnsi="標楷體" w:hint="eastAsia"/>
                <w:color w:val="000000"/>
                <w:szCs w:val="28"/>
              </w:rPr>
              <w:t>三</w:t>
            </w:r>
          </w:p>
        </w:tc>
        <w:tc>
          <w:tcPr>
            <w:tcW w:w="413" w:type="dxa"/>
            <w:shd w:val="clear" w:color="auto" w:fill="E1FFE1"/>
            <w:vAlign w:val="center"/>
          </w:tcPr>
          <w:p w:rsidR="00E16B7E" w:rsidRPr="000651B1" w:rsidRDefault="00E16B7E" w:rsidP="00CE25AD">
            <w:pPr>
              <w:snapToGrid w:val="0"/>
              <w:spacing w:beforeLines="10" w:afterLines="10" w:line="3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Cs w:val="28"/>
              </w:rPr>
            </w:pPr>
            <w:r w:rsidRPr="000651B1">
              <w:rPr>
                <w:rFonts w:eastAsia="標楷體"/>
                <w:color w:val="000000"/>
                <w:szCs w:val="28"/>
              </w:rPr>
              <w:t>T3</w:t>
            </w:r>
          </w:p>
        </w:tc>
        <w:tc>
          <w:tcPr>
            <w:tcW w:w="1980" w:type="dxa"/>
            <w:shd w:val="clear" w:color="auto" w:fill="E1FFE1"/>
            <w:vAlign w:val="center"/>
          </w:tcPr>
          <w:p w:rsidR="00E16B7E" w:rsidRPr="000651B1" w:rsidRDefault="00E16B7E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燕麥飯</w:t>
            </w:r>
          </w:p>
          <w:p w:rsidR="00E16B7E" w:rsidRPr="000651B1" w:rsidRDefault="00E16B7E" w:rsidP="00862CC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燕麥</w:t>
            </w:r>
          </w:p>
        </w:tc>
        <w:tc>
          <w:tcPr>
            <w:tcW w:w="1980" w:type="dxa"/>
            <w:shd w:val="clear" w:color="auto" w:fill="E1FFE1"/>
            <w:vAlign w:val="center"/>
          </w:tcPr>
          <w:p w:rsidR="00E16B7E" w:rsidRPr="000651B1" w:rsidRDefault="00E16B7E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菜蔘蒸</w:t>
            </w:r>
            <w:r w:rsidRPr="000651B1">
              <w:rPr>
                <w:rFonts w:eastAsia="標楷體"/>
                <w:bCs/>
                <w:color w:val="000000"/>
                <w:sz w:val="28"/>
                <w:szCs w:val="28"/>
              </w:rPr>
              <w:t>/</w:t>
            </w: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炒蛋</w:t>
            </w:r>
          </w:p>
          <w:p w:rsidR="00E16B7E" w:rsidRPr="000651B1" w:rsidRDefault="00E16B7E" w:rsidP="00862CCE">
            <w:pPr>
              <w:snapToGrid w:val="0"/>
              <w:ind w:leftChars="-50" w:left="-120" w:rightChars="-50" w:right="-120"/>
              <w:jc w:val="center"/>
              <w:rPr>
                <w:rFonts w:ascii="新細明體" w:eastAsia="標楷體" w:hAnsi="新細明體" w:cs="新細明體"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蛋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ascii="新細明體" w:eastAsia="標楷體" w:hAnsi="新細明體" w:cs="新細明體" w:hint="eastAsia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981" w:type="dxa"/>
            <w:shd w:val="clear" w:color="auto" w:fill="E1FFE1"/>
            <w:vAlign w:val="center"/>
          </w:tcPr>
          <w:p w:rsidR="00E16B7E" w:rsidRPr="000651B1" w:rsidRDefault="00E16B7E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茄汁麵腸</w:t>
            </w:r>
          </w:p>
          <w:p w:rsidR="00E16B7E" w:rsidRPr="000651B1" w:rsidRDefault="00E16B7E" w:rsidP="00862CC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麵腸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節瓜</w:t>
            </w:r>
          </w:p>
        </w:tc>
        <w:tc>
          <w:tcPr>
            <w:tcW w:w="900" w:type="dxa"/>
            <w:shd w:val="clear" w:color="auto" w:fill="E1FFE1"/>
            <w:vAlign w:val="center"/>
          </w:tcPr>
          <w:p w:rsidR="00E16B7E" w:rsidRPr="000651B1" w:rsidRDefault="00E16B7E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蔬</w:t>
            </w:r>
          </w:p>
          <w:p w:rsidR="00E16B7E" w:rsidRPr="000651B1" w:rsidRDefault="00E16B7E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2160" w:type="dxa"/>
            <w:shd w:val="clear" w:color="auto" w:fill="E1FFE1"/>
            <w:vAlign w:val="center"/>
          </w:tcPr>
          <w:p w:rsidR="00E16B7E" w:rsidRPr="000651B1" w:rsidRDefault="00E16B7E" w:rsidP="00862CC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紅豆地瓜湯</w:t>
            </w:r>
          </w:p>
          <w:p w:rsidR="00E16B7E" w:rsidRPr="000651B1" w:rsidRDefault="00E16B7E" w:rsidP="00862CC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紅豆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地瓜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糖</w:t>
            </w:r>
          </w:p>
        </w:tc>
      </w:tr>
      <w:tr w:rsidR="00E16B7E" w:rsidRPr="000F14F3" w:rsidTr="00227A9D">
        <w:tc>
          <w:tcPr>
            <w:tcW w:w="413" w:type="dxa"/>
            <w:shd w:val="clear" w:color="auto" w:fill="FFEBFF"/>
            <w:vAlign w:val="center"/>
          </w:tcPr>
          <w:p w:rsidR="00E16B7E" w:rsidRPr="008971D2" w:rsidRDefault="00E16B7E" w:rsidP="00862CC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25</w:t>
            </w:r>
          </w:p>
        </w:tc>
        <w:tc>
          <w:tcPr>
            <w:tcW w:w="413" w:type="dxa"/>
            <w:shd w:val="clear" w:color="auto" w:fill="FFEBFF"/>
            <w:vAlign w:val="center"/>
          </w:tcPr>
          <w:p w:rsidR="00E16B7E" w:rsidRPr="009C7650" w:rsidRDefault="00E16B7E" w:rsidP="00862CCE">
            <w:pPr>
              <w:snapToGrid w:val="0"/>
              <w:spacing w:before="24" w:after="24" w:line="340" w:lineRule="exact"/>
              <w:ind w:leftChars="-50" w:left="-120" w:rightChars="-50" w:right="-120"/>
              <w:jc w:val="center"/>
              <w:rPr>
                <w:rFonts w:eastAsia="標楷體" w:hAnsi="標楷體"/>
                <w:b/>
                <w:szCs w:val="28"/>
              </w:rPr>
            </w:pPr>
            <w:r w:rsidRPr="009C7650">
              <w:rPr>
                <w:rFonts w:eastAsia="標楷體" w:hAnsi="標楷體" w:hint="eastAsia"/>
                <w:b/>
                <w:szCs w:val="28"/>
              </w:rPr>
              <w:t>四</w:t>
            </w:r>
          </w:p>
        </w:tc>
        <w:tc>
          <w:tcPr>
            <w:tcW w:w="413" w:type="dxa"/>
            <w:shd w:val="clear" w:color="auto" w:fill="FFEBFF"/>
            <w:vAlign w:val="center"/>
          </w:tcPr>
          <w:p w:rsidR="00E16B7E" w:rsidRPr="000651B1" w:rsidRDefault="00E16B7E" w:rsidP="00CE25AD">
            <w:pPr>
              <w:snapToGrid w:val="0"/>
              <w:spacing w:beforeLines="10" w:afterLines="10" w:line="3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Cs w:val="28"/>
              </w:rPr>
            </w:pPr>
            <w:r w:rsidRPr="000651B1">
              <w:rPr>
                <w:rFonts w:eastAsia="標楷體"/>
                <w:color w:val="000000"/>
                <w:szCs w:val="28"/>
              </w:rPr>
              <w:t>T4</w:t>
            </w:r>
          </w:p>
        </w:tc>
        <w:tc>
          <w:tcPr>
            <w:tcW w:w="1980" w:type="dxa"/>
            <w:shd w:val="clear" w:color="auto" w:fill="FFEBFF"/>
            <w:vAlign w:val="center"/>
          </w:tcPr>
          <w:p w:rsidR="00E16B7E" w:rsidRPr="000651B1" w:rsidRDefault="00E16B7E" w:rsidP="00862CCE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炊粉特餐</w:t>
            </w:r>
          </w:p>
          <w:p w:rsidR="00E16B7E" w:rsidRPr="000651B1" w:rsidRDefault="00E16B7E" w:rsidP="00862CC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炊粉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香菇</w:t>
            </w:r>
          </w:p>
        </w:tc>
        <w:tc>
          <w:tcPr>
            <w:tcW w:w="1980" w:type="dxa"/>
            <w:shd w:val="clear" w:color="auto" w:fill="FFEBFF"/>
            <w:vAlign w:val="center"/>
          </w:tcPr>
          <w:p w:rsidR="00E16B7E" w:rsidRPr="000651B1" w:rsidRDefault="00E16B7E" w:rsidP="00862CCE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地瓜排</w:t>
            </w:r>
          </w:p>
          <w:p w:rsidR="00E16B7E" w:rsidRPr="000651B1" w:rsidRDefault="00E16B7E" w:rsidP="00862CC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每人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>*1</w:t>
            </w:r>
          </w:p>
        </w:tc>
        <w:tc>
          <w:tcPr>
            <w:tcW w:w="1981" w:type="dxa"/>
            <w:shd w:val="clear" w:color="auto" w:fill="FFEBFF"/>
            <w:vAlign w:val="center"/>
          </w:tcPr>
          <w:p w:rsidR="00E16B7E" w:rsidRPr="000651B1" w:rsidRDefault="00E16B7E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若燥肆寶</w:t>
            </w:r>
          </w:p>
          <w:p w:rsidR="00E16B7E" w:rsidRPr="000651B1" w:rsidRDefault="00E16B7E" w:rsidP="00862CC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素絞若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高麗菜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900" w:type="dxa"/>
            <w:shd w:val="clear" w:color="auto" w:fill="FFEBFF"/>
            <w:vAlign w:val="center"/>
          </w:tcPr>
          <w:p w:rsidR="00E16B7E" w:rsidRPr="000651B1" w:rsidRDefault="00E16B7E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蔬</w:t>
            </w:r>
          </w:p>
          <w:p w:rsidR="00E16B7E" w:rsidRPr="000651B1" w:rsidRDefault="00E16B7E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2160" w:type="dxa"/>
            <w:shd w:val="clear" w:color="auto" w:fill="FFEBFF"/>
            <w:vAlign w:val="center"/>
          </w:tcPr>
          <w:p w:rsidR="00E16B7E" w:rsidRPr="000651B1" w:rsidRDefault="00E16B7E" w:rsidP="00862CC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南瓜濃湯</w:t>
            </w:r>
          </w:p>
          <w:p w:rsidR="00E16B7E" w:rsidRPr="000651B1" w:rsidRDefault="00E16B7E" w:rsidP="00862CC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南瓜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三色丁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蛋</w:t>
            </w:r>
          </w:p>
        </w:tc>
      </w:tr>
      <w:tr w:rsidR="00E16B7E" w:rsidRPr="000F14F3" w:rsidTr="00227A9D">
        <w:tc>
          <w:tcPr>
            <w:tcW w:w="413" w:type="dxa"/>
            <w:vAlign w:val="center"/>
          </w:tcPr>
          <w:p w:rsidR="00E16B7E" w:rsidRPr="008971D2" w:rsidRDefault="00E16B7E" w:rsidP="00862CC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26</w:t>
            </w:r>
          </w:p>
        </w:tc>
        <w:tc>
          <w:tcPr>
            <w:tcW w:w="413" w:type="dxa"/>
            <w:vAlign w:val="center"/>
          </w:tcPr>
          <w:p w:rsidR="00E16B7E" w:rsidRPr="009C7650" w:rsidRDefault="00E16B7E" w:rsidP="00862CCE">
            <w:pPr>
              <w:snapToGrid w:val="0"/>
              <w:spacing w:before="24" w:after="24" w:line="340" w:lineRule="exact"/>
              <w:ind w:leftChars="-50" w:left="-120" w:rightChars="-50" w:right="-120"/>
              <w:jc w:val="center"/>
              <w:rPr>
                <w:rFonts w:eastAsia="標楷體" w:hAnsi="標楷體"/>
                <w:b/>
                <w:szCs w:val="28"/>
              </w:rPr>
            </w:pPr>
            <w:r w:rsidRPr="009C7650">
              <w:rPr>
                <w:rFonts w:eastAsia="標楷體" w:hAnsi="標楷體" w:hint="eastAsia"/>
                <w:b/>
                <w:szCs w:val="28"/>
              </w:rPr>
              <w:t>五</w:t>
            </w:r>
          </w:p>
        </w:tc>
        <w:tc>
          <w:tcPr>
            <w:tcW w:w="413" w:type="dxa"/>
            <w:vAlign w:val="center"/>
          </w:tcPr>
          <w:p w:rsidR="00E16B7E" w:rsidRPr="000651B1" w:rsidRDefault="00E16B7E" w:rsidP="00CE25AD">
            <w:pPr>
              <w:snapToGrid w:val="0"/>
              <w:spacing w:beforeLines="10" w:afterLines="10" w:line="3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Cs w:val="28"/>
              </w:rPr>
            </w:pPr>
            <w:r w:rsidRPr="000651B1">
              <w:rPr>
                <w:rFonts w:eastAsia="標楷體"/>
                <w:color w:val="000000"/>
                <w:szCs w:val="28"/>
              </w:rPr>
              <w:t>T5</w:t>
            </w:r>
          </w:p>
        </w:tc>
        <w:tc>
          <w:tcPr>
            <w:tcW w:w="1980" w:type="dxa"/>
            <w:vAlign w:val="center"/>
          </w:tcPr>
          <w:p w:rsidR="00E16B7E" w:rsidRPr="000651B1" w:rsidRDefault="00E16B7E" w:rsidP="00862CCE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晶米飯</w:t>
            </w:r>
          </w:p>
          <w:p w:rsidR="00E16B7E" w:rsidRPr="000651B1" w:rsidRDefault="00E16B7E" w:rsidP="00862CC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980" w:type="dxa"/>
            <w:vAlign w:val="center"/>
          </w:tcPr>
          <w:p w:rsidR="00E16B7E" w:rsidRPr="00A8728E" w:rsidRDefault="00E16B7E" w:rsidP="00862CCE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  <w:highlight w:val="cyan"/>
              </w:rPr>
            </w:pPr>
            <w:r w:rsidRPr="00A8728E">
              <w:rPr>
                <w:rFonts w:eastAsia="標楷體" w:hint="eastAsia"/>
                <w:bCs/>
                <w:color w:val="000000"/>
                <w:sz w:val="28"/>
                <w:szCs w:val="28"/>
                <w:highlight w:val="cyan"/>
              </w:rPr>
              <w:t>美味豆腸</w:t>
            </w:r>
          </w:p>
          <w:p w:rsidR="00E16B7E" w:rsidRPr="000651B1" w:rsidRDefault="00E16B7E" w:rsidP="00862CC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A8728E">
              <w:rPr>
                <w:rFonts w:eastAsia="標楷體" w:hint="eastAsia"/>
                <w:bCs/>
                <w:color w:val="000000"/>
                <w:sz w:val="16"/>
                <w:szCs w:val="16"/>
                <w:highlight w:val="cyan"/>
              </w:rPr>
              <w:t>豆腸</w:t>
            </w:r>
            <w:r w:rsidRPr="00A8728E">
              <w:rPr>
                <w:rFonts w:eastAsia="標楷體"/>
                <w:bCs/>
                <w:color w:val="000000"/>
                <w:sz w:val="16"/>
                <w:szCs w:val="16"/>
                <w:highlight w:val="cyan"/>
              </w:rPr>
              <w:t xml:space="preserve"> </w:t>
            </w:r>
            <w:r w:rsidRPr="00A8728E">
              <w:rPr>
                <w:rFonts w:eastAsia="標楷體" w:hint="eastAsia"/>
                <w:bCs/>
                <w:color w:val="000000"/>
                <w:sz w:val="16"/>
                <w:szCs w:val="16"/>
                <w:highlight w:val="cyan"/>
              </w:rPr>
              <w:t>薑</w:t>
            </w:r>
          </w:p>
        </w:tc>
        <w:tc>
          <w:tcPr>
            <w:tcW w:w="1981" w:type="dxa"/>
            <w:vAlign w:val="center"/>
          </w:tcPr>
          <w:p w:rsidR="00E16B7E" w:rsidRPr="00A8728E" w:rsidRDefault="00E16B7E" w:rsidP="00862CCE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  <w:highlight w:val="cyan"/>
              </w:rPr>
            </w:pPr>
            <w:r w:rsidRPr="00A8728E">
              <w:rPr>
                <w:rFonts w:eastAsia="標楷體" w:hint="eastAsia"/>
                <w:bCs/>
                <w:color w:val="000000"/>
                <w:sz w:val="28"/>
                <w:szCs w:val="28"/>
                <w:highlight w:val="cyan"/>
              </w:rPr>
              <w:t>毛豆干丁</w:t>
            </w:r>
          </w:p>
          <w:p w:rsidR="00E16B7E" w:rsidRPr="00A8728E" w:rsidRDefault="00E16B7E" w:rsidP="00862CC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8"/>
                <w:szCs w:val="28"/>
                <w:highlight w:val="cyan"/>
              </w:rPr>
            </w:pPr>
            <w:r w:rsidRPr="00A8728E">
              <w:rPr>
                <w:rFonts w:eastAsia="標楷體" w:hint="eastAsia"/>
                <w:bCs/>
                <w:color w:val="000000"/>
                <w:sz w:val="16"/>
                <w:szCs w:val="16"/>
                <w:highlight w:val="cyan"/>
              </w:rPr>
              <w:t>干丁</w:t>
            </w:r>
            <w:r w:rsidRPr="00A8728E">
              <w:rPr>
                <w:rFonts w:eastAsia="標楷體"/>
                <w:bCs/>
                <w:color w:val="000000"/>
                <w:sz w:val="16"/>
                <w:szCs w:val="16"/>
                <w:highlight w:val="cyan"/>
              </w:rPr>
              <w:t xml:space="preserve"> </w:t>
            </w:r>
            <w:r w:rsidRPr="00A8728E">
              <w:rPr>
                <w:rFonts w:eastAsia="標楷體" w:hint="eastAsia"/>
                <w:bCs/>
                <w:color w:val="000000"/>
                <w:sz w:val="16"/>
                <w:szCs w:val="16"/>
                <w:highlight w:val="cyan"/>
              </w:rPr>
              <w:t>毛豆</w:t>
            </w:r>
          </w:p>
        </w:tc>
        <w:tc>
          <w:tcPr>
            <w:tcW w:w="900" w:type="dxa"/>
            <w:vAlign w:val="center"/>
          </w:tcPr>
          <w:p w:rsidR="00E16B7E" w:rsidRPr="000651B1" w:rsidRDefault="00E16B7E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蔬</w:t>
            </w:r>
          </w:p>
          <w:p w:rsidR="00E16B7E" w:rsidRPr="000651B1" w:rsidRDefault="00E16B7E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2160" w:type="dxa"/>
            <w:vAlign w:val="center"/>
          </w:tcPr>
          <w:p w:rsidR="00E16B7E" w:rsidRPr="000651B1" w:rsidRDefault="00E16B7E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蕃茄蛋花湯</w:t>
            </w:r>
          </w:p>
          <w:p w:rsidR="00E16B7E" w:rsidRPr="000651B1" w:rsidRDefault="00E16B7E" w:rsidP="00862CC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86ACA">
              <w:rPr>
                <w:rFonts w:eastAsia="標楷體" w:hint="eastAsia"/>
                <w:bCs/>
                <w:color w:val="000000"/>
                <w:sz w:val="16"/>
                <w:szCs w:val="16"/>
                <w:highlight w:val="yellow"/>
              </w:rPr>
              <w:t>蔬菜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>.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蕃茄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>.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蛋</w:t>
            </w:r>
          </w:p>
        </w:tc>
      </w:tr>
      <w:tr w:rsidR="00E16B7E" w:rsidRPr="000F14F3" w:rsidTr="00227A9D">
        <w:tc>
          <w:tcPr>
            <w:tcW w:w="413" w:type="dxa"/>
            <w:tcBorders>
              <w:bottom w:val="double" w:sz="4" w:space="0" w:color="auto"/>
            </w:tcBorders>
            <w:vAlign w:val="center"/>
          </w:tcPr>
          <w:p w:rsidR="00E16B7E" w:rsidRPr="008971D2" w:rsidRDefault="00E16B7E" w:rsidP="00862CC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/>
                <w:b/>
                <w:sz w:val="16"/>
                <w:szCs w:val="16"/>
              </w:rPr>
              <w:t>27</w:t>
            </w:r>
          </w:p>
        </w:tc>
        <w:tc>
          <w:tcPr>
            <w:tcW w:w="413" w:type="dxa"/>
            <w:tcBorders>
              <w:bottom w:val="double" w:sz="4" w:space="0" w:color="auto"/>
            </w:tcBorders>
            <w:vAlign w:val="center"/>
          </w:tcPr>
          <w:p w:rsidR="00E16B7E" w:rsidRPr="009C7650" w:rsidRDefault="00E16B7E" w:rsidP="00862CCE">
            <w:pPr>
              <w:snapToGrid w:val="0"/>
              <w:spacing w:before="24" w:after="24" w:line="340" w:lineRule="exact"/>
              <w:ind w:leftChars="-50" w:left="-120" w:rightChars="-50" w:right="-120"/>
              <w:jc w:val="center"/>
              <w:rPr>
                <w:rFonts w:eastAsia="標楷體" w:hAnsi="標楷體"/>
                <w:b/>
                <w:szCs w:val="28"/>
              </w:rPr>
            </w:pPr>
            <w:r>
              <w:rPr>
                <w:rFonts w:eastAsia="標楷體" w:hAnsi="標楷體" w:hint="eastAsia"/>
                <w:b/>
                <w:szCs w:val="28"/>
              </w:rPr>
              <w:t>六</w:t>
            </w:r>
          </w:p>
        </w:tc>
        <w:tc>
          <w:tcPr>
            <w:tcW w:w="413" w:type="dxa"/>
            <w:tcBorders>
              <w:bottom w:val="double" w:sz="4" w:space="0" w:color="auto"/>
            </w:tcBorders>
            <w:vAlign w:val="center"/>
          </w:tcPr>
          <w:p w:rsidR="00E16B7E" w:rsidRPr="000651B1" w:rsidRDefault="00E16B7E" w:rsidP="00CE25AD">
            <w:pPr>
              <w:snapToGrid w:val="0"/>
              <w:spacing w:beforeLines="10" w:afterLines="10" w:line="3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Cs w:val="28"/>
              </w:rPr>
            </w:pPr>
            <w:r w:rsidRPr="000651B1">
              <w:rPr>
                <w:rFonts w:eastAsia="標楷體"/>
                <w:color w:val="000000"/>
                <w:szCs w:val="28"/>
              </w:rPr>
              <w:t>U5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:rsidR="00E16B7E" w:rsidRPr="000651B1" w:rsidRDefault="00E16B7E" w:rsidP="00CE25A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晶米飯</w:t>
            </w:r>
          </w:p>
          <w:p w:rsidR="00E16B7E" w:rsidRPr="000651B1" w:rsidRDefault="00E16B7E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:rsidR="00E16B7E" w:rsidRPr="000651B1" w:rsidRDefault="00E16B7E" w:rsidP="00CE25A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豆醬麵輪</w:t>
            </w:r>
          </w:p>
          <w:p w:rsidR="00E16B7E" w:rsidRPr="000651B1" w:rsidRDefault="00E16B7E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麵輪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86ACA">
              <w:rPr>
                <w:rFonts w:eastAsia="標楷體" w:hint="eastAsia"/>
                <w:bCs/>
                <w:color w:val="000000"/>
                <w:sz w:val="16"/>
                <w:szCs w:val="16"/>
                <w:highlight w:val="yellow"/>
              </w:rPr>
              <w:t>蔬菜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粗豆醬</w:t>
            </w:r>
          </w:p>
        </w:tc>
        <w:tc>
          <w:tcPr>
            <w:tcW w:w="1981" w:type="dxa"/>
            <w:tcBorders>
              <w:bottom w:val="double" w:sz="4" w:space="0" w:color="auto"/>
            </w:tcBorders>
            <w:vAlign w:val="center"/>
          </w:tcPr>
          <w:p w:rsidR="00E16B7E" w:rsidRPr="000651B1" w:rsidRDefault="00E16B7E" w:rsidP="00CE25A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椒香干片</w:t>
            </w:r>
          </w:p>
          <w:p w:rsidR="00E16B7E" w:rsidRPr="000651B1" w:rsidRDefault="00E16B7E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豆乾片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青椒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:rsidR="00E16B7E" w:rsidRPr="000651B1" w:rsidRDefault="00E16B7E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蔬</w:t>
            </w:r>
          </w:p>
          <w:p w:rsidR="00E16B7E" w:rsidRPr="000651B1" w:rsidRDefault="00E16B7E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:rsidR="00E16B7E" w:rsidRPr="000651B1" w:rsidRDefault="00E16B7E" w:rsidP="00862CC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珍蕈番茄湯</w:t>
            </w:r>
          </w:p>
          <w:p w:rsidR="00E16B7E" w:rsidRPr="000651B1" w:rsidRDefault="00E16B7E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蕃茄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金針菇</w:t>
            </w:r>
          </w:p>
        </w:tc>
      </w:tr>
      <w:tr w:rsidR="00E16B7E" w:rsidRPr="000F14F3" w:rsidTr="00227A9D">
        <w:tc>
          <w:tcPr>
            <w:tcW w:w="413" w:type="dxa"/>
            <w:tcBorders>
              <w:top w:val="double" w:sz="4" w:space="0" w:color="auto"/>
            </w:tcBorders>
            <w:vAlign w:val="center"/>
          </w:tcPr>
          <w:p w:rsidR="00E16B7E" w:rsidRPr="008971D2" w:rsidRDefault="00E16B7E" w:rsidP="00862CC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29</w:t>
            </w:r>
          </w:p>
        </w:tc>
        <w:tc>
          <w:tcPr>
            <w:tcW w:w="413" w:type="dxa"/>
            <w:tcBorders>
              <w:top w:val="double" w:sz="4" w:space="0" w:color="auto"/>
            </w:tcBorders>
            <w:vAlign w:val="center"/>
          </w:tcPr>
          <w:p w:rsidR="00E16B7E" w:rsidRPr="009C7650" w:rsidRDefault="00E16B7E" w:rsidP="00862CCE">
            <w:pPr>
              <w:snapToGrid w:val="0"/>
              <w:spacing w:before="24" w:after="24" w:line="340" w:lineRule="exact"/>
              <w:ind w:leftChars="-50" w:left="-120" w:rightChars="-50" w:right="-120"/>
              <w:jc w:val="center"/>
              <w:rPr>
                <w:rFonts w:eastAsia="標楷體" w:hAnsi="標楷體"/>
                <w:b/>
                <w:szCs w:val="28"/>
              </w:rPr>
            </w:pPr>
            <w:r w:rsidRPr="009C7650">
              <w:rPr>
                <w:rFonts w:eastAsia="標楷體" w:hAnsi="標楷體" w:hint="eastAsia"/>
                <w:b/>
                <w:szCs w:val="28"/>
              </w:rPr>
              <w:t>一</w:t>
            </w:r>
          </w:p>
        </w:tc>
        <w:tc>
          <w:tcPr>
            <w:tcW w:w="413" w:type="dxa"/>
            <w:tcBorders>
              <w:top w:val="double" w:sz="4" w:space="0" w:color="auto"/>
            </w:tcBorders>
            <w:vAlign w:val="center"/>
          </w:tcPr>
          <w:p w:rsidR="00E16B7E" w:rsidRPr="000651B1" w:rsidRDefault="00E16B7E" w:rsidP="00CE25AD">
            <w:pPr>
              <w:snapToGrid w:val="0"/>
              <w:spacing w:beforeLines="10" w:afterLines="10" w:line="3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Cs w:val="28"/>
              </w:rPr>
            </w:pPr>
            <w:r w:rsidRPr="000651B1">
              <w:rPr>
                <w:rFonts w:eastAsia="標楷體"/>
                <w:color w:val="000000"/>
                <w:szCs w:val="28"/>
              </w:rPr>
              <w:t>U1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:rsidR="00E16B7E" w:rsidRPr="000651B1" w:rsidRDefault="00E16B7E" w:rsidP="00CE25AD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糙米飯</w:t>
            </w:r>
          </w:p>
          <w:p w:rsidR="00E16B7E" w:rsidRPr="000651B1" w:rsidRDefault="00E16B7E" w:rsidP="00862CC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:rsidR="00E16B7E" w:rsidRPr="000651B1" w:rsidRDefault="00E16B7E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咖哩麥條</w:t>
            </w:r>
          </w:p>
          <w:p w:rsidR="00E16B7E" w:rsidRPr="000651B1" w:rsidRDefault="00E16B7E" w:rsidP="00862CC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小麥條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地瓜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981" w:type="dxa"/>
            <w:tcBorders>
              <w:top w:val="double" w:sz="4" w:space="0" w:color="auto"/>
            </w:tcBorders>
            <w:vAlign w:val="center"/>
          </w:tcPr>
          <w:p w:rsidR="00E16B7E" w:rsidRPr="000651B1" w:rsidRDefault="00E16B7E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馬蹄條</w:t>
            </w:r>
          </w:p>
          <w:p w:rsidR="00E16B7E" w:rsidRPr="000651B1" w:rsidRDefault="00E16B7E" w:rsidP="00862CC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每人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>*1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E16B7E" w:rsidRPr="000651B1" w:rsidRDefault="00E16B7E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蔬</w:t>
            </w:r>
          </w:p>
          <w:p w:rsidR="00E16B7E" w:rsidRPr="000651B1" w:rsidRDefault="00E16B7E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:rsidR="00E16B7E" w:rsidRPr="000651B1" w:rsidRDefault="00E16B7E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紫菜粉絲湯</w:t>
            </w:r>
          </w:p>
          <w:p w:rsidR="00E16B7E" w:rsidRPr="000651B1" w:rsidRDefault="00E16B7E" w:rsidP="00862CC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紫菜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粉絲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E16B7E" w:rsidRPr="000F14F3" w:rsidTr="00227A9D">
        <w:tc>
          <w:tcPr>
            <w:tcW w:w="413" w:type="dxa"/>
            <w:vAlign w:val="center"/>
          </w:tcPr>
          <w:p w:rsidR="00E16B7E" w:rsidRPr="008971D2" w:rsidRDefault="00E16B7E" w:rsidP="00862CC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30</w:t>
            </w:r>
          </w:p>
        </w:tc>
        <w:tc>
          <w:tcPr>
            <w:tcW w:w="413" w:type="dxa"/>
            <w:vAlign w:val="center"/>
          </w:tcPr>
          <w:p w:rsidR="00E16B7E" w:rsidRPr="009C7650" w:rsidRDefault="00E16B7E" w:rsidP="00862CCE">
            <w:pPr>
              <w:snapToGrid w:val="0"/>
              <w:spacing w:before="24" w:after="24" w:line="340" w:lineRule="exact"/>
              <w:ind w:leftChars="-50" w:left="-120" w:rightChars="-50" w:right="-120"/>
              <w:jc w:val="center"/>
              <w:rPr>
                <w:rFonts w:eastAsia="標楷體" w:hAnsi="標楷體"/>
                <w:b/>
                <w:szCs w:val="28"/>
              </w:rPr>
            </w:pPr>
            <w:r w:rsidRPr="009C7650">
              <w:rPr>
                <w:rFonts w:eastAsia="標楷體" w:hAnsi="標楷體" w:hint="eastAsia"/>
                <w:b/>
                <w:szCs w:val="28"/>
              </w:rPr>
              <w:t>二</w:t>
            </w:r>
          </w:p>
        </w:tc>
        <w:tc>
          <w:tcPr>
            <w:tcW w:w="413" w:type="dxa"/>
            <w:vAlign w:val="center"/>
          </w:tcPr>
          <w:p w:rsidR="00E16B7E" w:rsidRPr="000651B1" w:rsidRDefault="00E16B7E" w:rsidP="00CE25AD">
            <w:pPr>
              <w:snapToGrid w:val="0"/>
              <w:spacing w:beforeLines="10" w:afterLines="10" w:line="3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Cs w:val="28"/>
              </w:rPr>
            </w:pPr>
            <w:r w:rsidRPr="000651B1">
              <w:rPr>
                <w:rFonts w:eastAsia="標楷體"/>
                <w:color w:val="000000"/>
                <w:szCs w:val="28"/>
              </w:rPr>
              <w:t>U2</w:t>
            </w:r>
          </w:p>
        </w:tc>
        <w:tc>
          <w:tcPr>
            <w:tcW w:w="1980" w:type="dxa"/>
            <w:vAlign w:val="center"/>
          </w:tcPr>
          <w:p w:rsidR="00E16B7E" w:rsidRPr="000651B1" w:rsidRDefault="00E16B7E" w:rsidP="00862CCE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/>
                <w:bCs/>
                <w:color w:val="000000"/>
                <w:sz w:val="28"/>
                <w:szCs w:val="28"/>
              </w:rPr>
              <w:t>Q</w:t>
            </w: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米飯</w:t>
            </w:r>
          </w:p>
          <w:p w:rsidR="00E16B7E" w:rsidRPr="000651B1" w:rsidRDefault="00E16B7E" w:rsidP="00862CC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980" w:type="dxa"/>
            <w:vAlign w:val="center"/>
          </w:tcPr>
          <w:p w:rsidR="00E16B7E" w:rsidRPr="000651B1" w:rsidRDefault="00E16B7E" w:rsidP="00862CCE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宮保烤麩</w:t>
            </w:r>
          </w:p>
          <w:p w:rsidR="00E16B7E" w:rsidRPr="000651B1" w:rsidRDefault="00E16B7E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烤麩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花生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981" w:type="dxa"/>
            <w:vAlign w:val="center"/>
          </w:tcPr>
          <w:p w:rsidR="00E16B7E" w:rsidRPr="000651B1" w:rsidRDefault="00E16B7E" w:rsidP="00862CCE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香拌三絲</w:t>
            </w:r>
          </w:p>
          <w:p w:rsidR="00E16B7E" w:rsidRPr="000651B1" w:rsidRDefault="00E16B7E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海帶絲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紅蘿蔔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干絲</w:t>
            </w:r>
          </w:p>
        </w:tc>
        <w:tc>
          <w:tcPr>
            <w:tcW w:w="900" w:type="dxa"/>
            <w:vAlign w:val="center"/>
          </w:tcPr>
          <w:p w:rsidR="00E16B7E" w:rsidRPr="000651B1" w:rsidRDefault="00E16B7E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蔬</w:t>
            </w:r>
          </w:p>
          <w:p w:rsidR="00E16B7E" w:rsidRPr="000651B1" w:rsidRDefault="00E16B7E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2160" w:type="dxa"/>
            <w:vAlign w:val="center"/>
          </w:tcPr>
          <w:p w:rsidR="00E16B7E" w:rsidRPr="000651B1" w:rsidRDefault="00E16B7E" w:rsidP="00862CC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薑絲瓜湯</w:t>
            </w:r>
          </w:p>
          <w:p w:rsidR="00E16B7E" w:rsidRPr="000651B1" w:rsidRDefault="00E16B7E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薑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86ACA">
              <w:rPr>
                <w:rFonts w:eastAsia="標楷體" w:hint="eastAsia"/>
                <w:bCs/>
                <w:color w:val="000000"/>
                <w:sz w:val="16"/>
                <w:szCs w:val="16"/>
                <w:highlight w:val="yellow"/>
              </w:rPr>
              <w:t>時瓜</w:t>
            </w:r>
          </w:p>
        </w:tc>
      </w:tr>
      <w:tr w:rsidR="00E16B7E" w:rsidRPr="000F14F3" w:rsidTr="00227A9D">
        <w:tc>
          <w:tcPr>
            <w:tcW w:w="413" w:type="dxa"/>
            <w:shd w:val="clear" w:color="auto" w:fill="E1FFE1"/>
            <w:vAlign w:val="center"/>
          </w:tcPr>
          <w:p w:rsidR="00E16B7E" w:rsidRPr="008971D2" w:rsidRDefault="00E16B7E" w:rsidP="00862CC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31</w:t>
            </w:r>
          </w:p>
        </w:tc>
        <w:tc>
          <w:tcPr>
            <w:tcW w:w="413" w:type="dxa"/>
            <w:shd w:val="clear" w:color="auto" w:fill="E1FFE1"/>
            <w:vAlign w:val="center"/>
          </w:tcPr>
          <w:p w:rsidR="00E16B7E" w:rsidRPr="009C7650" w:rsidRDefault="00E16B7E" w:rsidP="00862CCE">
            <w:pPr>
              <w:snapToGrid w:val="0"/>
              <w:spacing w:before="24" w:after="24" w:line="340" w:lineRule="exact"/>
              <w:ind w:leftChars="-50" w:left="-120" w:rightChars="-50" w:right="-120"/>
              <w:jc w:val="center"/>
              <w:rPr>
                <w:rFonts w:eastAsia="標楷體" w:hAnsi="標楷體"/>
                <w:b/>
                <w:szCs w:val="28"/>
              </w:rPr>
            </w:pPr>
            <w:r w:rsidRPr="009C7650">
              <w:rPr>
                <w:rFonts w:eastAsia="標楷體" w:hAnsi="標楷體" w:hint="eastAsia"/>
                <w:b/>
                <w:szCs w:val="28"/>
              </w:rPr>
              <w:t>三</w:t>
            </w:r>
          </w:p>
        </w:tc>
        <w:tc>
          <w:tcPr>
            <w:tcW w:w="413" w:type="dxa"/>
            <w:shd w:val="clear" w:color="auto" w:fill="E1FFE1"/>
            <w:vAlign w:val="center"/>
          </w:tcPr>
          <w:p w:rsidR="00E16B7E" w:rsidRPr="000651B1" w:rsidRDefault="00E16B7E" w:rsidP="00CE25AD">
            <w:pPr>
              <w:snapToGrid w:val="0"/>
              <w:spacing w:beforeLines="10" w:afterLines="10" w:line="3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Cs w:val="28"/>
              </w:rPr>
            </w:pPr>
            <w:r w:rsidRPr="000651B1">
              <w:rPr>
                <w:rFonts w:eastAsia="標楷體"/>
                <w:color w:val="000000"/>
                <w:szCs w:val="28"/>
              </w:rPr>
              <w:t>U3</w:t>
            </w:r>
          </w:p>
        </w:tc>
        <w:tc>
          <w:tcPr>
            <w:tcW w:w="1980" w:type="dxa"/>
            <w:shd w:val="clear" w:color="auto" w:fill="E1FFE1"/>
            <w:vAlign w:val="center"/>
          </w:tcPr>
          <w:p w:rsidR="00E16B7E" w:rsidRPr="000651B1" w:rsidRDefault="00E16B7E" w:rsidP="00862CCE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糙米飯</w:t>
            </w:r>
          </w:p>
          <w:p w:rsidR="00E16B7E" w:rsidRPr="000651B1" w:rsidRDefault="00E16B7E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1980" w:type="dxa"/>
            <w:shd w:val="clear" w:color="auto" w:fill="E1FFE1"/>
            <w:vAlign w:val="center"/>
          </w:tcPr>
          <w:p w:rsidR="00E16B7E" w:rsidRPr="000651B1" w:rsidRDefault="00E16B7E" w:rsidP="00862CCE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腐皮什錦</w:t>
            </w:r>
          </w:p>
          <w:p w:rsidR="00E16B7E" w:rsidRPr="000651B1" w:rsidRDefault="00E16B7E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乾腐皮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86ACA">
              <w:rPr>
                <w:rFonts w:eastAsia="標楷體" w:hint="eastAsia"/>
                <w:bCs/>
                <w:color w:val="000000"/>
                <w:sz w:val="16"/>
                <w:szCs w:val="16"/>
                <w:highlight w:val="yellow"/>
              </w:rPr>
              <w:t>蔬菜</w:t>
            </w:r>
          </w:p>
        </w:tc>
        <w:tc>
          <w:tcPr>
            <w:tcW w:w="1981" w:type="dxa"/>
            <w:shd w:val="clear" w:color="auto" w:fill="E1FFE1"/>
            <w:vAlign w:val="center"/>
          </w:tcPr>
          <w:p w:rsidR="00E16B7E" w:rsidRPr="000651B1" w:rsidRDefault="00E16B7E" w:rsidP="00862CCE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鹽水煮蛋</w:t>
            </w:r>
          </w:p>
          <w:p w:rsidR="00E16B7E" w:rsidRPr="000651B1" w:rsidRDefault="00E16B7E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每人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>*1</w:t>
            </w:r>
          </w:p>
        </w:tc>
        <w:tc>
          <w:tcPr>
            <w:tcW w:w="900" w:type="dxa"/>
            <w:shd w:val="clear" w:color="auto" w:fill="E1FFE1"/>
            <w:vAlign w:val="center"/>
          </w:tcPr>
          <w:p w:rsidR="00E16B7E" w:rsidRPr="000651B1" w:rsidRDefault="00E16B7E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蔬</w:t>
            </w:r>
          </w:p>
          <w:p w:rsidR="00E16B7E" w:rsidRPr="000651B1" w:rsidRDefault="00E16B7E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2160" w:type="dxa"/>
            <w:shd w:val="clear" w:color="auto" w:fill="E1FFE1"/>
            <w:vAlign w:val="center"/>
          </w:tcPr>
          <w:p w:rsidR="00E16B7E" w:rsidRPr="000651B1" w:rsidRDefault="00E16B7E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紫米麥片湯</w:t>
            </w:r>
          </w:p>
          <w:p w:rsidR="00E16B7E" w:rsidRPr="000651B1" w:rsidRDefault="00E16B7E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紫米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麥片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糖</w:t>
            </w:r>
          </w:p>
        </w:tc>
      </w:tr>
    </w:tbl>
    <w:p w:rsidR="00E16B7E" w:rsidRPr="009C7650" w:rsidRDefault="00E16B7E" w:rsidP="000667E1">
      <w:pPr>
        <w:snapToGrid w:val="0"/>
        <w:jc w:val="center"/>
        <w:rPr>
          <w:rFonts w:eastAsia="標楷體"/>
          <w:b/>
          <w:sz w:val="28"/>
          <w:szCs w:val="28"/>
        </w:rPr>
      </w:pPr>
    </w:p>
    <w:p w:rsidR="00E16B7E" w:rsidRPr="004E3A99" w:rsidRDefault="00E16B7E" w:rsidP="000667E1">
      <w:pPr>
        <w:spacing w:line="300" w:lineRule="exact"/>
        <w:jc w:val="center"/>
        <w:rPr>
          <w:rFonts w:eastAsia="標楷體"/>
          <w:sz w:val="28"/>
          <w:szCs w:val="28"/>
        </w:rPr>
      </w:pPr>
    </w:p>
    <w:p w:rsidR="00E16B7E" w:rsidRPr="004E3A99" w:rsidRDefault="00E16B7E" w:rsidP="00C9027F">
      <w:pPr>
        <w:snapToGrid w:val="0"/>
      </w:pPr>
      <w:bookmarkStart w:id="0" w:name="_GoBack"/>
      <w:bookmarkEnd w:id="0"/>
    </w:p>
    <w:sectPr w:rsidR="00E16B7E" w:rsidRPr="004E3A99" w:rsidSect="001A5A4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B7E" w:rsidRDefault="00E16B7E" w:rsidP="000F6092">
      <w:r>
        <w:separator/>
      </w:r>
    </w:p>
  </w:endnote>
  <w:endnote w:type="continuationSeparator" w:id="0">
    <w:p w:rsidR="00E16B7E" w:rsidRDefault="00E16B7E" w:rsidP="000F60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B7E" w:rsidRDefault="00E16B7E" w:rsidP="000F6092">
      <w:r>
        <w:separator/>
      </w:r>
    </w:p>
  </w:footnote>
  <w:footnote w:type="continuationSeparator" w:id="0">
    <w:p w:rsidR="00E16B7E" w:rsidRDefault="00E16B7E" w:rsidP="000F60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3088"/>
    <w:rsid w:val="000651B1"/>
    <w:rsid w:val="000667E1"/>
    <w:rsid w:val="00077FF8"/>
    <w:rsid w:val="00083364"/>
    <w:rsid w:val="00086ACA"/>
    <w:rsid w:val="000875E2"/>
    <w:rsid w:val="000D0D61"/>
    <w:rsid w:val="000F14F3"/>
    <w:rsid w:val="000F6092"/>
    <w:rsid w:val="001A5A41"/>
    <w:rsid w:val="00227A9D"/>
    <w:rsid w:val="00256807"/>
    <w:rsid w:val="002A4714"/>
    <w:rsid w:val="002F739A"/>
    <w:rsid w:val="003C264C"/>
    <w:rsid w:val="003C4F69"/>
    <w:rsid w:val="003D36A9"/>
    <w:rsid w:val="00467875"/>
    <w:rsid w:val="00471BB1"/>
    <w:rsid w:val="004E3A99"/>
    <w:rsid w:val="00501339"/>
    <w:rsid w:val="005220E3"/>
    <w:rsid w:val="00570453"/>
    <w:rsid w:val="0058240E"/>
    <w:rsid w:val="00585C32"/>
    <w:rsid w:val="005B2B8F"/>
    <w:rsid w:val="005E1F3E"/>
    <w:rsid w:val="005F57E9"/>
    <w:rsid w:val="006048D5"/>
    <w:rsid w:val="00636998"/>
    <w:rsid w:val="00681C57"/>
    <w:rsid w:val="006B41D7"/>
    <w:rsid w:val="00724598"/>
    <w:rsid w:val="007A5AAC"/>
    <w:rsid w:val="00862CCE"/>
    <w:rsid w:val="008971D2"/>
    <w:rsid w:val="00980029"/>
    <w:rsid w:val="009828AA"/>
    <w:rsid w:val="00983DE4"/>
    <w:rsid w:val="009C7650"/>
    <w:rsid w:val="00A61B53"/>
    <w:rsid w:val="00A8728E"/>
    <w:rsid w:val="00AE3838"/>
    <w:rsid w:val="00AE7B24"/>
    <w:rsid w:val="00B316C9"/>
    <w:rsid w:val="00BB7B82"/>
    <w:rsid w:val="00C9027F"/>
    <w:rsid w:val="00CE25AD"/>
    <w:rsid w:val="00D040D7"/>
    <w:rsid w:val="00D059D8"/>
    <w:rsid w:val="00DE7BD9"/>
    <w:rsid w:val="00E16B7E"/>
    <w:rsid w:val="00E40E3B"/>
    <w:rsid w:val="00E72E20"/>
    <w:rsid w:val="00E92971"/>
    <w:rsid w:val="00EA198F"/>
    <w:rsid w:val="00EF0B9C"/>
    <w:rsid w:val="00EF4347"/>
    <w:rsid w:val="00F32D65"/>
    <w:rsid w:val="00F80E9F"/>
    <w:rsid w:val="00F868FB"/>
    <w:rsid w:val="00F95C88"/>
    <w:rsid w:val="00FA3088"/>
    <w:rsid w:val="00FB6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088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F60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F6092"/>
    <w:rPr>
      <w:kern w:val="2"/>
    </w:rPr>
  </w:style>
  <w:style w:type="paragraph" w:styleId="Footer">
    <w:name w:val="footer"/>
    <w:basedOn w:val="Normal"/>
    <w:link w:val="FooterChar"/>
    <w:uiPriority w:val="99"/>
    <w:rsid w:val="000F60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F6092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477</Words>
  <Characters>2723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102學年度國民中學素食E-H循環菜單</dc:title>
  <dc:subject/>
  <dc:creator>TIGER-XP</dc:creator>
  <cp:keywords/>
  <dc:description/>
  <cp:lastModifiedBy>USER</cp:lastModifiedBy>
  <cp:revision>3</cp:revision>
  <cp:lastPrinted>2013-10-14T06:58:00Z</cp:lastPrinted>
  <dcterms:created xsi:type="dcterms:W3CDTF">2014-11-17T09:01:00Z</dcterms:created>
  <dcterms:modified xsi:type="dcterms:W3CDTF">2014-11-26T05:42:00Z</dcterms:modified>
</cp:coreProperties>
</file>