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77A" w:rsidRDefault="00F2077A" w:rsidP="000B02CD">
      <w:pPr>
        <w:snapToGrid w:val="0"/>
        <w:spacing w:line="20" w:lineRule="exact"/>
        <w:jc w:val="center"/>
      </w:pPr>
    </w:p>
    <w:p w:rsidR="00F2077A" w:rsidRPr="00F91CE0" w:rsidRDefault="00F2077A" w:rsidP="00F67B73">
      <w:pPr>
        <w:snapToGrid w:val="0"/>
        <w:jc w:val="center"/>
      </w:pPr>
      <w:r w:rsidRPr="00F91CE0">
        <w:rPr>
          <w:rFonts w:eastAsia="標楷體"/>
          <w:b/>
          <w:color w:val="FF0000"/>
          <w:sz w:val="28"/>
          <w:szCs w:val="28"/>
        </w:rPr>
        <w:t>103</w:t>
      </w:r>
      <w:r w:rsidRPr="00F91CE0">
        <w:rPr>
          <w:rFonts w:eastAsia="標楷體" w:hint="eastAsia"/>
          <w:b/>
          <w:color w:val="FF0000"/>
          <w:sz w:val="28"/>
          <w:szCs w:val="28"/>
        </w:rPr>
        <w:t>學年度國民中學</w:t>
      </w:r>
      <w:r w:rsidRPr="00F91CE0">
        <w:rPr>
          <w:rFonts w:eastAsia="標楷體"/>
          <w:b/>
          <w:color w:val="FF0000"/>
          <w:sz w:val="28"/>
          <w:szCs w:val="28"/>
        </w:rPr>
        <w:t>11</w:t>
      </w:r>
      <w:r w:rsidRPr="00F91CE0">
        <w:rPr>
          <w:rFonts w:eastAsia="標楷體" w:hint="eastAsia"/>
          <w:b/>
          <w:color w:val="FF0000"/>
          <w:sz w:val="28"/>
          <w:szCs w:val="28"/>
        </w:rPr>
        <w:t>月素食循環菜單</w:t>
      </w:r>
      <w:r w:rsidRPr="00F91CE0">
        <w:rPr>
          <w:rFonts w:eastAsia="標楷體"/>
          <w:b/>
          <w:color w:val="FF0000"/>
          <w:sz w:val="28"/>
          <w:szCs w:val="28"/>
        </w:rPr>
        <w:t>-</w:t>
      </w:r>
      <w:r w:rsidRPr="00F91CE0">
        <w:rPr>
          <w:rFonts w:eastAsia="標楷體" w:hint="eastAsia"/>
          <w:b/>
          <w:color w:val="FF0000"/>
          <w:sz w:val="28"/>
          <w:szCs w:val="28"/>
        </w:rPr>
        <w:t>香又香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8"/>
        <w:gridCol w:w="405"/>
        <w:gridCol w:w="402"/>
        <w:gridCol w:w="1475"/>
        <w:gridCol w:w="1745"/>
        <w:gridCol w:w="1877"/>
        <w:gridCol w:w="1614"/>
        <w:gridCol w:w="376"/>
        <w:gridCol w:w="1562"/>
      </w:tblGrid>
      <w:tr w:rsidR="00F2077A" w:rsidRPr="00F91CE0"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28"/>
                <w:szCs w:val="28"/>
              </w:rPr>
            </w:pPr>
            <w:r w:rsidRPr="00F91CE0">
              <w:rPr>
                <w:rFonts w:eastAsia="標楷體" w:hint="eastAsia"/>
                <w:sz w:val="28"/>
                <w:szCs w:val="28"/>
              </w:rPr>
              <w:t>循</w:t>
            </w:r>
          </w:p>
          <w:p w:rsidR="00F2077A" w:rsidRPr="00F91CE0" w:rsidRDefault="00F2077A" w:rsidP="00F2077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28"/>
                <w:szCs w:val="28"/>
              </w:rPr>
            </w:pPr>
            <w:r w:rsidRPr="00F91CE0">
              <w:rPr>
                <w:rFonts w:eastAsia="標楷體" w:hint="eastAsia"/>
                <w:sz w:val="28"/>
                <w:szCs w:val="28"/>
              </w:rPr>
              <w:t>環</w:t>
            </w:r>
          </w:p>
          <w:p w:rsidR="00F2077A" w:rsidRPr="00F91CE0" w:rsidRDefault="00F2077A" w:rsidP="00F2077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F91CE0">
              <w:rPr>
                <w:rFonts w:eastAsia="標楷體"/>
                <w:sz w:val="28"/>
                <w:szCs w:val="28"/>
              </w:rPr>
              <w:t xml:space="preserve">  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F91CE0">
              <w:rPr>
                <w:rFonts w:eastAsia="標楷體"/>
                <w:sz w:val="28"/>
                <w:szCs w:val="28"/>
              </w:rPr>
              <w:t xml:space="preserve">  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菜</w:t>
            </w:r>
          </w:p>
        </w:tc>
        <w:tc>
          <w:tcPr>
            <w:tcW w:w="18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副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菜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62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副菜二</w:t>
            </w:r>
          </w:p>
        </w:tc>
        <w:tc>
          <w:tcPr>
            <w:tcW w:w="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蔬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湯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品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類</w:t>
            </w:r>
          </w:p>
        </w:tc>
      </w:tr>
      <w:tr w:rsidR="00F2077A" w:rsidRPr="00F91CE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3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海結燒若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小麥素若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海帶結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絞若香筍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筍丁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素香丸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294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adjustRightInd w:val="0"/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color w:val="000000"/>
                <w:kern w:val="0"/>
                <w:sz w:val="16"/>
                <w:szCs w:val="16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</w:t>
            </w:r>
            <w:r w:rsidRPr="000651B1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白菜金絲湯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麵線</w:t>
            </w:r>
          </w:p>
        </w:tc>
      </w:tr>
      <w:tr w:rsidR="00F2077A" w:rsidRPr="00F91CE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4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F91CE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green"/>
              </w:rPr>
            </w:pPr>
            <w:r w:rsidRPr="00F91CE0">
              <w:rPr>
                <w:rFonts w:eastAsia="標楷體" w:hint="eastAsia"/>
                <w:bCs/>
                <w:color w:val="000000"/>
                <w:sz w:val="28"/>
                <w:szCs w:val="28"/>
                <w:highlight w:val="green"/>
              </w:rPr>
              <w:t>美味積腿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F91CE0">
              <w:rPr>
                <w:rFonts w:eastAsia="標楷體" w:hint="eastAsia"/>
                <w:bCs/>
                <w:color w:val="000000"/>
                <w:sz w:val="16"/>
                <w:szCs w:val="16"/>
                <w:highlight w:val="green"/>
              </w:rPr>
              <w:t>每人</w:t>
            </w:r>
            <w:r w:rsidRPr="00F91CE0">
              <w:rPr>
                <w:rFonts w:eastAsia="標楷體"/>
                <w:bCs/>
                <w:color w:val="000000"/>
                <w:sz w:val="16"/>
                <w:szCs w:val="16"/>
                <w:highlight w:val="green"/>
              </w:rPr>
              <w:t>*1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香滷油腐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29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蛋香粉絲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94" w:type="dxa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青蔬腐皮湯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腐皮</w:t>
            </w:r>
          </w:p>
        </w:tc>
      </w:tr>
      <w:tr w:rsidR="00F2077A" w:rsidRPr="00F91CE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5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燕麥飯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翡翠蒸</w:t>
            </w:r>
            <w:r w:rsidRPr="000651B1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菠菜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毛豆蔬醬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麵輪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</w:t>
            </w:r>
          </w:p>
        </w:tc>
        <w:tc>
          <w:tcPr>
            <w:tcW w:w="1629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羅漢齋滷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94" w:type="dxa"/>
            <w:shd w:val="clear" w:color="auto" w:fill="E1FFE1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紅豆地瓜湯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</w:tr>
      <w:tr w:rsidR="00F2077A" w:rsidRPr="00F91CE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6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漢堡特餐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南瓜排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美式若醬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蕃茄</w:t>
            </w:r>
          </w:p>
        </w:tc>
        <w:tc>
          <w:tcPr>
            <w:tcW w:w="1629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田園三色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</w:t>
            </w:r>
          </w:p>
        </w:tc>
        <w:tc>
          <w:tcPr>
            <w:tcW w:w="294" w:type="dxa"/>
            <w:shd w:val="clear" w:color="auto" w:fill="FFEBFF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滑蛋玉米粥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</w:tr>
      <w:tr w:rsidR="00F2077A" w:rsidRPr="00F91CE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7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晶米飯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香椿素雞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素雞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香椿醬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壽喜玉燒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素火腿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蛋</w:t>
            </w: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香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瓜粒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黃瓜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294" w:type="dxa"/>
            <w:tcBorders>
              <w:bottom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味噌湯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</w:tr>
      <w:tr w:rsidR="00F2077A" w:rsidRPr="00F91CE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10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梅干絞若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梅干菜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蘭花干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萬吉腐香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</w:t>
            </w:r>
          </w:p>
        </w:tc>
        <w:tc>
          <w:tcPr>
            <w:tcW w:w="294" w:type="dxa"/>
            <w:tcBorders>
              <w:top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鹹香瓜湯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鹹鳳梨醬</w:t>
            </w:r>
          </w:p>
        </w:tc>
      </w:tr>
      <w:tr w:rsidR="00F2077A" w:rsidRPr="00F91CE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11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A5118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條瓜素雞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yellow"/>
              </w:rPr>
              <w:t>條瓜</w:t>
            </w:r>
            <w:r w:rsidRPr="00A51180">
              <w:rPr>
                <w:rFonts w:eastAsia="標楷體"/>
                <w:bCs/>
                <w:color w:val="000000"/>
                <w:kern w:val="0"/>
                <w:sz w:val="16"/>
                <w:szCs w:val="16"/>
                <w:highlight w:val="yellow"/>
              </w:rPr>
              <w:t xml:space="preserve"> </w:t>
            </w:r>
            <w:r w:rsidRPr="00A5118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yellow"/>
              </w:rPr>
              <w:t>素雞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百頁雜炊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</w:p>
        </w:tc>
        <w:tc>
          <w:tcPr>
            <w:tcW w:w="1629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芹香海絲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海帶絲</w:t>
            </w:r>
          </w:p>
        </w:tc>
        <w:tc>
          <w:tcPr>
            <w:tcW w:w="294" w:type="dxa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時蔬蛋花湯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</w:tr>
      <w:tr w:rsidR="00F2077A" w:rsidRPr="00F91CE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12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糙米飯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素蝦仁炒蛋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素蝦仁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咖哩燉煮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1629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蔗香豆干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小豆干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二砂</w:t>
            </w:r>
          </w:p>
        </w:tc>
        <w:tc>
          <w:tcPr>
            <w:tcW w:w="294" w:type="dxa"/>
            <w:shd w:val="clear" w:color="auto" w:fill="E1FFE1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檸檬愛玉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愛玉檸檬糖</w:t>
            </w:r>
          </w:p>
        </w:tc>
      </w:tr>
      <w:tr w:rsidR="00F2077A" w:rsidRPr="00F91CE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13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炊粉特餐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蒸素魚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素魚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金瓜絞若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絞麵輪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</w:p>
        </w:tc>
        <w:tc>
          <w:tcPr>
            <w:tcW w:w="1629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雜糧饅頭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294" w:type="dxa"/>
            <w:shd w:val="clear" w:color="auto" w:fill="FFEBFF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酸辣湯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</w:tr>
      <w:tr w:rsidR="00F2077A" w:rsidRPr="00F91CE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14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晶米飯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A5118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茶香豆包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yellow"/>
              </w:rPr>
              <w:t>豆包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千張白菜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千張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時瓜</w:t>
            </w:r>
            <w:r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絞</w:t>
            </w: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若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麵輪碎</w:t>
            </w:r>
          </w:p>
        </w:tc>
        <w:tc>
          <w:tcPr>
            <w:tcW w:w="294" w:type="dxa"/>
            <w:tcBorders>
              <w:bottom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昆布味噌湯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昆布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</w:tr>
      <w:tr w:rsidR="00F2077A" w:rsidRPr="00F91CE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17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紅仁排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鐵板油丁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小油丁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筍片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三絲粉絲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粉絲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</w:p>
        </w:tc>
        <w:tc>
          <w:tcPr>
            <w:tcW w:w="294" w:type="dxa"/>
            <w:tcBorders>
              <w:top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白玉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</w:p>
        </w:tc>
      </w:tr>
      <w:tr w:rsidR="00F2077A" w:rsidRPr="00F91CE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18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F91CE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  <w:highlight w:val="green"/>
              </w:rPr>
            </w:pPr>
            <w:r w:rsidRPr="00F91CE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green"/>
              </w:rPr>
              <w:t>紅燒麵腸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F91CE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green"/>
              </w:rPr>
              <w:t>麵腸</w:t>
            </w:r>
            <w:r w:rsidRPr="00F91CE0">
              <w:rPr>
                <w:rFonts w:eastAsia="標楷體"/>
                <w:bCs/>
                <w:color w:val="000000"/>
                <w:kern w:val="0"/>
                <w:sz w:val="16"/>
                <w:szCs w:val="16"/>
                <w:highlight w:val="green"/>
              </w:rPr>
              <w:t xml:space="preserve"> </w:t>
            </w:r>
            <w:r w:rsidRPr="00F91CE0">
              <w:rPr>
                <w:rFonts w:eastAsia="標楷體" w:hint="eastAsia"/>
                <w:bCs/>
                <w:color w:val="000000"/>
                <w:sz w:val="16"/>
                <w:szCs w:val="16"/>
                <w:highlight w:val="green"/>
              </w:rPr>
              <w:t>蔬菜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咖哩洋芋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洋芋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1629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帶結烤麩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海帶結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烤麩</w:t>
            </w:r>
          </w:p>
        </w:tc>
        <w:tc>
          <w:tcPr>
            <w:tcW w:w="294" w:type="dxa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三絲津白湯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</w:tr>
      <w:tr w:rsidR="00F2077A" w:rsidRPr="00F91CE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19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胚芽飯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胚芽米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塔香豆燥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豆角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木樨炒蛋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29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甘薯塊香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94" w:type="dxa"/>
            <w:shd w:val="clear" w:color="auto" w:fill="E1FFE1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A5118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  <w:highlight w:val="yellow"/>
              </w:rPr>
              <w:t>芋香薏仁湯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芋頭</w:t>
            </w:r>
            <w:r>
              <w:rPr>
                <w:rFonts w:eastAsia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薏仁</w:t>
            </w:r>
            <w:r w:rsidRPr="00A51180">
              <w:rPr>
                <w:rFonts w:eastAsia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A51180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糖</w:t>
            </w:r>
          </w:p>
        </w:tc>
      </w:tr>
      <w:tr w:rsidR="00F2077A" w:rsidRPr="00F91CE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20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刈包特餐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酸菜麵丸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酸菜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麵丸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時瓜素滷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1629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豆乾滋香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豆干</w:t>
            </w:r>
          </w:p>
        </w:tc>
        <w:tc>
          <w:tcPr>
            <w:tcW w:w="294" w:type="dxa"/>
            <w:shd w:val="clear" w:color="auto" w:fill="FFEBFF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米粉湯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</w:tr>
      <w:tr w:rsidR="00F2077A" w:rsidRPr="00F91CE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21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茄汁麵腸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若末燜筍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</w:t>
            </w:r>
          </w:p>
        </w:tc>
        <w:tc>
          <w:tcPr>
            <w:tcW w:w="294" w:type="dxa"/>
            <w:tcBorders>
              <w:bottom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薑絲紫菜湯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</w:tr>
      <w:tr w:rsidR="00F2077A" w:rsidRPr="00F91CE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24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0651B1">
              <w:rPr>
                <w:rFonts w:eastAsia="標楷體" w:hint="eastAsia"/>
                <w:bCs/>
                <w:color w:val="000000"/>
                <w:sz w:val="32"/>
                <w:szCs w:val="32"/>
              </w:rPr>
              <w:t>蔬菜排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高昇豆腐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629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  <w:highlight w:val="yellow"/>
              </w:rPr>
              <w:t>菇魯玉菜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什錦菇</w:t>
            </w:r>
            <w:r>
              <w:rPr>
                <w:rFonts w:eastAsia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高麗菜</w:t>
            </w:r>
            <w:r>
              <w:rPr>
                <w:rFonts w:eastAsia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麵丸</w:t>
            </w:r>
          </w:p>
        </w:tc>
        <w:tc>
          <w:tcPr>
            <w:tcW w:w="294" w:type="dxa"/>
            <w:tcBorders>
              <w:top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帶芽蛋花湯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F2077A" w:rsidRPr="00F91CE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25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京醬百頁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百頁豆腐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玉米三色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29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若絲海茸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素若絲</w:t>
            </w:r>
          </w:p>
        </w:tc>
        <w:tc>
          <w:tcPr>
            <w:tcW w:w="294" w:type="dxa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</w:t>
            </w:r>
            <w:bookmarkStart w:id="0" w:name="_GoBack"/>
            <w:bookmarkEnd w:id="0"/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健康瓜湯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</w:p>
        </w:tc>
      </w:tr>
      <w:tr w:rsidR="00F2077A" w:rsidRPr="00F91CE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26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沙茶干絲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干絲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番茄炒蛋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29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薯餅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*2</w:t>
            </w:r>
          </w:p>
        </w:tc>
        <w:tc>
          <w:tcPr>
            <w:tcW w:w="294" w:type="dxa"/>
            <w:shd w:val="clear" w:color="auto" w:fill="E1FFE1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滑嫩仙草湯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仙草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</w:tr>
      <w:tr w:rsidR="00F2077A" w:rsidRPr="00F91CE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27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w w:val="8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義式</w:t>
            </w: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特餐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w w:val="8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麥克積塊</w:t>
            </w:r>
          </w:p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>*2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義大利蔬醬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  <w:tc>
          <w:tcPr>
            <w:tcW w:w="1629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小餐包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294" w:type="dxa"/>
            <w:shd w:val="clear" w:color="auto" w:fill="FFEBFF"/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鄉村濃湯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三色丁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蛋</w:t>
            </w:r>
          </w:p>
        </w:tc>
      </w:tr>
      <w:tr w:rsidR="00F2077A" w:rsidRPr="00F91CE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28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餘香豆包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醬拌干條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豆干條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1629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A51180">
              <w:rPr>
                <w:rFonts w:eastAsia="標楷體" w:hint="eastAsia"/>
                <w:bCs/>
                <w:color w:val="000000"/>
                <w:sz w:val="28"/>
                <w:szCs w:val="28"/>
                <w:highlight w:val="yellow"/>
              </w:rPr>
              <w:t>冬瓜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  <w:highlight w:val="yellow"/>
              </w:rPr>
              <w:t>毛豆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冬瓜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毛豆仁</w:t>
            </w:r>
          </w:p>
        </w:tc>
        <w:tc>
          <w:tcPr>
            <w:tcW w:w="294" w:type="dxa"/>
            <w:tcBorders>
              <w:bottom w:val="double" w:sz="4" w:space="0" w:color="auto"/>
            </w:tcBorders>
            <w:vAlign w:val="center"/>
          </w:tcPr>
          <w:p w:rsidR="00F2077A" w:rsidRDefault="00F2077A" w:rsidP="000A3A52">
            <w:pPr>
              <w:snapToGrid w:val="0"/>
              <w:spacing w:line="240" w:lineRule="exact"/>
              <w:jc w:val="center"/>
            </w:pPr>
            <w:r w:rsidRPr="001A18DD">
              <w:rPr>
                <w:rFonts w:eastAsia="標楷體" w:hAnsi="標楷體" w:hint="eastAsia"/>
                <w:color w:val="000000"/>
                <w:kern w:val="0"/>
                <w:sz w:val="16"/>
                <w:szCs w:val="16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針菇鮮湯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青蔬</w:t>
            </w:r>
          </w:p>
        </w:tc>
      </w:tr>
    </w:tbl>
    <w:p w:rsidR="00F2077A" w:rsidRPr="00F91CE0" w:rsidRDefault="00F2077A" w:rsidP="00F879E3">
      <w:pPr>
        <w:snapToGrid w:val="0"/>
        <w:jc w:val="center"/>
        <w:rPr>
          <w:rFonts w:eastAsia="標楷體"/>
          <w:b/>
          <w:color w:val="FF0000"/>
          <w:sz w:val="28"/>
          <w:szCs w:val="28"/>
        </w:rPr>
      </w:pPr>
      <w:r w:rsidRPr="00F91CE0">
        <w:br w:type="page"/>
      </w:r>
      <w:r w:rsidRPr="00F91CE0">
        <w:rPr>
          <w:rFonts w:eastAsia="標楷體"/>
          <w:b/>
          <w:color w:val="FF0000"/>
          <w:sz w:val="28"/>
          <w:szCs w:val="28"/>
        </w:rPr>
        <w:t>103</w:t>
      </w:r>
      <w:r w:rsidRPr="00F91CE0">
        <w:rPr>
          <w:rFonts w:eastAsia="標楷體" w:hint="eastAsia"/>
          <w:b/>
          <w:color w:val="FF0000"/>
          <w:sz w:val="28"/>
          <w:szCs w:val="28"/>
        </w:rPr>
        <w:t>學年度國民小學</w:t>
      </w:r>
      <w:r w:rsidRPr="00F91CE0">
        <w:rPr>
          <w:rFonts w:eastAsia="標楷體"/>
          <w:b/>
          <w:color w:val="FF0000"/>
          <w:sz w:val="28"/>
          <w:szCs w:val="28"/>
        </w:rPr>
        <w:t>11</w:t>
      </w:r>
      <w:r w:rsidRPr="00F91CE0">
        <w:rPr>
          <w:rFonts w:eastAsia="標楷體" w:hint="eastAsia"/>
          <w:b/>
          <w:color w:val="FF0000"/>
          <w:sz w:val="28"/>
          <w:szCs w:val="28"/>
        </w:rPr>
        <w:t>月素食循環菜單</w:t>
      </w:r>
      <w:r w:rsidRPr="00F91CE0">
        <w:rPr>
          <w:rFonts w:eastAsia="標楷體"/>
          <w:b/>
          <w:color w:val="FF0000"/>
          <w:sz w:val="28"/>
          <w:szCs w:val="28"/>
        </w:rPr>
        <w:t>-</w:t>
      </w:r>
      <w:r w:rsidRPr="00F91CE0">
        <w:rPr>
          <w:rFonts w:eastAsia="標楷體" w:hint="eastAsia"/>
          <w:b/>
          <w:color w:val="FF0000"/>
          <w:sz w:val="28"/>
          <w:szCs w:val="28"/>
        </w:rPr>
        <w:t>香又香</w:t>
      </w:r>
    </w:p>
    <w:tbl>
      <w:tblPr>
        <w:tblW w:w="0" w:type="auto"/>
        <w:tblInd w:w="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1"/>
        <w:gridCol w:w="405"/>
        <w:gridCol w:w="404"/>
        <w:gridCol w:w="1487"/>
        <w:gridCol w:w="1762"/>
        <w:gridCol w:w="1896"/>
        <w:gridCol w:w="416"/>
        <w:gridCol w:w="1576"/>
      </w:tblGrid>
      <w:tr w:rsidR="00F2077A" w:rsidRPr="00F91CE0">
        <w:tc>
          <w:tcPr>
            <w:tcW w:w="401" w:type="dxa"/>
            <w:tcBorders>
              <w:top w:val="double" w:sz="4" w:space="0" w:color="auto"/>
              <w:bottom w:val="double" w:sz="4" w:space="0" w:color="auto"/>
            </w:tcBorders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sz w:val="28"/>
                <w:szCs w:val="28"/>
              </w:rPr>
            </w:pPr>
          </w:p>
        </w:tc>
        <w:tc>
          <w:tcPr>
            <w:tcW w:w="40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星期</w:t>
            </w:r>
          </w:p>
        </w:tc>
        <w:tc>
          <w:tcPr>
            <w:tcW w:w="40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28"/>
                <w:szCs w:val="28"/>
              </w:rPr>
            </w:pPr>
            <w:r w:rsidRPr="00F91CE0">
              <w:rPr>
                <w:rFonts w:eastAsia="標楷體" w:hint="eastAsia"/>
                <w:sz w:val="28"/>
                <w:szCs w:val="28"/>
              </w:rPr>
              <w:t>循</w:t>
            </w:r>
          </w:p>
          <w:p w:rsidR="00F2077A" w:rsidRPr="00F91CE0" w:rsidRDefault="00F2077A" w:rsidP="00F2077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sz w:val="28"/>
                <w:szCs w:val="28"/>
              </w:rPr>
            </w:pPr>
            <w:r w:rsidRPr="00F91CE0">
              <w:rPr>
                <w:rFonts w:eastAsia="標楷體" w:hint="eastAsia"/>
                <w:sz w:val="28"/>
                <w:szCs w:val="28"/>
              </w:rPr>
              <w:t>環</w:t>
            </w:r>
          </w:p>
          <w:p w:rsidR="00F2077A" w:rsidRPr="00F91CE0" w:rsidRDefault="00F2077A" w:rsidP="00F2077A">
            <w:pPr>
              <w:snapToGrid w:val="0"/>
              <w:spacing w:line="220" w:lineRule="exact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int="eastAsia"/>
                <w:sz w:val="28"/>
                <w:szCs w:val="28"/>
              </w:rPr>
              <w:t>別</w:t>
            </w:r>
          </w:p>
        </w:tc>
        <w:tc>
          <w:tcPr>
            <w:tcW w:w="148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F91CE0">
              <w:rPr>
                <w:rFonts w:eastAsia="標楷體"/>
                <w:sz w:val="28"/>
                <w:szCs w:val="28"/>
              </w:rPr>
              <w:t xml:space="preserve">  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食</w:t>
            </w:r>
          </w:p>
        </w:tc>
        <w:tc>
          <w:tcPr>
            <w:tcW w:w="176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主</w:t>
            </w:r>
            <w:r w:rsidRPr="00F91CE0">
              <w:rPr>
                <w:rFonts w:eastAsia="標楷體"/>
                <w:sz w:val="28"/>
                <w:szCs w:val="28"/>
              </w:rPr>
              <w:t xml:space="preserve">  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菜</w:t>
            </w:r>
          </w:p>
        </w:tc>
        <w:tc>
          <w:tcPr>
            <w:tcW w:w="189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副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菜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29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時</w:t>
            </w:r>
          </w:p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蔬</w:t>
            </w:r>
          </w:p>
        </w:tc>
        <w:tc>
          <w:tcPr>
            <w:tcW w:w="15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ind w:leftChars="-50" w:left="31680" w:rightChars="-50" w:right="31680"/>
              <w:jc w:val="center"/>
              <w:rPr>
                <w:rFonts w:eastAsia="標楷體"/>
                <w:b/>
                <w:color w:val="FF0000"/>
                <w:sz w:val="28"/>
                <w:szCs w:val="28"/>
              </w:rPr>
            </w:pPr>
            <w:r w:rsidRPr="00F91CE0">
              <w:rPr>
                <w:rFonts w:eastAsia="標楷體" w:hAnsi="標楷體" w:hint="eastAsia"/>
                <w:sz w:val="28"/>
                <w:szCs w:val="28"/>
              </w:rPr>
              <w:t>湯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品</w:t>
            </w:r>
            <w:r w:rsidRPr="00F91CE0">
              <w:rPr>
                <w:rFonts w:eastAsia="標楷體"/>
                <w:sz w:val="28"/>
                <w:szCs w:val="28"/>
              </w:rPr>
              <w:t xml:space="preserve"> </w:t>
            </w:r>
            <w:r w:rsidRPr="00F91CE0">
              <w:rPr>
                <w:rFonts w:eastAsia="標楷體" w:hAnsi="標楷體" w:hint="eastAsia"/>
                <w:sz w:val="28"/>
                <w:szCs w:val="28"/>
              </w:rPr>
              <w:t>類</w:t>
            </w:r>
          </w:p>
        </w:tc>
      </w:tr>
      <w:tr w:rsidR="00F2077A" w:rsidRPr="00F91CE0" w:rsidTr="00F03EF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3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海結燒若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小麥素若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海帶結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絞若香筍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筍丁</w:t>
            </w: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白菜金絲湯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麵線</w:t>
            </w:r>
          </w:p>
        </w:tc>
      </w:tr>
      <w:tr w:rsidR="00F2077A" w:rsidRPr="00F91CE0" w:rsidTr="00F03EF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4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F91CE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green"/>
              </w:rPr>
            </w:pPr>
            <w:r w:rsidRPr="00F91CE0">
              <w:rPr>
                <w:rFonts w:eastAsia="標楷體" w:hint="eastAsia"/>
                <w:bCs/>
                <w:color w:val="000000"/>
                <w:sz w:val="28"/>
                <w:szCs w:val="28"/>
                <w:highlight w:val="green"/>
              </w:rPr>
              <w:t>美味積腿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F91CE0">
              <w:rPr>
                <w:rFonts w:eastAsia="標楷體" w:hint="eastAsia"/>
                <w:bCs/>
                <w:color w:val="000000"/>
                <w:sz w:val="16"/>
                <w:szCs w:val="16"/>
                <w:highlight w:val="green"/>
              </w:rPr>
              <w:t>每人</w:t>
            </w:r>
            <w:r w:rsidRPr="00F91CE0">
              <w:rPr>
                <w:rFonts w:eastAsia="標楷體"/>
                <w:bCs/>
                <w:color w:val="000000"/>
                <w:sz w:val="16"/>
                <w:szCs w:val="16"/>
                <w:highlight w:val="green"/>
              </w:rPr>
              <w:t>*1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香滷油腐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油豆腐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94" w:type="dxa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青蔬腐皮湯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腐皮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5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燕麥飯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燕麥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翡翠蒸</w:t>
            </w:r>
            <w:r w:rsidRPr="000651B1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/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菠菜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毛豆蔬醬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毛豆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麵輪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香菇</w:t>
            </w:r>
          </w:p>
        </w:tc>
        <w:tc>
          <w:tcPr>
            <w:tcW w:w="294" w:type="dxa"/>
            <w:shd w:val="clear" w:color="auto" w:fill="E1FFE1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紅豆地瓜湯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紅豆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地瓜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6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漢堡特餐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南瓜排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美式若醬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蕃茄</w:t>
            </w:r>
          </w:p>
        </w:tc>
        <w:tc>
          <w:tcPr>
            <w:tcW w:w="294" w:type="dxa"/>
            <w:shd w:val="clear" w:color="auto" w:fill="FFEBFF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滑蛋玉米粥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玉米粒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</w:tr>
      <w:tr w:rsidR="00F2077A" w:rsidRPr="00F91CE0" w:rsidTr="00F03EF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7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kern w:val="0"/>
                <w:sz w:val="20"/>
                <w:szCs w:val="28"/>
              </w:rPr>
            </w:pPr>
            <w:r w:rsidRPr="00F91CE0">
              <w:rPr>
                <w:rFonts w:eastAsia="標楷體"/>
                <w:color w:val="000000"/>
                <w:kern w:val="0"/>
                <w:sz w:val="20"/>
                <w:szCs w:val="28"/>
              </w:rPr>
              <w:t>M5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晶米飯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香椿素雞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素雞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香椿醬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壽喜玉燒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高麗菜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素火腿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94" w:type="dxa"/>
            <w:tcBorders>
              <w:bottom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味噌湯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</w:tr>
      <w:tr w:rsidR="00F2077A" w:rsidRPr="00F91CE0" w:rsidTr="00F03EF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10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45580B">
            <w:pPr>
              <w:snapToGrid w:val="0"/>
              <w:spacing w:beforeLines="20"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梅干絞若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梅干菜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蘭花干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鹹香瓜湯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鹹鳳梨醬</w:t>
            </w:r>
          </w:p>
        </w:tc>
      </w:tr>
      <w:tr w:rsidR="00F2077A" w:rsidRPr="00F91CE0" w:rsidTr="00F03EF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11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A5118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條瓜素雞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yellow"/>
              </w:rPr>
              <w:t>條瓜</w:t>
            </w:r>
            <w:r w:rsidRPr="00A51180">
              <w:rPr>
                <w:rFonts w:eastAsia="標楷體"/>
                <w:bCs/>
                <w:color w:val="000000"/>
                <w:kern w:val="0"/>
                <w:sz w:val="16"/>
                <w:szCs w:val="16"/>
                <w:highlight w:val="yellow"/>
              </w:rPr>
              <w:t xml:space="preserve"> </w:t>
            </w:r>
            <w:r w:rsidRPr="00A5118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yellow"/>
              </w:rPr>
              <w:t>素雞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百頁雜炊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白蘿蔔</w:t>
            </w:r>
          </w:p>
        </w:tc>
        <w:tc>
          <w:tcPr>
            <w:tcW w:w="294" w:type="dxa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時蔬蛋花湯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12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糙米飯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素蝦仁炒蛋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素蝦仁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咖哩燉煮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咖哩粉</w:t>
            </w:r>
          </w:p>
        </w:tc>
        <w:tc>
          <w:tcPr>
            <w:tcW w:w="294" w:type="dxa"/>
            <w:shd w:val="clear" w:color="auto" w:fill="E1FFE1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檸檬愛玉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愛玉檸檬糖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13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炊粉特餐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蒸素魚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素魚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金瓜絞若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絞麵輪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南瓜</w:t>
            </w:r>
          </w:p>
        </w:tc>
        <w:tc>
          <w:tcPr>
            <w:tcW w:w="294" w:type="dxa"/>
            <w:shd w:val="clear" w:color="auto" w:fill="FFEBFF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酸辣湯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筍絲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蛋</w:t>
            </w:r>
          </w:p>
        </w:tc>
      </w:tr>
      <w:tr w:rsidR="00F2077A" w:rsidRPr="00F91CE0" w:rsidTr="00F03EF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14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N5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晶米飯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A5118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  <w:highlight w:val="yellow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yellow"/>
              </w:rPr>
              <w:t>茶香豆包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A5118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yellow"/>
              </w:rPr>
              <w:t>豆包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千張白菜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千張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木耳絲</w:t>
            </w:r>
          </w:p>
        </w:tc>
        <w:tc>
          <w:tcPr>
            <w:tcW w:w="294" w:type="dxa"/>
            <w:tcBorders>
              <w:bottom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</w:rPr>
              <w:t>昆布味噌湯</w:t>
            </w:r>
          </w:p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昆布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味噌</w:t>
            </w:r>
          </w:p>
        </w:tc>
      </w:tr>
      <w:tr w:rsidR="00F2077A" w:rsidRPr="00F91CE0" w:rsidTr="00F03EF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17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紅仁排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鐵板油丁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小油丁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筍片</w:t>
            </w: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白玉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</w:rPr>
              <w:t>白蘿蔔</w:t>
            </w:r>
          </w:p>
        </w:tc>
      </w:tr>
      <w:tr w:rsidR="00F2077A" w:rsidRPr="00F91CE0" w:rsidTr="00F03EF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18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F91CE0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kern w:val="0"/>
                <w:sz w:val="28"/>
                <w:szCs w:val="28"/>
                <w:highlight w:val="green"/>
              </w:rPr>
            </w:pPr>
            <w:r w:rsidRPr="00F91CE0">
              <w:rPr>
                <w:rFonts w:eastAsia="標楷體" w:hint="eastAsia"/>
                <w:bCs/>
                <w:color w:val="000000"/>
                <w:kern w:val="0"/>
                <w:sz w:val="28"/>
                <w:szCs w:val="28"/>
                <w:highlight w:val="green"/>
              </w:rPr>
              <w:t>紅燒麵腸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F91CE0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  <w:highlight w:val="green"/>
              </w:rPr>
              <w:t>麵腸</w:t>
            </w:r>
            <w:r w:rsidRPr="00F91CE0">
              <w:rPr>
                <w:rFonts w:eastAsia="標楷體"/>
                <w:bCs/>
                <w:color w:val="000000"/>
                <w:kern w:val="0"/>
                <w:sz w:val="16"/>
                <w:szCs w:val="16"/>
                <w:highlight w:val="green"/>
              </w:rPr>
              <w:t xml:space="preserve"> </w:t>
            </w:r>
            <w:r w:rsidRPr="00F91CE0">
              <w:rPr>
                <w:rFonts w:eastAsia="標楷體" w:hint="eastAsia"/>
                <w:bCs/>
                <w:color w:val="000000"/>
                <w:sz w:val="16"/>
                <w:szCs w:val="16"/>
                <w:highlight w:val="green"/>
              </w:rPr>
              <w:t>蔬菜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咖哩洋芋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洋芋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紅蘿蔔</w:t>
            </w:r>
          </w:p>
        </w:tc>
        <w:tc>
          <w:tcPr>
            <w:tcW w:w="294" w:type="dxa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三絲津白湯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白菜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香菇絲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19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胚芽飯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胚芽米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塔香豆燥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豆角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九層塔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木樨炒蛋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94" w:type="dxa"/>
            <w:shd w:val="clear" w:color="auto" w:fill="E1FFE1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A5118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  <w:highlight w:val="yellow"/>
              </w:rPr>
              <w:t>芋香薏仁湯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芋頭</w:t>
            </w:r>
            <w:r>
              <w:rPr>
                <w:rFonts w:eastAsia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薏仁</w:t>
            </w:r>
            <w:r w:rsidRPr="00A51180">
              <w:rPr>
                <w:rFonts w:eastAsia="標楷體"/>
                <w:bCs/>
                <w:color w:val="000000"/>
                <w:sz w:val="16"/>
                <w:szCs w:val="16"/>
                <w:highlight w:val="yellow"/>
              </w:rPr>
              <w:t xml:space="preserve"> </w:t>
            </w:r>
            <w:r w:rsidRPr="00A51180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糖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20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刈包特餐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酸菜麵丸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酸菜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麵丸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時瓜素滷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時瓜</w:t>
            </w:r>
          </w:p>
        </w:tc>
        <w:tc>
          <w:tcPr>
            <w:tcW w:w="294" w:type="dxa"/>
            <w:shd w:val="clear" w:color="auto" w:fill="FFEBFF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米粉湯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米粉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</w:tr>
      <w:tr w:rsidR="00F2077A" w:rsidRPr="00F91CE0" w:rsidTr="00F03EF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21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O5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茄汁麵腸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麵腸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菜捲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294" w:type="dxa"/>
            <w:tcBorders>
              <w:bottom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薑絲紫菜湯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薑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紫菜</w:t>
            </w:r>
          </w:p>
        </w:tc>
      </w:tr>
      <w:tr w:rsidR="00F2077A" w:rsidRPr="00F91CE0" w:rsidTr="00F03EF0">
        <w:tc>
          <w:tcPr>
            <w:tcW w:w="401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24</w:t>
            </w:r>
          </w:p>
        </w:tc>
        <w:tc>
          <w:tcPr>
            <w:tcW w:w="405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一</w:t>
            </w:r>
          </w:p>
        </w:tc>
        <w:tc>
          <w:tcPr>
            <w:tcW w:w="404" w:type="dxa"/>
            <w:tcBorders>
              <w:top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P1</w:t>
            </w:r>
          </w:p>
        </w:tc>
        <w:tc>
          <w:tcPr>
            <w:tcW w:w="1487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62" w:type="dxa"/>
            <w:tcBorders>
              <w:top w:val="double" w:sz="4" w:space="0" w:color="auto"/>
            </w:tcBorders>
            <w:shd w:val="clear" w:color="auto" w:fill="FFFFFF"/>
            <w:vAlign w:val="center"/>
          </w:tcPr>
          <w:p w:rsidR="00F2077A" w:rsidRPr="000651B1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32"/>
                <w:szCs w:val="32"/>
              </w:rPr>
            </w:pPr>
            <w:r w:rsidRPr="000651B1">
              <w:rPr>
                <w:rFonts w:eastAsia="標楷體" w:hint="eastAsia"/>
                <w:bCs/>
                <w:color w:val="000000"/>
                <w:sz w:val="32"/>
                <w:szCs w:val="32"/>
              </w:rPr>
              <w:t>蔬菜排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89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高昇豆腐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豆腐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294" w:type="dxa"/>
            <w:tcBorders>
              <w:top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top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帶芽蛋花湯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海芽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</w:tr>
      <w:tr w:rsidR="00F2077A" w:rsidRPr="00F91CE0" w:rsidTr="00F03EF0">
        <w:tc>
          <w:tcPr>
            <w:tcW w:w="401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25</w:t>
            </w:r>
          </w:p>
        </w:tc>
        <w:tc>
          <w:tcPr>
            <w:tcW w:w="405" w:type="dxa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二</w:t>
            </w:r>
          </w:p>
        </w:tc>
        <w:tc>
          <w:tcPr>
            <w:tcW w:w="404" w:type="dxa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P2</w:t>
            </w:r>
          </w:p>
        </w:tc>
        <w:tc>
          <w:tcPr>
            <w:tcW w:w="1487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京醬百頁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百頁豆腐</w:t>
            </w:r>
          </w:p>
        </w:tc>
        <w:tc>
          <w:tcPr>
            <w:tcW w:w="1896" w:type="dxa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玉米三色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玉米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馬鈴薯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紅仁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94" w:type="dxa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健康瓜湯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時瓜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26</w:t>
            </w:r>
          </w:p>
        </w:tc>
        <w:tc>
          <w:tcPr>
            <w:tcW w:w="405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三</w:t>
            </w:r>
          </w:p>
        </w:tc>
        <w:tc>
          <w:tcPr>
            <w:tcW w:w="404" w:type="dxa"/>
            <w:shd w:val="clear" w:color="auto" w:fill="E1FFE1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P3</w:t>
            </w:r>
          </w:p>
        </w:tc>
        <w:tc>
          <w:tcPr>
            <w:tcW w:w="1487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762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沙茶干絲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干絲</w:t>
            </w:r>
            <w:r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蔬菜</w:t>
            </w:r>
          </w:p>
        </w:tc>
        <w:tc>
          <w:tcPr>
            <w:tcW w:w="1896" w:type="dxa"/>
            <w:shd w:val="clear" w:color="auto" w:fill="E1FFE1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番茄炒蛋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蕃茄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94" w:type="dxa"/>
            <w:shd w:val="clear" w:color="auto" w:fill="E1FFE1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E1FFE1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滑嫩仙草湯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仙草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糖</w:t>
            </w:r>
          </w:p>
        </w:tc>
      </w:tr>
      <w:tr w:rsidR="00F2077A" w:rsidRPr="00F91CE0" w:rsidTr="00F03EF0">
        <w:tc>
          <w:tcPr>
            <w:tcW w:w="401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27</w:t>
            </w:r>
          </w:p>
        </w:tc>
        <w:tc>
          <w:tcPr>
            <w:tcW w:w="405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四</w:t>
            </w:r>
          </w:p>
        </w:tc>
        <w:tc>
          <w:tcPr>
            <w:tcW w:w="404" w:type="dxa"/>
            <w:shd w:val="clear" w:color="auto" w:fill="FFEBFF"/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P4</w:t>
            </w:r>
          </w:p>
        </w:tc>
        <w:tc>
          <w:tcPr>
            <w:tcW w:w="1487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w w:val="8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義式</w:t>
            </w: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特餐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w w:val="8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麵</w:t>
            </w:r>
          </w:p>
        </w:tc>
        <w:tc>
          <w:tcPr>
            <w:tcW w:w="1762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麥克積塊</w:t>
            </w:r>
          </w:p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>*2</w:t>
            </w:r>
          </w:p>
        </w:tc>
        <w:tc>
          <w:tcPr>
            <w:tcW w:w="1896" w:type="dxa"/>
            <w:shd w:val="clear" w:color="auto" w:fill="FFEBFF"/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義大利蔬醬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素絞若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86ACA">
              <w:rPr>
                <w:rFonts w:eastAsia="標楷體" w:hint="eastAsia"/>
                <w:bCs/>
                <w:color w:val="000000"/>
                <w:sz w:val="16"/>
                <w:szCs w:val="16"/>
                <w:highlight w:val="yellow"/>
              </w:rPr>
              <w:t>時瓜</w:t>
            </w:r>
          </w:p>
        </w:tc>
        <w:tc>
          <w:tcPr>
            <w:tcW w:w="294" w:type="dxa"/>
            <w:shd w:val="clear" w:color="auto" w:fill="FFEBFF"/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shd w:val="clear" w:color="auto" w:fill="FFEBFF"/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鄉村濃湯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三色丁</w:t>
            </w:r>
            <w:r w:rsidRPr="000651B1">
              <w:rPr>
                <w:rFonts w:eastAsia="標楷體"/>
                <w:bCs/>
                <w:color w:val="000000"/>
                <w:sz w:val="14"/>
                <w:szCs w:val="14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4"/>
                <w:szCs w:val="14"/>
              </w:rPr>
              <w:t>蛋</w:t>
            </w:r>
          </w:p>
        </w:tc>
      </w:tr>
      <w:tr w:rsidR="00F2077A" w:rsidRPr="00F91CE0" w:rsidTr="00F03EF0">
        <w:tc>
          <w:tcPr>
            <w:tcW w:w="401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line="240" w:lineRule="exact"/>
              <w:ind w:leftChars="-50" w:left="31680" w:rightChars="-50" w:right="31680"/>
              <w:jc w:val="center"/>
              <w:rPr>
                <w:rFonts w:eastAsia="標楷體"/>
                <w:b/>
              </w:rPr>
            </w:pPr>
            <w:r w:rsidRPr="00F91CE0">
              <w:rPr>
                <w:rFonts w:eastAsia="標楷體"/>
                <w:b/>
              </w:rPr>
              <w:t>28</w:t>
            </w:r>
          </w:p>
        </w:tc>
        <w:tc>
          <w:tcPr>
            <w:tcW w:w="405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="24" w:after="24" w:line="240" w:lineRule="exact"/>
              <w:ind w:leftChars="-50" w:left="31680" w:rightChars="-50" w:right="31680"/>
              <w:jc w:val="center"/>
              <w:rPr>
                <w:rFonts w:eastAsia="標楷體" w:hAnsi="標楷體"/>
                <w:b/>
                <w:szCs w:val="28"/>
              </w:rPr>
            </w:pPr>
            <w:r w:rsidRPr="00F91CE0">
              <w:rPr>
                <w:rFonts w:eastAsia="標楷體" w:hAnsi="標楷體" w:hint="eastAsia"/>
                <w:b/>
                <w:szCs w:val="28"/>
              </w:rPr>
              <w:t>五</w:t>
            </w:r>
          </w:p>
        </w:tc>
        <w:tc>
          <w:tcPr>
            <w:tcW w:w="404" w:type="dxa"/>
            <w:tcBorders>
              <w:bottom w:val="double" w:sz="4" w:space="0" w:color="auto"/>
            </w:tcBorders>
            <w:vAlign w:val="center"/>
          </w:tcPr>
          <w:p w:rsidR="00F2077A" w:rsidRPr="00F91CE0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color w:val="000000"/>
                <w:szCs w:val="28"/>
              </w:rPr>
            </w:pPr>
            <w:r w:rsidRPr="00F91CE0">
              <w:rPr>
                <w:rFonts w:eastAsia="標楷體"/>
                <w:color w:val="000000"/>
                <w:szCs w:val="28"/>
              </w:rPr>
              <w:t>P5</w:t>
            </w:r>
          </w:p>
        </w:tc>
        <w:tc>
          <w:tcPr>
            <w:tcW w:w="1487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晶米飯</w:t>
            </w:r>
          </w:p>
          <w:p w:rsidR="00F2077A" w:rsidRPr="000651B1" w:rsidRDefault="00F2077A" w:rsidP="00F2077A">
            <w:pPr>
              <w:snapToGrid w:val="0"/>
              <w:spacing w:beforeLines="2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62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餘香豆包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豆包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木耳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89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45580B">
            <w:pPr>
              <w:snapToGrid w:val="0"/>
              <w:spacing w:beforeLines="10" w:afterLines="10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醬拌干條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豆干條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94" w:type="dxa"/>
            <w:tcBorders>
              <w:bottom w:val="double" w:sz="4" w:space="0" w:color="auto"/>
            </w:tcBorders>
          </w:tcPr>
          <w:p w:rsidR="00F2077A" w:rsidRPr="00A51180" w:rsidRDefault="00F2077A" w:rsidP="000A3A52">
            <w:pPr>
              <w:spacing w:line="240" w:lineRule="exact"/>
              <w:rPr>
                <w:sz w:val="20"/>
                <w:szCs w:val="20"/>
              </w:rPr>
            </w:pPr>
            <w:r w:rsidRPr="00A51180">
              <w:rPr>
                <w:rFonts w:eastAsia="標楷體" w:hAnsi="標楷體" w:hint="eastAsia"/>
                <w:color w:val="000000"/>
                <w:sz w:val="20"/>
                <w:szCs w:val="20"/>
              </w:rPr>
              <w:t>時蔬</w:t>
            </w:r>
          </w:p>
        </w:tc>
        <w:tc>
          <w:tcPr>
            <w:tcW w:w="1576" w:type="dxa"/>
            <w:tcBorders>
              <w:bottom w:val="double" w:sz="4" w:space="0" w:color="auto"/>
            </w:tcBorders>
            <w:vAlign w:val="center"/>
          </w:tcPr>
          <w:p w:rsidR="00F2077A" w:rsidRPr="000651B1" w:rsidRDefault="00F2077A" w:rsidP="00F2077A">
            <w:pPr>
              <w:snapToGrid w:val="0"/>
              <w:spacing w:beforeLines="10" w:afterLines="10" w:line="240" w:lineRule="exact"/>
              <w:ind w:leftChars="-50" w:left="31680" w:rightChars="-50" w:right="3168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針菇鮮湯</w:t>
            </w:r>
          </w:p>
          <w:p w:rsidR="00F2077A" w:rsidRPr="000651B1" w:rsidRDefault="00F2077A" w:rsidP="000A3A5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金針菇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青蔬</w:t>
            </w:r>
          </w:p>
        </w:tc>
      </w:tr>
    </w:tbl>
    <w:p w:rsidR="00F2077A" w:rsidRDefault="00F2077A" w:rsidP="00F879E3">
      <w:pPr>
        <w:snapToGrid w:val="0"/>
        <w:jc w:val="center"/>
        <w:rPr>
          <w:rFonts w:ascii="標楷體" w:eastAsia="標楷體" w:hAnsi="標楷體"/>
          <w:b/>
          <w:sz w:val="28"/>
          <w:szCs w:val="28"/>
        </w:rPr>
      </w:pPr>
    </w:p>
    <w:p w:rsidR="00F2077A" w:rsidRPr="00960A41" w:rsidRDefault="00F2077A" w:rsidP="00E6645E">
      <w:pPr>
        <w:snapToGrid w:val="0"/>
        <w:rPr>
          <w:rFonts w:ascii="標楷體" w:eastAsia="標楷體" w:hAnsi="標楷體"/>
          <w:b/>
          <w:sz w:val="28"/>
          <w:szCs w:val="28"/>
        </w:rPr>
      </w:pPr>
    </w:p>
    <w:sectPr w:rsidR="00F2077A" w:rsidRPr="00960A41" w:rsidSect="00E6645E">
      <w:footerReference w:type="default" r:id="rId7"/>
      <w:pgSz w:w="11906" w:h="16838"/>
      <w:pgMar w:top="567" w:right="1134" w:bottom="567" w:left="1134" w:header="851" w:footer="794" w:gutter="0"/>
      <w:pgNumType w:start="44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077A" w:rsidRDefault="00F2077A" w:rsidP="00C46276">
      <w:r>
        <w:separator/>
      </w:r>
    </w:p>
  </w:endnote>
  <w:endnote w:type="continuationSeparator" w:id="0">
    <w:p w:rsidR="00F2077A" w:rsidRDefault="00F2077A" w:rsidP="00C462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077A" w:rsidRDefault="00F2077A" w:rsidP="009C79DE">
    <w:pPr>
      <w:pStyle w:val="Footer"/>
      <w:tabs>
        <w:tab w:val="clear" w:pos="4153"/>
        <w:tab w:val="clear" w:pos="8306"/>
        <w:tab w:val="left" w:pos="5475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077A" w:rsidRDefault="00F2077A" w:rsidP="00C46276">
      <w:r>
        <w:separator/>
      </w:r>
    </w:p>
  </w:footnote>
  <w:footnote w:type="continuationSeparator" w:id="0">
    <w:p w:rsidR="00F2077A" w:rsidRDefault="00F2077A" w:rsidP="00C462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618pt;height:594pt" o:bullet="t">
        <v:imagedata r:id="rId1" o:title=""/>
      </v:shape>
    </w:pict>
  </w:numPicBullet>
  <w:abstractNum w:abstractNumId="0">
    <w:nsid w:val="019C5BC3"/>
    <w:multiLevelType w:val="hybridMultilevel"/>
    <w:tmpl w:val="6B2255B8"/>
    <w:lvl w:ilvl="0" w:tplc="372C093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344655B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">
    <w:nsid w:val="0A68616B"/>
    <w:multiLevelType w:val="hybridMultilevel"/>
    <w:tmpl w:val="04941A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">
    <w:nsid w:val="0BE92C75"/>
    <w:multiLevelType w:val="hybridMultilevel"/>
    <w:tmpl w:val="9D2041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1295092C"/>
    <w:multiLevelType w:val="multilevel"/>
    <w:tmpl w:val="913635D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139F7B3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6">
    <w:nsid w:val="178B6306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7">
    <w:nsid w:val="186F1FAF"/>
    <w:multiLevelType w:val="multilevel"/>
    <w:tmpl w:val="8E88828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8">
    <w:nsid w:val="1A0E31EF"/>
    <w:multiLevelType w:val="multilevel"/>
    <w:tmpl w:val="647C89B0"/>
    <w:lvl w:ilvl="0">
      <w:start w:val="6"/>
      <w:numFmt w:val="taiwaneseCountingThousand"/>
      <w:suff w:val="nothing"/>
      <w:lvlText w:val="（%1）"/>
      <w:lvlJc w:val="left"/>
      <w:pPr>
        <w:ind w:left="600" w:hanging="60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2"/>
      <w:numFmt w:val="decimalFullWidth"/>
      <w:suff w:val="nothing"/>
      <w:lvlText w:val="%2．"/>
      <w:lvlJc w:val="left"/>
      <w:pPr>
        <w:ind w:left="600" w:hanging="200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476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9">
    <w:nsid w:val="1E3D4174"/>
    <w:multiLevelType w:val="hybridMultilevel"/>
    <w:tmpl w:val="5BC02A0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>
    <w:nsid w:val="225A1D67"/>
    <w:multiLevelType w:val="hybridMultilevel"/>
    <w:tmpl w:val="79C84C14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1">
    <w:nsid w:val="22B41C47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162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160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85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84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720"/>
        </w:tabs>
        <w:ind w:left="212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720"/>
        </w:tabs>
        <w:ind w:left="720"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4547"/>
        </w:tabs>
        <w:ind w:left="454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5114"/>
        </w:tabs>
        <w:ind w:left="511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822"/>
        </w:tabs>
        <w:ind w:left="5822" w:hanging="1700"/>
      </w:pPr>
      <w:rPr>
        <w:rFonts w:cs="Times New Roman" w:hint="eastAsia"/>
      </w:rPr>
    </w:lvl>
  </w:abstractNum>
  <w:abstractNum w:abstractNumId="12">
    <w:nsid w:val="22DF7C07"/>
    <w:multiLevelType w:val="hybridMultilevel"/>
    <w:tmpl w:val="EAD6BCF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289A4F52"/>
    <w:multiLevelType w:val="multilevel"/>
    <w:tmpl w:val="18885A8E"/>
    <w:lvl w:ilvl="0">
      <w:start w:val="1"/>
      <w:numFmt w:val="taiwaneseCountingThousand"/>
      <w:suff w:val="nothing"/>
      <w:lvlText w:val="（%1）"/>
      <w:lvlJc w:val="left"/>
      <w:pPr>
        <w:ind w:left="890" w:hanging="890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4">
    <w:nsid w:val="2CD230A4"/>
    <w:multiLevelType w:val="multilevel"/>
    <w:tmpl w:val="AD647B7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5">
    <w:nsid w:val="32B33BE7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6">
    <w:nsid w:val="35D451E6"/>
    <w:multiLevelType w:val="hybridMultilevel"/>
    <w:tmpl w:val="BF1E5C34"/>
    <w:lvl w:ilvl="0" w:tplc="909C238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>
    <w:nsid w:val="376B511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8">
    <w:nsid w:val="38491757"/>
    <w:multiLevelType w:val="multilevel"/>
    <w:tmpl w:val="6D3E3E40"/>
    <w:styleLink w:val="1"/>
    <w:lvl w:ilvl="0">
      <w:start w:val="1"/>
      <w:numFmt w:val="taiwaneseCountingThousand"/>
      <w:lvlText w:val="%1、"/>
      <w:lvlJc w:val="left"/>
      <w:pPr>
        <w:tabs>
          <w:tab w:val="num" w:pos="0"/>
        </w:tabs>
        <w:ind w:left="624" w:hanging="624"/>
      </w:pPr>
      <w:rPr>
        <w:rFonts w:ascii="標楷體" w:eastAsia="標楷體" w:hAnsi="標楷體" w:cs="Times New Roman" w:hint="eastAsia"/>
        <w:strike w:val="0"/>
        <w:dstrike w:val="0"/>
        <w:shadow w:val="0"/>
        <w:emboss w:val="0"/>
        <w:imprint w:val="0"/>
        <w:vanish w:val="0"/>
        <w:color w:val="FF0000"/>
        <w:sz w:val="36"/>
        <w:szCs w:val="36"/>
        <w:vertAlign w:val="baseline"/>
      </w:rPr>
    </w:lvl>
    <w:lvl w:ilvl="1">
      <w:start w:val="1"/>
      <w:numFmt w:val="taiwaneseCountingThousand"/>
      <w:lvlText w:val="(%2)、"/>
      <w:lvlJc w:val="left"/>
      <w:pPr>
        <w:tabs>
          <w:tab w:val="num" w:pos="340"/>
        </w:tabs>
        <w:ind w:left="1304" w:hanging="964"/>
      </w:pPr>
      <w:rPr>
        <w:rFonts w:ascii="標楷體" w:eastAsia="標楷體" w:hAnsi="標楷體" w:cs="Times New Roman" w:hint="eastAsia"/>
      </w:rPr>
    </w:lvl>
    <w:lvl w:ilvl="2">
      <w:start w:val="1"/>
      <w:numFmt w:val="decimal"/>
      <w:lvlText w:val="%3、"/>
      <w:lvlJc w:val="left"/>
      <w:pPr>
        <w:tabs>
          <w:tab w:val="num" w:pos="1474"/>
        </w:tabs>
        <w:ind w:left="1871" w:hanging="397"/>
      </w:pPr>
      <w:rPr>
        <w:rFonts w:cs="Times New Roman" w:hint="eastAsia"/>
        <w:b/>
      </w:rPr>
    </w:lvl>
    <w:lvl w:ilvl="3">
      <w:start w:val="1"/>
      <w:numFmt w:val="decimal"/>
      <w:lvlText w:val="(%4)、"/>
      <w:lvlJc w:val="left"/>
      <w:pPr>
        <w:tabs>
          <w:tab w:val="num" w:pos="1474"/>
        </w:tabs>
        <w:ind w:left="2892" w:hanging="851"/>
      </w:pPr>
      <w:rPr>
        <w:rFonts w:cs="Times New Roman" w:hint="eastAsia"/>
      </w:rPr>
    </w:lvl>
    <w:lvl w:ilvl="4">
      <w:start w:val="1"/>
      <w:numFmt w:val="decimal"/>
      <w:lvlText w:val="%5."/>
      <w:lvlJc w:val="left"/>
      <w:pPr>
        <w:tabs>
          <w:tab w:val="num" w:pos="2381"/>
        </w:tabs>
        <w:ind w:left="2835" w:hanging="454"/>
      </w:pPr>
      <w:rPr>
        <w:rFonts w:cs="Times New Roman" w:hint="eastAsia"/>
      </w:rPr>
    </w:lvl>
    <w:lvl w:ilvl="5">
      <w:start w:val="1"/>
      <w:numFmt w:val="decimal"/>
      <w:lvlText w:val="%6)"/>
      <w:lvlJc w:val="left"/>
      <w:pPr>
        <w:tabs>
          <w:tab w:val="num" w:pos="2778"/>
        </w:tabs>
        <w:ind w:left="3289" w:hanging="511"/>
      </w:pPr>
      <w:rPr>
        <w:rFonts w:cs="Times New Roman" w:hint="eastAsia"/>
      </w:rPr>
    </w:lvl>
    <w:lvl w:ilvl="6">
      <w:start w:val="1"/>
      <w:numFmt w:val="decimal"/>
      <w:lvlText w:val="(%7)"/>
      <w:lvlJc w:val="left"/>
      <w:pPr>
        <w:tabs>
          <w:tab w:val="num" w:pos="3005"/>
        </w:tabs>
        <w:ind w:left="3856" w:hanging="851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742"/>
        </w:tabs>
        <w:ind w:left="4253" w:hanging="511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3912"/>
        </w:tabs>
        <w:ind w:left="4706" w:hanging="794"/>
      </w:pPr>
      <w:rPr>
        <w:rFonts w:cs="Times New Roman" w:hint="eastAsia"/>
      </w:rPr>
    </w:lvl>
  </w:abstractNum>
  <w:abstractNum w:abstractNumId="19">
    <w:nsid w:val="393441FB"/>
    <w:multiLevelType w:val="multilevel"/>
    <w:tmpl w:val="04090023"/>
    <w:styleLink w:val="ArticleSection1"/>
    <w:lvl w:ilvl="0">
      <w:start w:val="1"/>
      <w:numFmt w:val="ideographTraditional"/>
      <w:suff w:val="nothing"/>
      <w:lvlText w:val="%1、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ideographZodiac"/>
      <w:suff w:val="nothing"/>
      <w:lvlText w:val="%2、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ideographLegalTraditional"/>
      <w:suff w:val="nothing"/>
      <w:lvlText w:val="%3、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taiwaneseCountingThousand"/>
      <w:suff w:val="nothing"/>
      <w:lvlText w:val="%4、"/>
      <w:lvlJc w:val="left"/>
      <w:pPr>
        <w:tabs>
          <w:tab w:val="num" w:pos="1984"/>
        </w:tabs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51"/>
        </w:tabs>
        <w:ind w:left="2551" w:hanging="85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/>
      </w:rPr>
    </w:lvl>
  </w:abstractNum>
  <w:abstractNum w:abstractNumId="20">
    <w:nsid w:val="3A72774E"/>
    <w:multiLevelType w:val="hybridMultilevel"/>
    <w:tmpl w:val="9506A8A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>
    <w:nsid w:val="3DC03E64"/>
    <w:multiLevelType w:val="multilevel"/>
    <w:tmpl w:val="DC623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2">
    <w:nsid w:val="4035759A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3">
    <w:nsid w:val="426F4E4D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4">
    <w:nsid w:val="434E4AE9"/>
    <w:multiLevelType w:val="multilevel"/>
    <w:tmpl w:val="CFA8F7E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>
    <w:nsid w:val="44A06EC5"/>
    <w:multiLevelType w:val="hybridMultilevel"/>
    <w:tmpl w:val="908822FA"/>
    <w:lvl w:ilvl="0" w:tplc="6C6A8B54">
      <w:start w:val="1"/>
      <w:numFmt w:val="bullet"/>
      <w:pStyle w:val="Heading2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>
    <w:nsid w:val="4AE90A4A"/>
    <w:multiLevelType w:val="multilevel"/>
    <w:tmpl w:val="2D4AE94C"/>
    <w:lvl w:ilvl="0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>
    <w:nsid w:val="4BD1478B"/>
    <w:multiLevelType w:val="multilevel"/>
    <w:tmpl w:val="F3DE4160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28">
    <w:nsid w:val="50150ABF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29">
    <w:nsid w:val="520B3EE3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0">
    <w:nsid w:val="52611D73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1">
    <w:nsid w:val="54700E20"/>
    <w:multiLevelType w:val="multilevel"/>
    <w:tmpl w:val="F8EC3C4C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2">
    <w:nsid w:val="590B5253"/>
    <w:multiLevelType w:val="hybridMultilevel"/>
    <w:tmpl w:val="2D4AE94C"/>
    <w:lvl w:ilvl="0" w:tplc="EB3ABB3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cs="Times New Roman" w:hint="default"/>
      </w:rPr>
    </w:lvl>
    <w:lvl w:ilvl="1" w:tplc="BB681B52">
      <w:start w:val="1"/>
      <w:numFmt w:val="decimalFullWidth"/>
      <w:lvlText w:val="%2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3">
    <w:nsid w:val="591B39C2"/>
    <w:multiLevelType w:val="multilevel"/>
    <w:tmpl w:val="4EBCF822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4">
    <w:nsid w:val="640F502B"/>
    <w:multiLevelType w:val="hybridMultilevel"/>
    <w:tmpl w:val="144AA7A6"/>
    <w:lvl w:ilvl="0" w:tplc="989288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>
    <w:nsid w:val="662F73DB"/>
    <w:multiLevelType w:val="multilevel"/>
    <w:tmpl w:val="81A2B17E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/>
        <w:i w:val="0"/>
        <w:color w:val="000000"/>
        <w:sz w:val="44"/>
        <w:szCs w:val="44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6">
    <w:nsid w:val="67DC24A6"/>
    <w:multiLevelType w:val="hybridMultilevel"/>
    <w:tmpl w:val="93A6B3F2"/>
    <w:lvl w:ilvl="0" w:tplc="7CF065FA">
      <w:start w:val="1"/>
      <w:numFmt w:val="upperLetter"/>
      <w:lvlText w:val="%1."/>
      <w:lvlJc w:val="left"/>
      <w:pPr>
        <w:ind w:left="864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464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44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24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04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384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864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344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24" w:hanging="480"/>
      </w:pPr>
      <w:rPr>
        <w:rFonts w:cs="Times New Roman"/>
      </w:rPr>
    </w:lvl>
  </w:abstractNum>
  <w:abstractNum w:abstractNumId="37">
    <w:nsid w:val="690C4FCD"/>
    <w:multiLevelType w:val="hybridMultilevel"/>
    <w:tmpl w:val="4CE097B2"/>
    <w:lvl w:ilvl="0" w:tplc="0409000B">
      <w:start w:val="1"/>
      <w:numFmt w:val="bullet"/>
      <w:lvlText w:val=""/>
      <w:lvlJc w:val="left"/>
      <w:pPr>
        <w:tabs>
          <w:tab w:val="num" w:pos="432"/>
        </w:tabs>
        <w:ind w:left="432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12"/>
        </w:tabs>
        <w:ind w:left="912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392"/>
        </w:tabs>
        <w:ind w:left="1392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872"/>
        </w:tabs>
        <w:ind w:left="1872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352"/>
        </w:tabs>
        <w:ind w:left="2352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32"/>
        </w:tabs>
        <w:ind w:left="2832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12"/>
        </w:tabs>
        <w:ind w:left="3312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792"/>
        </w:tabs>
        <w:ind w:left="3792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272"/>
        </w:tabs>
        <w:ind w:left="4272" w:hanging="480"/>
      </w:pPr>
      <w:rPr>
        <w:rFonts w:ascii="Wingdings" w:hAnsi="Wingdings" w:hint="default"/>
      </w:rPr>
    </w:lvl>
  </w:abstractNum>
  <w:abstractNum w:abstractNumId="38">
    <w:nsid w:val="6CAD69FA"/>
    <w:multiLevelType w:val="multilevel"/>
    <w:tmpl w:val="457C38E6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36"/>
        <w:szCs w:val="36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1134" w:hanging="856"/>
      </w:pPr>
      <w:rPr>
        <w:rFonts w:cs="Times New Roman" w:hint="eastAsia"/>
        <w:b w:val="0"/>
        <w:sz w:val="28"/>
        <w:szCs w:val="28"/>
      </w:rPr>
    </w:lvl>
    <w:lvl w:ilvl="3">
      <w:start w:val="1"/>
      <w:numFmt w:val="upperLetter"/>
      <w:suff w:val="nothing"/>
      <w:lvlText w:val="%4．"/>
      <w:lvlJc w:val="left"/>
      <w:pPr>
        <w:ind w:left="1123" w:hanging="477"/>
      </w:pPr>
      <w:rPr>
        <w:rFonts w:cs="Times New Roman" w:hint="eastAsia"/>
        <w:b w:val="0"/>
        <w:spacing w:val="0"/>
        <w:sz w:val="28"/>
        <w:szCs w:val="28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  <w:sz w:val="28"/>
        <w:szCs w:val="28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39">
    <w:nsid w:val="70AA6E21"/>
    <w:multiLevelType w:val="hybridMultilevel"/>
    <w:tmpl w:val="91EA41E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0">
    <w:nsid w:val="716A51B6"/>
    <w:multiLevelType w:val="hybridMultilevel"/>
    <w:tmpl w:val="CEAC2662"/>
    <w:lvl w:ilvl="0" w:tplc="1E82DA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1">
    <w:nsid w:val="771F2F26"/>
    <w:multiLevelType w:val="hybridMultilevel"/>
    <w:tmpl w:val="02FE0B4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42">
    <w:nsid w:val="7B45620B"/>
    <w:multiLevelType w:val="multilevel"/>
    <w:tmpl w:val="ED0224F4"/>
    <w:lvl w:ilvl="0">
      <w:start w:val="1"/>
      <w:numFmt w:val="taiwaneseCountingThousand"/>
      <w:suff w:val="nothing"/>
      <w:lvlText w:val="（%1）"/>
      <w:lvlJc w:val="left"/>
      <w:pPr>
        <w:ind w:left="907" w:hanging="907"/>
      </w:pPr>
      <w:rPr>
        <w:rFonts w:eastAsia="標楷體" w:cs="Times New Roman" w:hint="eastAsia"/>
        <w:b w:val="0"/>
        <w:i w:val="0"/>
        <w:color w:val="000000"/>
        <w:sz w:val="28"/>
        <w:szCs w:val="28"/>
      </w:rPr>
    </w:lvl>
    <w:lvl w:ilvl="1">
      <w:start w:val="1"/>
      <w:numFmt w:val="decimalFullWidth"/>
      <w:suff w:val="nothing"/>
      <w:lvlText w:val="%2．"/>
      <w:lvlJc w:val="left"/>
      <w:pPr>
        <w:ind w:left="885" w:hanging="613"/>
      </w:pPr>
      <w:rPr>
        <w:rFonts w:cs="Times New Roman" w:hint="eastAsia"/>
        <w:b w:val="0"/>
      </w:rPr>
    </w:lvl>
    <w:lvl w:ilvl="2">
      <w:start w:val="1"/>
      <w:numFmt w:val="decimalFullWidth"/>
      <w:suff w:val="nothing"/>
      <w:lvlText w:val="（%3）"/>
      <w:lvlJc w:val="left"/>
      <w:pPr>
        <w:ind w:left="600" w:hanging="200"/>
      </w:pPr>
      <w:rPr>
        <w:rFonts w:cs="Times New Roman" w:hint="eastAsia"/>
      </w:rPr>
    </w:lvl>
    <w:lvl w:ilvl="3">
      <w:start w:val="1"/>
      <w:numFmt w:val="upperLetter"/>
      <w:suff w:val="nothing"/>
      <w:lvlText w:val="%4．"/>
      <w:lvlJc w:val="left"/>
      <w:pPr>
        <w:ind w:left="482" w:firstLine="357"/>
      </w:pPr>
      <w:rPr>
        <w:rFonts w:cs="Times New Roman" w:hint="eastAsia"/>
        <w:spacing w:val="0"/>
      </w:rPr>
    </w:lvl>
    <w:lvl w:ilvl="4">
      <w:start w:val="1"/>
      <w:numFmt w:val="upperLetter"/>
      <w:lvlText w:val="（%5）"/>
      <w:lvlJc w:val="left"/>
      <w:pPr>
        <w:tabs>
          <w:tab w:val="num" w:pos="0"/>
        </w:tabs>
        <w:ind w:left="1400" w:hanging="840"/>
      </w:pPr>
      <w:rPr>
        <w:rFonts w:cs="Times New Roman" w:hint="eastAsia"/>
        <w:spacing w:val="0"/>
      </w:rPr>
    </w:lvl>
    <w:lvl w:ilvl="5">
      <w:start w:val="1"/>
      <w:numFmt w:val="lowerLetter"/>
      <w:lvlText w:val="%6"/>
      <w:lvlJc w:val="left"/>
      <w:pPr>
        <w:tabs>
          <w:tab w:val="num" w:pos="0"/>
        </w:tabs>
        <w:ind w:firstLine="1040"/>
      </w:pPr>
      <w:rPr>
        <w:rFonts w:cs="Times New Roman" w:hint="eastAsia"/>
        <w:spacing w:val="200"/>
      </w:rPr>
    </w:lvl>
    <w:lvl w:ilvl="6">
      <w:start w:val="1"/>
      <w:numFmt w:val="lowerLetter"/>
      <w:lvlText w:val="（%7）"/>
      <w:lvlJc w:val="left"/>
      <w:pPr>
        <w:tabs>
          <w:tab w:val="num" w:pos="3827"/>
        </w:tabs>
        <w:ind w:left="3827" w:hanging="1276"/>
      </w:pPr>
      <w:rPr>
        <w:rFonts w:cs="Times New Roman" w:hint="default"/>
        <w:spacing w:val="0"/>
      </w:rPr>
    </w:lvl>
    <w:lvl w:ilvl="7">
      <w:start w:val="1"/>
      <w:numFmt w:val="upperRoman"/>
      <w:lvlText w:val="%8.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43">
    <w:nsid w:val="7D0E4836"/>
    <w:multiLevelType w:val="hybridMultilevel"/>
    <w:tmpl w:val="F3DE4160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num w:numId="1">
    <w:abstractNumId w:val="25"/>
  </w:num>
  <w:num w:numId="2">
    <w:abstractNumId w:val="19"/>
  </w:num>
  <w:num w:numId="3">
    <w:abstractNumId w:val="18"/>
  </w:num>
  <w:num w:numId="4">
    <w:abstractNumId w:val="7"/>
  </w:num>
  <w:num w:numId="5">
    <w:abstractNumId w:val="8"/>
  </w:num>
  <w:num w:numId="6">
    <w:abstractNumId w:val="14"/>
  </w:num>
  <w:num w:numId="7">
    <w:abstractNumId w:val="36"/>
  </w:num>
  <w:num w:numId="8">
    <w:abstractNumId w:val="42"/>
  </w:num>
  <w:num w:numId="9">
    <w:abstractNumId w:val="33"/>
  </w:num>
  <w:num w:numId="10">
    <w:abstractNumId w:val="2"/>
  </w:num>
  <w:num w:numId="11">
    <w:abstractNumId w:val="20"/>
  </w:num>
  <w:num w:numId="12">
    <w:abstractNumId w:val="32"/>
  </w:num>
  <w:num w:numId="13">
    <w:abstractNumId w:val="26"/>
  </w:num>
  <w:num w:numId="14">
    <w:abstractNumId w:val="3"/>
  </w:num>
  <w:num w:numId="15">
    <w:abstractNumId w:val="35"/>
  </w:num>
  <w:num w:numId="16">
    <w:abstractNumId w:val="24"/>
  </w:num>
  <w:num w:numId="17">
    <w:abstractNumId w:val="6"/>
  </w:num>
  <w:num w:numId="18">
    <w:abstractNumId w:val="17"/>
  </w:num>
  <w:num w:numId="19">
    <w:abstractNumId w:val="30"/>
  </w:num>
  <w:num w:numId="20">
    <w:abstractNumId w:val="1"/>
  </w:num>
  <w:num w:numId="21">
    <w:abstractNumId w:val="15"/>
  </w:num>
  <w:num w:numId="22">
    <w:abstractNumId w:val="5"/>
  </w:num>
  <w:num w:numId="23">
    <w:abstractNumId w:val="23"/>
  </w:num>
  <w:num w:numId="24">
    <w:abstractNumId w:val="22"/>
  </w:num>
  <w:num w:numId="25">
    <w:abstractNumId w:val="31"/>
  </w:num>
  <w:num w:numId="26">
    <w:abstractNumId w:val="29"/>
  </w:num>
  <w:num w:numId="27">
    <w:abstractNumId w:val="28"/>
  </w:num>
  <w:num w:numId="28">
    <w:abstractNumId w:val="10"/>
  </w:num>
  <w:num w:numId="29">
    <w:abstractNumId w:val="41"/>
  </w:num>
  <w:num w:numId="30">
    <w:abstractNumId w:val="43"/>
  </w:num>
  <w:num w:numId="31">
    <w:abstractNumId w:val="27"/>
  </w:num>
  <w:num w:numId="32">
    <w:abstractNumId w:val="21"/>
  </w:num>
  <w:num w:numId="33">
    <w:abstractNumId w:val="11"/>
  </w:num>
  <w:num w:numId="34">
    <w:abstractNumId w:val="40"/>
  </w:num>
  <w:num w:numId="35">
    <w:abstractNumId w:val="34"/>
  </w:num>
  <w:num w:numId="36">
    <w:abstractNumId w:val="9"/>
  </w:num>
  <w:num w:numId="37">
    <w:abstractNumId w:val="39"/>
  </w:num>
  <w:num w:numId="38">
    <w:abstractNumId w:val="12"/>
  </w:num>
  <w:num w:numId="39">
    <w:abstractNumId w:val="13"/>
  </w:num>
  <w:num w:numId="40">
    <w:abstractNumId w:val="4"/>
  </w:num>
  <w:num w:numId="41">
    <w:abstractNumId w:val="16"/>
  </w:num>
  <w:num w:numId="42">
    <w:abstractNumId w:val="37"/>
  </w:num>
  <w:num w:numId="43">
    <w:abstractNumId w:val="0"/>
  </w:num>
  <w:num w:numId="44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6276"/>
    <w:rsid w:val="000020F2"/>
    <w:rsid w:val="0000398F"/>
    <w:rsid w:val="00006371"/>
    <w:rsid w:val="00006404"/>
    <w:rsid w:val="00006C33"/>
    <w:rsid w:val="00007781"/>
    <w:rsid w:val="00022CE9"/>
    <w:rsid w:val="00025D15"/>
    <w:rsid w:val="0002731A"/>
    <w:rsid w:val="00027E3A"/>
    <w:rsid w:val="000331F4"/>
    <w:rsid w:val="000365A2"/>
    <w:rsid w:val="00045A10"/>
    <w:rsid w:val="000479AC"/>
    <w:rsid w:val="00051BA8"/>
    <w:rsid w:val="00055CCB"/>
    <w:rsid w:val="00056195"/>
    <w:rsid w:val="00063669"/>
    <w:rsid w:val="0006373E"/>
    <w:rsid w:val="000651B1"/>
    <w:rsid w:val="00066F8F"/>
    <w:rsid w:val="000727AE"/>
    <w:rsid w:val="00073BD0"/>
    <w:rsid w:val="0008185E"/>
    <w:rsid w:val="00086ACA"/>
    <w:rsid w:val="00087CFB"/>
    <w:rsid w:val="00094924"/>
    <w:rsid w:val="000A0A6C"/>
    <w:rsid w:val="000A2E7E"/>
    <w:rsid w:val="000A3A52"/>
    <w:rsid w:val="000B02CD"/>
    <w:rsid w:val="000B0EAC"/>
    <w:rsid w:val="000B1B8F"/>
    <w:rsid w:val="000B1FC0"/>
    <w:rsid w:val="000B55C9"/>
    <w:rsid w:val="000B5689"/>
    <w:rsid w:val="000B573A"/>
    <w:rsid w:val="000C1561"/>
    <w:rsid w:val="000C583E"/>
    <w:rsid w:val="000D1C9E"/>
    <w:rsid w:val="000D2592"/>
    <w:rsid w:val="000D61CE"/>
    <w:rsid w:val="000E06EF"/>
    <w:rsid w:val="000E161E"/>
    <w:rsid w:val="000F07A0"/>
    <w:rsid w:val="000F3878"/>
    <w:rsid w:val="001019BD"/>
    <w:rsid w:val="0010486D"/>
    <w:rsid w:val="0010644B"/>
    <w:rsid w:val="00115B20"/>
    <w:rsid w:val="001164DF"/>
    <w:rsid w:val="00116ECE"/>
    <w:rsid w:val="001234AD"/>
    <w:rsid w:val="00124EF0"/>
    <w:rsid w:val="0013297D"/>
    <w:rsid w:val="00132D8A"/>
    <w:rsid w:val="00134D93"/>
    <w:rsid w:val="001356E2"/>
    <w:rsid w:val="00135CA4"/>
    <w:rsid w:val="0014080C"/>
    <w:rsid w:val="001411C4"/>
    <w:rsid w:val="00143DEA"/>
    <w:rsid w:val="00152CE4"/>
    <w:rsid w:val="001536F0"/>
    <w:rsid w:val="00174151"/>
    <w:rsid w:val="001746CB"/>
    <w:rsid w:val="0018148B"/>
    <w:rsid w:val="00182EC6"/>
    <w:rsid w:val="001845AD"/>
    <w:rsid w:val="0019055F"/>
    <w:rsid w:val="0019189C"/>
    <w:rsid w:val="00195E3A"/>
    <w:rsid w:val="00196BAA"/>
    <w:rsid w:val="001A0C10"/>
    <w:rsid w:val="001A18DD"/>
    <w:rsid w:val="001A46D2"/>
    <w:rsid w:val="001A5AC0"/>
    <w:rsid w:val="001A7544"/>
    <w:rsid w:val="001D391E"/>
    <w:rsid w:val="001D6408"/>
    <w:rsid w:val="001D678A"/>
    <w:rsid w:val="001E2FF0"/>
    <w:rsid w:val="001E5590"/>
    <w:rsid w:val="001E5DB2"/>
    <w:rsid w:val="001F2BC0"/>
    <w:rsid w:val="001F406F"/>
    <w:rsid w:val="001F4E41"/>
    <w:rsid w:val="001F640D"/>
    <w:rsid w:val="001F65EE"/>
    <w:rsid w:val="00201D5C"/>
    <w:rsid w:val="00204FE5"/>
    <w:rsid w:val="0020531C"/>
    <w:rsid w:val="002066D1"/>
    <w:rsid w:val="002112E0"/>
    <w:rsid w:val="002136D4"/>
    <w:rsid w:val="00215D36"/>
    <w:rsid w:val="00222074"/>
    <w:rsid w:val="00225DDD"/>
    <w:rsid w:val="00232EA0"/>
    <w:rsid w:val="00233E69"/>
    <w:rsid w:val="002359F7"/>
    <w:rsid w:val="00235D23"/>
    <w:rsid w:val="0024265F"/>
    <w:rsid w:val="00257646"/>
    <w:rsid w:val="002608F7"/>
    <w:rsid w:val="00262AEE"/>
    <w:rsid w:val="00271A09"/>
    <w:rsid w:val="00276BFD"/>
    <w:rsid w:val="00282358"/>
    <w:rsid w:val="002835DB"/>
    <w:rsid w:val="00290764"/>
    <w:rsid w:val="00292740"/>
    <w:rsid w:val="00293B90"/>
    <w:rsid w:val="00294B18"/>
    <w:rsid w:val="002A004B"/>
    <w:rsid w:val="002C73A2"/>
    <w:rsid w:val="002C75E0"/>
    <w:rsid w:val="002D15A7"/>
    <w:rsid w:val="002D4A99"/>
    <w:rsid w:val="002D4E22"/>
    <w:rsid w:val="002D4F28"/>
    <w:rsid w:val="002D6671"/>
    <w:rsid w:val="002D7474"/>
    <w:rsid w:val="002D7E2A"/>
    <w:rsid w:val="002F7ACD"/>
    <w:rsid w:val="00302C91"/>
    <w:rsid w:val="00311AA4"/>
    <w:rsid w:val="00311E4D"/>
    <w:rsid w:val="00326BA4"/>
    <w:rsid w:val="003364CD"/>
    <w:rsid w:val="00341A93"/>
    <w:rsid w:val="00342EE1"/>
    <w:rsid w:val="00343E61"/>
    <w:rsid w:val="00345E72"/>
    <w:rsid w:val="00351971"/>
    <w:rsid w:val="00361DEF"/>
    <w:rsid w:val="00371880"/>
    <w:rsid w:val="00372067"/>
    <w:rsid w:val="00373C2A"/>
    <w:rsid w:val="00374C74"/>
    <w:rsid w:val="003828F1"/>
    <w:rsid w:val="00382D6E"/>
    <w:rsid w:val="003849BD"/>
    <w:rsid w:val="00386D68"/>
    <w:rsid w:val="00390DB9"/>
    <w:rsid w:val="003930A7"/>
    <w:rsid w:val="00393F11"/>
    <w:rsid w:val="00395AE0"/>
    <w:rsid w:val="003A3AE6"/>
    <w:rsid w:val="003B4810"/>
    <w:rsid w:val="003B7650"/>
    <w:rsid w:val="003B7CA8"/>
    <w:rsid w:val="003C15D7"/>
    <w:rsid w:val="003C17C6"/>
    <w:rsid w:val="003C5E5E"/>
    <w:rsid w:val="003D1A66"/>
    <w:rsid w:val="003D645E"/>
    <w:rsid w:val="003D73F7"/>
    <w:rsid w:val="003E420E"/>
    <w:rsid w:val="003E662A"/>
    <w:rsid w:val="003F0758"/>
    <w:rsid w:val="003F2674"/>
    <w:rsid w:val="003F3CE1"/>
    <w:rsid w:val="0040383B"/>
    <w:rsid w:val="00412EF3"/>
    <w:rsid w:val="004158DD"/>
    <w:rsid w:val="004339CB"/>
    <w:rsid w:val="004361CA"/>
    <w:rsid w:val="00436E06"/>
    <w:rsid w:val="00450A7D"/>
    <w:rsid w:val="00450BD1"/>
    <w:rsid w:val="00450BEB"/>
    <w:rsid w:val="0045123E"/>
    <w:rsid w:val="0045580B"/>
    <w:rsid w:val="004567C2"/>
    <w:rsid w:val="0046071C"/>
    <w:rsid w:val="00461D9E"/>
    <w:rsid w:val="00464A72"/>
    <w:rsid w:val="00471573"/>
    <w:rsid w:val="00485579"/>
    <w:rsid w:val="004870CB"/>
    <w:rsid w:val="00487589"/>
    <w:rsid w:val="0049247E"/>
    <w:rsid w:val="004A0D6D"/>
    <w:rsid w:val="004A39CD"/>
    <w:rsid w:val="004B06D8"/>
    <w:rsid w:val="004B1CF7"/>
    <w:rsid w:val="004B5AE2"/>
    <w:rsid w:val="004B74F2"/>
    <w:rsid w:val="004D0D4D"/>
    <w:rsid w:val="004E0947"/>
    <w:rsid w:val="004E1C22"/>
    <w:rsid w:val="004E210B"/>
    <w:rsid w:val="004E2136"/>
    <w:rsid w:val="004E3B1E"/>
    <w:rsid w:val="00505911"/>
    <w:rsid w:val="0051214D"/>
    <w:rsid w:val="00523EE1"/>
    <w:rsid w:val="005302C5"/>
    <w:rsid w:val="00530860"/>
    <w:rsid w:val="00540261"/>
    <w:rsid w:val="005410C1"/>
    <w:rsid w:val="00543556"/>
    <w:rsid w:val="0054656F"/>
    <w:rsid w:val="00547AB2"/>
    <w:rsid w:val="005539FE"/>
    <w:rsid w:val="00553FEA"/>
    <w:rsid w:val="00557133"/>
    <w:rsid w:val="00565112"/>
    <w:rsid w:val="005868D7"/>
    <w:rsid w:val="00587926"/>
    <w:rsid w:val="00590B72"/>
    <w:rsid w:val="005928B4"/>
    <w:rsid w:val="005929F8"/>
    <w:rsid w:val="00597342"/>
    <w:rsid w:val="00597516"/>
    <w:rsid w:val="005A054B"/>
    <w:rsid w:val="005A17B3"/>
    <w:rsid w:val="005A4E9C"/>
    <w:rsid w:val="005A542A"/>
    <w:rsid w:val="005B1837"/>
    <w:rsid w:val="005B4893"/>
    <w:rsid w:val="005C07E9"/>
    <w:rsid w:val="005C14B3"/>
    <w:rsid w:val="005C50E8"/>
    <w:rsid w:val="005C77D7"/>
    <w:rsid w:val="005D48CE"/>
    <w:rsid w:val="005D509C"/>
    <w:rsid w:val="005E2B1C"/>
    <w:rsid w:val="005E4E76"/>
    <w:rsid w:val="005E6384"/>
    <w:rsid w:val="005F2FA4"/>
    <w:rsid w:val="00603B5B"/>
    <w:rsid w:val="00605F65"/>
    <w:rsid w:val="006073AA"/>
    <w:rsid w:val="00614C74"/>
    <w:rsid w:val="0062469B"/>
    <w:rsid w:val="006246DD"/>
    <w:rsid w:val="00625F16"/>
    <w:rsid w:val="00634A03"/>
    <w:rsid w:val="00636675"/>
    <w:rsid w:val="006368BB"/>
    <w:rsid w:val="006457D4"/>
    <w:rsid w:val="0065455E"/>
    <w:rsid w:val="006624F8"/>
    <w:rsid w:val="00664E7F"/>
    <w:rsid w:val="00692D7B"/>
    <w:rsid w:val="0069372C"/>
    <w:rsid w:val="006A7828"/>
    <w:rsid w:val="006B2D54"/>
    <w:rsid w:val="006B4C21"/>
    <w:rsid w:val="006B7FE8"/>
    <w:rsid w:val="006C6BCD"/>
    <w:rsid w:val="006D0F0B"/>
    <w:rsid w:val="006D2154"/>
    <w:rsid w:val="006D7FB0"/>
    <w:rsid w:val="006E3921"/>
    <w:rsid w:val="006E3EF2"/>
    <w:rsid w:val="006F5B76"/>
    <w:rsid w:val="006F7244"/>
    <w:rsid w:val="0070134D"/>
    <w:rsid w:val="00702126"/>
    <w:rsid w:val="00712F30"/>
    <w:rsid w:val="007275CC"/>
    <w:rsid w:val="00731EA8"/>
    <w:rsid w:val="0073239D"/>
    <w:rsid w:val="00733E0E"/>
    <w:rsid w:val="007447A8"/>
    <w:rsid w:val="00745281"/>
    <w:rsid w:val="00752034"/>
    <w:rsid w:val="00761EB3"/>
    <w:rsid w:val="00762129"/>
    <w:rsid w:val="007632CD"/>
    <w:rsid w:val="007702C1"/>
    <w:rsid w:val="007717BB"/>
    <w:rsid w:val="007756A4"/>
    <w:rsid w:val="00782E64"/>
    <w:rsid w:val="00791F9C"/>
    <w:rsid w:val="00796086"/>
    <w:rsid w:val="00797739"/>
    <w:rsid w:val="007A279B"/>
    <w:rsid w:val="007A383D"/>
    <w:rsid w:val="007A481E"/>
    <w:rsid w:val="007A7937"/>
    <w:rsid w:val="007B44DF"/>
    <w:rsid w:val="007B4698"/>
    <w:rsid w:val="007B7742"/>
    <w:rsid w:val="007B7DD7"/>
    <w:rsid w:val="007C1548"/>
    <w:rsid w:val="007C375A"/>
    <w:rsid w:val="007C42FC"/>
    <w:rsid w:val="007C44B3"/>
    <w:rsid w:val="007C7D43"/>
    <w:rsid w:val="007D0584"/>
    <w:rsid w:val="007D1BAB"/>
    <w:rsid w:val="007D1EDA"/>
    <w:rsid w:val="007D325E"/>
    <w:rsid w:val="007E1192"/>
    <w:rsid w:val="007E1997"/>
    <w:rsid w:val="007E610C"/>
    <w:rsid w:val="007E652D"/>
    <w:rsid w:val="007F078B"/>
    <w:rsid w:val="007F5A95"/>
    <w:rsid w:val="007F6504"/>
    <w:rsid w:val="007F73C6"/>
    <w:rsid w:val="00800472"/>
    <w:rsid w:val="00813CDE"/>
    <w:rsid w:val="00826BCA"/>
    <w:rsid w:val="00831255"/>
    <w:rsid w:val="0083150D"/>
    <w:rsid w:val="00833AEC"/>
    <w:rsid w:val="00835391"/>
    <w:rsid w:val="0083559E"/>
    <w:rsid w:val="00835760"/>
    <w:rsid w:val="0083726C"/>
    <w:rsid w:val="00841B75"/>
    <w:rsid w:val="00844202"/>
    <w:rsid w:val="008502F2"/>
    <w:rsid w:val="00851693"/>
    <w:rsid w:val="00861313"/>
    <w:rsid w:val="008757B7"/>
    <w:rsid w:val="008761DA"/>
    <w:rsid w:val="00881307"/>
    <w:rsid w:val="00886665"/>
    <w:rsid w:val="0089191A"/>
    <w:rsid w:val="00896CA7"/>
    <w:rsid w:val="008A09F4"/>
    <w:rsid w:val="008A3832"/>
    <w:rsid w:val="008A40C5"/>
    <w:rsid w:val="008A5A0D"/>
    <w:rsid w:val="008C19CE"/>
    <w:rsid w:val="008C2478"/>
    <w:rsid w:val="008C6262"/>
    <w:rsid w:val="008C6988"/>
    <w:rsid w:val="008D3BC8"/>
    <w:rsid w:val="008D4B8E"/>
    <w:rsid w:val="008D5D86"/>
    <w:rsid w:val="008E2B9C"/>
    <w:rsid w:val="008E3AD8"/>
    <w:rsid w:val="008E595E"/>
    <w:rsid w:val="008F0678"/>
    <w:rsid w:val="0090364A"/>
    <w:rsid w:val="009043B5"/>
    <w:rsid w:val="00920E2D"/>
    <w:rsid w:val="00922789"/>
    <w:rsid w:val="00927860"/>
    <w:rsid w:val="0093288A"/>
    <w:rsid w:val="0093390B"/>
    <w:rsid w:val="00934B66"/>
    <w:rsid w:val="00935E38"/>
    <w:rsid w:val="00935F9E"/>
    <w:rsid w:val="00940AD6"/>
    <w:rsid w:val="00941B39"/>
    <w:rsid w:val="00943388"/>
    <w:rsid w:val="00943483"/>
    <w:rsid w:val="009445F3"/>
    <w:rsid w:val="009541D3"/>
    <w:rsid w:val="00954F12"/>
    <w:rsid w:val="009553C5"/>
    <w:rsid w:val="00955D00"/>
    <w:rsid w:val="00960A41"/>
    <w:rsid w:val="00961708"/>
    <w:rsid w:val="009620F4"/>
    <w:rsid w:val="00967167"/>
    <w:rsid w:val="0097066E"/>
    <w:rsid w:val="0097159E"/>
    <w:rsid w:val="009718A2"/>
    <w:rsid w:val="00983782"/>
    <w:rsid w:val="0098705B"/>
    <w:rsid w:val="00993BE4"/>
    <w:rsid w:val="0099621B"/>
    <w:rsid w:val="009A1A06"/>
    <w:rsid w:val="009A7E18"/>
    <w:rsid w:val="009B4181"/>
    <w:rsid w:val="009B7C2E"/>
    <w:rsid w:val="009C0912"/>
    <w:rsid w:val="009C79DE"/>
    <w:rsid w:val="009D5A6E"/>
    <w:rsid w:val="009E04BA"/>
    <w:rsid w:val="009E1F2C"/>
    <w:rsid w:val="009F0418"/>
    <w:rsid w:val="009F5FB5"/>
    <w:rsid w:val="009F7B5A"/>
    <w:rsid w:val="00A02858"/>
    <w:rsid w:val="00A03AAD"/>
    <w:rsid w:val="00A06978"/>
    <w:rsid w:val="00A16A37"/>
    <w:rsid w:val="00A17CE5"/>
    <w:rsid w:val="00A212C6"/>
    <w:rsid w:val="00A238E6"/>
    <w:rsid w:val="00A26CBA"/>
    <w:rsid w:val="00A26DC2"/>
    <w:rsid w:val="00A31C94"/>
    <w:rsid w:val="00A34851"/>
    <w:rsid w:val="00A43B58"/>
    <w:rsid w:val="00A47039"/>
    <w:rsid w:val="00A51180"/>
    <w:rsid w:val="00A546AC"/>
    <w:rsid w:val="00A555A7"/>
    <w:rsid w:val="00A56914"/>
    <w:rsid w:val="00A56D86"/>
    <w:rsid w:val="00A57082"/>
    <w:rsid w:val="00A64492"/>
    <w:rsid w:val="00A67418"/>
    <w:rsid w:val="00A74966"/>
    <w:rsid w:val="00A76B7C"/>
    <w:rsid w:val="00A80DB7"/>
    <w:rsid w:val="00A93B40"/>
    <w:rsid w:val="00A953EB"/>
    <w:rsid w:val="00A95CB4"/>
    <w:rsid w:val="00AA448A"/>
    <w:rsid w:val="00AB00BD"/>
    <w:rsid w:val="00AB00DA"/>
    <w:rsid w:val="00AB053F"/>
    <w:rsid w:val="00AB05CA"/>
    <w:rsid w:val="00AB0AF5"/>
    <w:rsid w:val="00AB4704"/>
    <w:rsid w:val="00AB486A"/>
    <w:rsid w:val="00AC77F0"/>
    <w:rsid w:val="00AE70E5"/>
    <w:rsid w:val="00AF0C07"/>
    <w:rsid w:val="00B06F06"/>
    <w:rsid w:val="00B0798E"/>
    <w:rsid w:val="00B07D77"/>
    <w:rsid w:val="00B10795"/>
    <w:rsid w:val="00B147C7"/>
    <w:rsid w:val="00B16EF3"/>
    <w:rsid w:val="00B17D85"/>
    <w:rsid w:val="00B22559"/>
    <w:rsid w:val="00B256F1"/>
    <w:rsid w:val="00B26744"/>
    <w:rsid w:val="00B3707B"/>
    <w:rsid w:val="00B37996"/>
    <w:rsid w:val="00B42697"/>
    <w:rsid w:val="00B435FA"/>
    <w:rsid w:val="00B43DF8"/>
    <w:rsid w:val="00B46042"/>
    <w:rsid w:val="00B50A89"/>
    <w:rsid w:val="00B51420"/>
    <w:rsid w:val="00B52AF1"/>
    <w:rsid w:val="00B53510"/>
    <w:rsid w:val="00B5356C"/>
    <w:rsid w:val="00B54045"/>
    <w:rsid w:val="00B55C2E"/>
    <w:rsid w:val="00B64E58"/>
    <w:rsid w:val="00B713D2"/>
    <w:rsid w:val="00B71D6F"/>
    <w:rsid w:val="00B814B0"/>
    <w:rsid w:val="00B862FD"/>
    <w:rsid w:val="00B91B2D"/>
    <w:rsid w:val="00B94285"/>
    <w:rsid w:val="00B96492"/>
    <w:rsid w:val="00B971D7"/>
    <w:rsid w:val="00BA0BA2"/>
    <w:rsid w:val="00BA12F8"/>
    <w:rsid w:val="00BA1B0E"/>
    <w:rsid w:val="00BA2A68"/>
    <w:rsid w:val="00BA3631"/>
    <w:rsid w:val="00BA4769"/>
    <w:rsid w:val="00BA538D"/>
    <w:rsid w:val="00BA5D1E"/>
    <w:rsid w:val="00BA7EA9"/>
    <w:rsid w:val="00BB0BC8"/>
    <w:rsid w:val="00BB0CE4"/>
    <w:rsid w:val="00BB4A97"/>
    <w:rsid w:val="00BC1BAF"/>
    <w:rsid w:val="00BC7AEA"/>
    <w:rsid w:val="00BE1280"/>
    <w:rsid w:val="00BE7DDC"/>
    <w:rsid w:val="00BF00F3"/>
    <w:rsid w:val="00C00E14"/>
    <w:rsid w:val="00C0519B"/>
    <w:rsid w:val="00C06FAD"/>
    <w:rsid w:val="00C11E8D"/>
    <w:rsid w:val="00C1400E"/>
    <w:rsid w:val="00C14B9A"/>
    <w:rsid w:val="00C17B57"/>
    <w:rsid w:val="00C218A8"/>
    <w:rsid w:val="00C23FD6"/>
    <w:rsid w:val="00C271B0"/>
    <w:rsid w:val="00C33001"/>
    <w:rsid w:val="00C41C0E"/>
    <w:rsid w:val="00C44DCA"/>
    <w:rsid w:val="00C46276"/>
    <w:rsid w:val="00C50706"/>
    <w:rsid w:val="00C544AC"/>
    <w:rsid w:val="00C566BB"/>
    <w:rsid w:val="00C56ED8"/>
    <w:rsid w:val="00C617E0"/>
    <w:rsid w:val="00C64249"/>
    <w:rsid w:val="00C71CC6"/>
    <w:rsid w:val="00C72FE2"/>
    <w:rsid w:val="00C737D0"/>
    <w:rsid w:val="00C75E60"/>
    <w:rsid w:val="00C762B1"/>
    <w:rsid w:val="00C7634A"/>
    <w:rsid w:val="00C8488C"/>
    <w:rsid w:val="00C864E2"/>
    <w:rsid w:val="00C86982"/>
    <w:rsid w:val="00C91032"/>
    <w:rsid w:val="00C921A3"/>
    <w:rsid w:val="00C9461E"/>
    <w:rsid w:val="00C94E64"/>
    <w:rsid w:val="00C96EC4"/>
    <w:rsid w:val="00CA0F00"/>
    <w:rsid w:val="00CA1572"/>
    <w:rsid w:val="00CA2823"/>
    <w:rsid w:val="00CA3CC9"/>
    <w:rsid w:val="00CB69E0"/>
    <w:rsid w:val="00CC002D"/>
    <w:rsid w:val="00CC735C"/>
    <w:rsid w:val="00CC79C9"/>
    <w:rsid w:val="00CD2839"/>
    <w:rsid w:val="00CD4F00"/>
    <w:rsid w:val="00CF327A"/>
    <w:rsid w:val="00CF4373"/>
    <w:rsid w:val="00CF4374"/>
    <w:rsid w:val="00CF5EB2"/>
    <w:rsid w:val="00CF6B97"/>
    <w:rsid w:val="00CF79CB"/>
    <w:rsid w:val="00D04E6F"/>
    <w:rsid w:val="00D15AE5"/>
    <w:rsid w:val="00D15F87"/>
    <w:rsid w:val="00D17164"/>
    <w:rsid w:val="00D17CC5"/>
    <w:rsid w:val="00D204BF"/>
    <w:rsid w:val="00D21DDF"/>
    <w:rsid w:val="00D31D6A"/>
    <w:rsid w:val="00D31DD9"/>
    <w:rsid w:val="00D325C4"/>
    <w:rsid w:val="00D434D3"/>
    <w:rsid w:val="00D45073"/>
    <w:rsid w:val="00D529F1"/>
    <w:rsid w:val="00D52E6B"/>
    <w:rsid w:val="00D54949"/>
    <w:rsid w:val="00D64893"/>
    <w:rsid w:val="00D86904"/>
    <w:rsid w:val="00D91887"/>
    <w:rsid w:val="00D92AB4"/>
    <w:rsid w:val="00D96CEE"/>
    <w:rsid w:val="00DA4833"/>
    <w:rsid w:val="00DB1CFD"/>
    <w:rsid w:val="00DB63FD"/>
    <w:rsid w:val="00DC12C3"/>
    <w:rsid w:val="00DC2615"/>
    <w:rsid w:val="00DC69DB"/>
    <w:rsid w:val="00DC7717"/>
    <w:rsid w:val="00DD39D3"/>
    <w:rsid w:val="00DD51E2"/>
    <w:rsid w:val="00DD7E8A"/>
    <w:rsid w:val="00DE08A1"/>
    <w:rsid w:val="00DE3C4C"/>
    <w:rsid w:val="00DE5B79"/>
    <w:rsid w:val="00DE77A3"/>
    <w:rsid w:val="00DF16CA"/>
    <w:rsid w:val="00DF7066"/>
    <w:rsid w:val="00E05174"/>
    <w:rsid w:val="00E05AB7"/>
    <w:rsid w:val="00E1162E"/>
    <w:rsid w:val="00E23580"/>
    <w:rsid w:val="00E250DE"/>
    <w:rsid w:val="00E3008A"/>
    <w:rsid w:val="00E32422"/>
    <w:rsid w:val="00E35743"/>
    <w:rsid w:val="00E41B45"/>
    <w:rsid w:val="00E47B00"/>
    <w:rsid w:val="00E52D94"/>
    <w:rsid w:val="00E6196C"/>
    <w:rsid w:val="00E6645E"/>
    <w:rsid w:val="00E70352"/>
    <w:rsid w:val="00E71AC9"/>
    <w:rsid w:val="00E74ACF"/>
    <w:rsid w:val="00E76944"/>
    <w:rsid w:val="00E83A0F"/>
    <w:rsid w:val="00E85110"/>
    <w:rsid w:val="00E87338"/>
    <w:rsid w:val="00E95B6B"/>
    <w:rsid w:val="00E9649B"/>
    <w:rsid w:val="00E9702A"/>
    <w:rsid w:val="00EA01EE"/>
    <w:rsid w:val="00EA12C5"/>
    <w:rsid w:val="00EB61E8"/>
    <w:rsid w:val="00EC04F1"/>
    <w:rsid w:val="00EC6C73"/>
    <w:rsid w:val="00ED4D40"/>
    <w:rsid w:val="00ED7C9D"/>
    <w:rsid w:val="00EE06F3"/>
    <w:rsid w:val="00EE10FD"/>
    <w:rsid w:val="00EE30BB"/>
    <w:rsid w:val="00EF6BC4"/>
    <w:rsid w:val="00F0209D"/>
    <w:rsid w:val="00F03D46"/>
    <w:rsid w:val="00F03EF0"/>
    <w:rsid w:val="00F04FFD"/>
    <w:rsid w:val="00F16124"/>
    <w:rsid w:val="00F2077A"/>
    <w:rsid w:val="00F21C8F"/>
    <w:rsid w:val="00F21E61"/>
    <w:rsid w:val="00F25FEA"/>
    <w:rsid w:val="00F2605E"/>
    <w:rsid w:val="00F27C7B"/>
    <w:rsid w:val="00F302A8"/>
    <w:rsid w:val="00F3063F"/>
    <w:rsid w:val="00F30866"/>
    <w:rsid w:val="00F31CBE"/>
    <w:rsid w:val="00F32F6B"/>
    <w:rsid w:val="00F34451"/>
    <w:rsid w:val="00F3599D"/>
    <w:rsid w:val="00F369AA"/>
    <w:rsid w:val="00F40AFB"/>
    <w:rsid w:val="00F41090"/>
    <w:rsid w:val="00F427B1"/>
    <w:rsid w:val="00F50B25"/>
    <w:rsid w:val="00F512C3"/>
    <w:rsid w:val="00F54B00"/>
    <w:rsid w:val="00F6072F"/>
    <w:rsid w:val="00F67B73"/>
    <w:rsid w:val="00F764EC"/>
    <w:rsid w:val="00F86D64"/>
    <w:rsid w:val="00F879E3"/>
    <w:rsid w:val="00F9199A"/>
    <w:rsid w:val="00F91CE0"/>
    <w:rsid w:val="00F9557F"/>
    <w:rsid w:val="00FA2A74"/>
    <w:rsid w:val="00FA2D1C"/>
    <w:rsid w:val="00FB34EB"/>
    <w:rsid w:val="00FB3868"/>
    <w:rsid w:val="00FB7B62"/>
    <w:rsid w:val="00FC36BD"/>
    <w:rsid w:val="00FC713B"/>
    <w:rsid w:val="00FD0BC2"/>
    <w:rsid w:val="00FD6BE9"/>
    <w:rsid w:val="00FE192E"/>
    <w:rsid w:val="00FE7BBD"/>
    <w:rsid w:val="00FF0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0A3A52"/>
    <w:pPr>
      <w:widowControl w:val="0"/>
    </w:pPr>
    <w:rPr>
      <w:rFonts w:ascii="Times New Roman" w:hAnsi="Times New Roman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46276"/>
    <w:pPr>
      <w:keepNext/>
      <w:numPr>
        <w:numId w:val="1"/>
      </w:numPr>
      <w:outlineLvl w:val="1"/>
    </w:pPr>
    <w:rPr>
      <w:rFonts w:ascii="Arial" w:eastAsia="標楷體" w:hAnsi="Arial"/>
      <w:b/>
      <w:bCs/>
      <w:color w:val="0000FF"/>
      <w:kern w:val="0"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C46276"/>
    <w:rPr>
      <w:rFonts w:ascii="Arial" w:eastAsia="標楷體" w:hAnsi="Arial" w:cs="Times New Roman"/>
      <w:b/>
      <w:color w:val="0000FF"/>
      <w:sz w:val="36"/>
    </w:rPr>
  </w:style>
  <w:style w:type="paragraph" w:styleId="Header">
    <w:name w:val="header"/>
    <w:basedOn w:val="Normal"/>
    <w:link w:val="HeaderChar"/>
    <w:uiPriority w:val="99"/>
    <w:rsid w:val="00C4627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46276"/>
    <w:rPr>
      <w:rFonts w:ascii="Times New Roman" w:eastAsia="新細明體" w:hAnsi="Times New Roman" w:cs="Times New Roman"/>
      <w:sz w:val="20"/>
    </w:rPr>
  </w:style>
  <w:style w:type="paragraph" w:styleId="Footer">
    <w:name w:val="footer"/>
    <w:basedOn w:val="Normal"/>
    <w:link w:val="FooterChar"/>
    <w:uiPriority w:val="99"/>
    <w:rsid w:val="00C46276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46276"/>
    <w:rPr>
      <w:rFonts w:ascii="Times New Roman" w:eastAsia="新細明體" w:hAnsi="Times New Roman" w:cs="Times New Roman"/>
      <w:sz w:val="20"/>
    </w:rPr>
  </w:style>
  <w:style w:type="character" w:styleId="PageNumber">
    <w:name w:val="page number"/>
    <w:basedOn w:val="DefaultParagraphFont"/>
    <w:uiPriority w:val="99"/>
    <w:rsid w:val="00C46276"/>
    <w:rPr>
      <w:rFonts w:cs="Times New Roman"/>
    </w:rPr>
  </w:style>
  <w:style w:type="table" w:styleId="TableGrid">
    <w:name w:val="Table Grid"/>
    <w:basedOn w:val="TableNormal"/>
    <w:uiPriority w:val="99"/>
    <w:rsid w:val="00C46276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inText">
    <w:name w:val="Plain Text"/>
    <w:basedOn w:val="Normal"/>
    <w:link w:val="PlainTextChar"/>
    <w:uiPriority w:val="99"/>
    <w:rsid w:val="00C46276"/>
    <w:rPr>
      <w:rFonts w:ascii="細明體" w:eastAsia="細明體" w:hAnsi="Courier New"/>
      <w:kern w:val="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C46276"/>
    <w:rPr>
      <w:rFonts w:ascii="細明體" w:eastAsia="細明體" w:hAnsi="Courier New" w:cs="Times New Roman"/>
      <w:sz w:val="24"/>
    </w:rPr>
  </w:style>
  <w:style w:type="paragraph" w:styleId="CommentText">
    <w:name w:val="annotation text"/>
    <w:basedOn w:val="Normal"/>
    <w:link w:val="CommentTextChar"/>
    <w:uiPriority w:val="99"/>
    <w:semiHidden/>
    <w:rsid w:val="00C46276"/>
    <w:rPr>
      <w:kern w:val="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46276"/>
    <w:rPr>
      <w:rFonts w:ascii="Times New Roman" w:eastAsia="新細明體" w:hAnsi="Times New Roman" w:cs="Times New Roman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62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46276"/>
    <w:rPr>
      <w:b/>
    </w:rPr>
  </w:style>
  <w:style w:type="paragraph" w:styleId="BodyTextIndent">
    <w:name w:val="Body Text Indent"/>
    <w:basedOn w:val="Normal"/>
    <w:link w:val="BodyTextIndentChar"/>
    <w:uiPriority w:val="99"/>
    <w:rsid w:val="00C46276"/>
    <w:pPr>
      <w:ind w:left="1701"/>
    </w:pPr>
    <w:rPr>
      <w:rFonts w:eastAsia="標楷體"/>
      <w:kern w:val="0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46276"/>
    <w:rPr>
      <w:rFonts w:ascii="Times New Roman" w:eastAsia="標楷體" w:hAnsi="Times New Roman" w:cs="Times New Roman"/>
      <w:sz w:val="20"/>
    </w:rPr>
  </w:style>
  <w:style w:type="paragraph" w:customStyle="1" w:styleId="a">
    <w:name w:val="發文日期"/>
    <w:basedOn w:val="Normal"/>
    <w:uiPriority w:val="99"/>
    <w:rsid w:val="00C46276"/>
    <w:pPr>
      <w:snapToGrid w:val="0"/>
    </w:pPr>
    <w:rPr>
      <w:rFonts w:eastAsia="標楷體"/>
      <w:sz w:val="28"/>
      <w:szCs w:val="20"/>
    </w:rPr>
  </w:style>
  <w:style w:type="paragraph" w:styleId="Date">
    <w:name w:val="Date"/>
    <w:basedOn w:val="Normal"/>
    <w:next w:val="Normal"/>
    <w:link w:val="DateChar"/>
    <w:uiPriority w:val="99"/>
    <w:rsid w:val="00C46276"/>
    <w:pPr>
      <w:jc w:val="right"/>
    </w:pPr>
    <w:rPr>
      <w:kern w:val="0"/>
    </w:rPr>
  </w:style>
  <w:style w:type="character" w:customStyle="1" w:styleId="DateChar">
    <w:name w:val="Date Char"/>
    <w:basedOn w:val="DefaultParagraphFont"/>
    <w:link w:val="Date"/>
    <w:uiPriority w:val="99"/>
    <w:locked/>
    <w:rsid w:val="00C46276"/>
    <w:rPr>
      <w:rFonts w:ascii="Times New Roman" w:eastAsia="新細明體" w:hAnsi="Times New Roman" w:cs="Times New Roman"/>
      <w:sz w:val="24"/>
    </w:rPr>
  </w:style>
  <w:style w:type="paragraph" w:customStyle="1" w:styleId="Default">
    <w:name w:val="Default"/>
    <w:uiPriority w:val="99"/>
    <w:rsid w:val="00C4627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kern w:val="0"/>
      <w:szCs w:val="24"/>
    </w:rPr>
  </w:style>
  <w:style w:type="paragraph" w:customStyle="1" w:styleId="10">
    <w:name w:val="1."/>
    <w:basedOn w:val="Normal"/>
    <w:uiPriority w:val="99"/>
    <w:rsid w:val="00C46276"/>
    <w:pPr>
      <w:snapToGrid w:val="0"/>
      <w:spacing w:before="360" w:after="40" w:line="320" w:lineRule="atLeast"/>
      <w:ind w:left="284" w:right="170"/>
    </w:pPr>
    <w:rPr>
      <w:szCs w:val="20"/>
    </w:rPr>
  </w:style>
  <w:style w:type="paragraph" w:styleId="Salutation">
    <w:name w:val="Salutation"/>
    <w:basedOn w:val="Normal"/>
    <w:next w:val="Normal"/>
    <w:link w:val="SalutationChar"/>
    <w:uiPriority w:val="99"/>
    <w:rsid w:val="00C46276"/>
    <w:rPr>
      <w:rFonts w:ascii="標楷體" w:eastAsia="標楷體"/>
      <w:kern w:val="0"/>
    </w:rPr>
  </w:style>
  <w:style w:type="character" w:customStyle="1" w:styleId="SalutationChar">
    <w:name w:val="Salutation Char"/>
    <w:basedOn w:val="DefaultParagraphFont"/>
    <w:link w:val="Salutation"/>
    <w:uiPriority w:val="99"/>
    <w:locked/>
    <w:rsid w:val="00C46276"/>
    <w:rPr>
      <w:rFonts w:ascii="標楷體" w:eastAsia="標楷體" w:hAnsi="Times New Roman" w:cs="Times New Roman"/>
      <w:kern w:val="0"/>
      <w:sz w:val="24"/>
    </w:rPr>
  </w:style>
  <w:style w:type="paragraph" w:styleId="Closing">
    <w:name w:val="Closing"/>
    <w:basedOn w:val="Normal"/>
    <w:link w:val="ClosingChar"/>
    <w:uiPriority w:val="99"/>
    <w:rsid w:val="00C46276"/>
    <w:pPr>
      <w:ind w:leftChars="1800" w:left="100"/>
    </w:pPr>
    <w:rPr>
      <w:rFonts w:ascii="標楷體" w:eastAsia="標楷體"/>
      <w:kern w:val="0"/>
    </w:rPr>
  </w:style>
  <w:style w:type="character" w:customStyle="1" w:styleId="ClosingChar">
    <w:name w:val="Closing Char"/>
    <w:basedOn w:val="DefaultParagraphFont"/>
    <w:link w:val="Closing"/>
    <w:uiPriority w:val="99"/>
    <w:locked/>
    <w:rsid w:val="00C46276"/>
    <w:rPr>
      <w:rFonts w:ascii="標楷體" w:eastAsia="標楷體" w:hAnsi="Times New Roman" w:cs="Times New Roman"/>
      <w:kern w:val="0"/>
      <w:sz w:val="24"/>
    </w:rPr>
  </w:style>
  <w:style w:type="paragraph" w:customStyle="1" w:styleId="511">
    <w:name w:val="5.1.1"/>
    <w:basedOn w:val="Normal"/>
    <w:uiPriority w:val="99"/>
    <w:rsid w:val="00C46276"/>
    <w:pPr>
      <w:adjustRightInd w:val="0"/>
      <w:spacing w:line="360" w:lineRule="exact"/>
      <w:ind w:left="1429" w:right="170" w:hanging="624"/>
      <w:jc w:val="both"/>
      <w:textAlignment w:val="baseline"/>
    </w:pPr>
    <w:rPr>
      <w:rFonts w:eastAsia="標楷體"/>
      <w:kern w:val="0"/>
      <w:sz w:val="28"/>
      <w:szCs w:val="28"/>
    </w:rPr>
  </w:style>
  <w:style w:type="paragraph" w:customStyle="1" w:styleId="31">
    <w:name w:val="3.1文"/>
    <w:basedOn w:val="511"/>
    <w:uiPriority w:val="99"/>
    <w:rsid w:val="00C46276"/>
    <w:pPr>
      <w:ind w:left="805" w:firstLine="0"/>
    </w:pPr>
  </w:style>
  <w:style w:type="paragraph" w:customStyle="1" w:styleId="11">
    <w:name w:val="(1)"/>
    <w:basedOn w:val="Normal"/>
    <w:uiPriority w:val="99"/>
    <w:rsid w:val="00C46276"/>
    <w:pPr>
      <w:spacing w:line="480" w:lineRule="exact"/>
      <w:ind w:leftChars="224" w:left="896" w:hangingChars="128" w:hanging="358"/>
    </w:pPr>
    <w:rPr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C46276"/>
    <w:pPr>
      <w:adjustRightInd w:val="0"/>
      <w:spacing w:line="600" w:lineRule="exact"/>
      <w:ind w:left="360" w:firstLine="600"/>
      <w:jc w:val="both"/>
      <w:textAlignment w:val="baseline"/>
    </w:pPr>
    <w:rPr>
      <w:rFonts w:eastAsia="標楷體"/>
      <w:kern w:val="0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C46276"/>
    <w:rPr>
      <w:rFonts w:ascii="Times New Roman" w:eastAsia="標楷體" w:hAnsi="Times New Roman" w:cs="Times New Roman"/>
      <w:sz w:val="24"/>
    </w:rPr>
  </w:style>
  <w:style w:type="paragraph" w:customStyle="1" w:styleId="110">
    <w:name w:val="1.1"/>
    <w:basedOn w:val="PlainText"/>
    <w:uiPriority w:val="99"/>
    <w:rsid w:val="00C46276"/>
    <w:pPr>
      <w:snapToGrid w:val="0"/>
      <w:spacing w:before="60" w:after="40" w:line="320" w:lineRule="atLeast"/>
      <w:ind w:left="879" w:right="113" w:hanging="397"/>
    </w:pPr>
    <w:rPr>
      <w:rFonts w:ascii="Times New Roman" w:eastAsia="新細明體" w:hAnsi="Times New Roman"/>
      <w:szCs w:val="20"/>
    </w:rPr>
  </w:style>
  <w:style w:type="paragraph" w:customStyle="1" w:styleId="111">
    <w:name w:val="1.1.1"/>
    <w:basedOn w:val="Normal"/>
    <w:uiPriority w:val="99"/>
    <w:rsid w:val="00C46276"/>
    <w:pPr>
      <w:spacing w:before="40" w:after="40" w:line="320" w:lineRule="atLeast"/>
      <w:ind w:left="1543" w:right="113" w:hanging="607"/>
    </w:pPr>
    <w:rPr>
      <w:szCs w:val="20"/>
    </w:rPr>
  </w:style>
  <w:style w:type="paragraph" w:customStyle="1" w:styleId="a0">
    <w:name w:val="一、內文"/>
    <w:basedOn w:val="Normal"/>
    <w:uiPriority w:val="99"/>
    <w:rsid w:val="00C46276"/>
    <w:pPr>
      <w:snapToGrid w:val="0"/>
      <w:spacing w:before="40" w:after="40"/>
      <w:ind w:left="839" w:right="170"/>
    </w:pPr>
    <w:rPr>
      <w:spacing w:val="12"/>
      <w:szCs w:val="20"/>
    </w:rPr>
  </w:style>
  <w:style w:type="paragraph" w:customStyle="1" w:styleId="12">
    <w:name w:val="清單段落1"/>
    <w:basedOn w:val="Normal"/>
    <w:uiPriority w:val="99"/>
    <w:rsid w:val="00C46276"/>
    <w:pPr>
      <w:ind w:leftChars="200" w:left="480"/>
    </w:pPr>
  </w:style>
  <w:style w:type="paragraph" w:styleId="BalloonText">
    <w:name w:val="Balloon Text"/>
    <w:basedOn w:val="Normal"/>
    <w:link w:val="BalloonTextChar"/>
    <w:uiPriority w:val="99"/>
    <w:semiHidden/>
    <w:rsid w:val="00C46276"/>
    <w:rPr>
      <w:rFonts w:ascii="Cambria" w:hAnsi="Cambria"/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C46276"/>
    <w:rPr>
      <w:rFonts w:ascii="Cambria" w:eastAsia="新細明體" w:hAnsi="Cambria" w:cs="Times New Roman"/>
      <w:sz w:val="18"/>
    </w:rPr>
  </w:style>
  <w:style w:type="character" w:styleId="Emphasis">
    <w:name w:val="Emphasis"/>
    <w:basedOn w:val="DefaultParagraphFont"/>
    <w:uiPriority w:val="99"/>
    <w:qFormat/>
    <w:rsid w:val="00C46276"/>
    <w:rPr>
      <w:rFonts w:cs="Times New Roman"/>
      <w:color w:val="CC0033"/>
    </w:rPr>
  </w:style>
  <w:style w:type="paragraph" w:styleId="NormalWeb">
    <w:name w:val="Normal (Web)"/>
    <w:basedOn w:val="Normal"/>
    <w:uiPriority w:val="99"/>
    <w:rsid w:val="00C4627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6">
    <w:name w:val="字元 字元6"/>
    <w:uiPriority w:val="99"/>
    <w:rsid w:val="00C46276"/>
    <w:rPr>
      <w:rFonts w:ascii="Times New Roman" w:eastAsia="新細明體" w:hAnsi="Times New Roman"/>
      <w:sz w:val="20"/>
    </w:rPr>
  </w:style>
  <w:style w:type="character" w:customStyle="1" w:styleId="13">
    <w:name w:val="註解主旨 字元1"/>
    <w:uiPriority w:val="99"/>
    <w:semiHidden/>
    <w:rsid w:val="00C46276"/>
    <w:rPr>
      <w:rFonts w:ascii="Times New Roman" w:eastAsia="新細明體" w:hAnsi="Times New Roman"/>
      <w:b/>
      <w:sz w:val="24"/>
    </w:rPr>
  </w:style>
  <w:style w:type="character" w:styleId="Strong">
    <w:name w:val="Strong"/>
    <w:basedOn w:val="DefaultParagraphFont"/>
    <w:uiPriority w:val="99"/>
    <w:qFormat/>
    <w:rsid w:val="00C46276"/>
    <w:rPr>
      <w:rFonts w:cs="Times New Roman"/>
      <w:b/>
    </w:rPr>
  </w:style>
  <w:style w:type="character" w:styleId="Hyperlink">
    <w:name w:val="Hyperlink"/>
    <w:basedOn w:val="DefaultParagraphFont"/>
    <w:uiPriority w:val="99"/>
    <w:semiHidden/>
    <w:rsid w:val="00C46276"/>
    <w:rPr>
      <w:rFonts w:cs="Times New Roman"/>
      <w:color w:val="5F6567"/>
      <w:u w:val="none"/>
      <w:effect w:val="none"/>
    </w:rPr>
  </w:style>
  <w:style w:type="character" w:customStyle="1" w:styleId="14">
    <w:name w:val="字元 字元1"/>
    <w:uiPriority w:val="99"/>
    <w:rsid w:val="00F16124"/>
    <w:rPr>
      <w:rFonts w:eastAsia="新細明體"/>
      <w:kern w:val="2"/>
      <w:lang w:val="en-US" w:eastAsia="zh-TW"/>
    </w:rPr>
  </w:style>
  <w:style w:type="character" w:customStyle="1" w:styleId="a1">
    <w:name w:val="字元 字元"/>
    <w:uiPriority w:val="99"/>
    <w:rsid w:val="00F16124"/>
    <w:rPr>
      <w:rFonts w:eastAsia="新細明體"/>
      <w:kern w:val="2"/>
      <w:lang w:val="en-US" w:eastAsia="zh-TW"/>
    </w:rPr>
  </w:style>
  <w:style w:type="character" w:customStyle="1" w:styleId="3">
    <w:name w:val="字元 字元3"/>
    <w:uiPriority w:val="99"/>
    <w:rsid w:val="00F16124"/>
    <w:rPr>
      <w:rFonts w:eastAsia="新細明體"/>
      <w:kern w:val="2"/>
      <w:lang w:val="en-US" w:eastAsia="zh-TW"/>
    </w:rPr>
  </w:style>
  <w:style w:type="character" w:customStyle="1" w:styleId="2">
    <w:name w:val="字元 字元2"/>
    <w:uiPriority w:val="99"/>
    <w:rsid w:val="00F16124"/>
    <w:rPr>
      <w:rFonts w:eastAsia="新細明體"/>
      <w:kern w:val="2"/>
      <w:lang w:val="en-US" w:eastAsia="zh-TW"/>
    </w:rPr>
  </w:style>
  <w:style w:type="character" w:customStyle="1" w:styleId="st">
    <w:name w:val="st"/>
    <w:uiPriority w:val="99"/>
    <w:rsid w:val="00F16124"/>
  </w:style>
  <w:style w:type="character" w:customStyle="1" w:styleId="310">
    <w:name w:val="字元 字元31"/>
    <w:uiPriority w:val="99"/>
    <w:rsid w:val="00A47039"/>
    <w:rPr>
      <w:rFonts w:eastAsia="新細明體"/>
      <w:kern w:val="2"/>
      <w:lang w:val="en-US" w:eastAsia="zh-TW"/>
    </w:rPr>
  </w:style>
  <w:style w:type="character" w:customStyle="1" w:styleId="21">
    <w:name w:val="字元 字元21"/>
    <w:uiPriority w:val="99"/>
    <w:rsid w:val="00A47039"/>
    <w:rPr>
      <w:rFonts w:eastAsia="新細明體"/>
      <w:kern w:val="2"/>
      <w:lang w:val="en-US" w:eastAsia="zh-TW"/>
    </w:rPr>
  </w:style>
  <w:style w:type="table" w:customStyle="1" w:styleId="-21">
    <w:name w:val="淺色清單 - 輔色 21"/>
    <w:uiPriority w:val="99"/>
    <w:rsid w:val="00DE3C4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">
    <w:name w:val="暗色格線 3 - 輔色 61"/>
    <w:uiPriority w:val="99"/>
    <w:rsid w:val="00DE3C4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">
    <w:name w:val="淺色格線 - 輔色 61"/>
    <w:uiPriority w:val="99"/>
    <w:rsid w:val="00DE3C4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淺色清單 - 輔色 61"/>
    <w:uiPriority w:val="99"/>
    <w:rsid w:val="00DE3C4C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Web3">
    <w:name w:val="Table Web 3"/>
    <w:basedOn w:val="TableNormal"/>
    <w:uiPriority w:val="99"/>
    <w:rsid w:val="000D2592"/>
    <w:pPr>
      <w:widowControl w:val="0"/>
    </w:pPr>
    <w:rPr>
      <w:kern w:val="0"/>
      <w:sz w:val="20"/>
      <w:szCs w:val="20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23">
    <w:name w:val="字元 字元23"/>
    <w:uiPriority w:val="99"/>
    <w:locked/>
    <w:rsid w:val="00D15F87"/>
    <w:rPr>
      <w:rFonts w:ascii="Arial" w:eastAsia="標楷體" w:hAnsi="Arial"/>
      <w:b/>
      <w:color w:val="0000FF"/>
      <w:sz w:val="36"/>
    </w:rPr>
  </w:style>
  <w:style w:type="character" w:customStyle="1" w:styleId="22">
    <w:name w:val="字元 字元22"/>
    <w:uiPriority w:val="99"/>
    <w:locked/>
    <w:rsid w:val="00D15F87"/>
    <w:rPr>
      <w:rFonts w:ascii="Times New Roman" w:eastAsia="新細明體" w:hAnsi="Times New Roman"/>
      <w:sz w:val="20"/>
    </w:rPr>
  </w:style>
  <w:style w:type="character" w:customStyle="1" w:styleId="211">
    <w:name w:val="字元 字元211"/>
    <w:uiPriority w:val="99"/>
    <w:locked/>
    <w:rsid w:val="00D15F87"/>
    <w:rPr>
      <w:rFonts w:ascii="Times New Roman" w:eastAsia="新細明體" w:hAnsi="Times New Roman"/>
      <w:sz w:val="20"/>
    </w:rPr>
  </w:style>
  <w:style w:type="character" w:customStyle="1" w:styleId="20">
    <w:name w:val="字元 字元20"/>
    <w:uiPriority w:val="99"/>
    <w:locked/>
    <w:rsid w:val="00D15F87"/>
    <w:rPr>
      <w:rFonts w:ascii="細明體" w:eastAsia="細明體" w:hAnsi="Courier New"/>
      <w:sz w:val="24"/>
    </w:rPr>
  </w:style>
  <w:style w:type="character" w:customStyle="1" w:styleId="19">
    <w:name w:val="字元 字元19"/>
    <w:uiPriority w:val="99"/>
    <w:semiHidden/>
    <w:locked/>
    <w:rsid w:val="00D15F87"/>
    <w:rPr>
      <w:rFonts w:ascii="Times New Roman" w:eastAsia="新細明體" w:hAnsi="Times New Roman"/>
      <w:sz w:val="24"/>
    </w:rPr>
  </w:style>
  <w:style w:type="character" w:customStyle="1" w:styleId="18">
    <w:name w:val="字元 字元18"/>
    <w:uiPriority w:val="99"/>
    <w:semiHidden/>
    <w:locked/>
    <w:rsid w:val="00D15F87"/>
    <w:rPr>
      <w:rFonts w:ascii="Times New Roman" w:eastAsia="新細明體" w:hAnsi="Times New Roman"/>
      <w:b/>
      <w:sz w:val="24"/>
    </w:rPr>
  </w:style>
  <w:style w:type="character" w:customStyle="1" w:styleId="17">
    <w:name w:val="字元 字元17"/>
    <w:uiPriority w:val="99"/>
    <w:locked/>
    <w:rsid w:val="00D15F87"/>
    <w:rPr>
      <w:rFonts w:ascii="Times New Roman" w:eastAsia="標楷體" w:hAnsi="Times New Roman"/>
      <w:sz w:val="20"/>
    </w:rPr>
  </w:style>
  <w:style w:type="character" w:customStyle="1" w:styleId="16">
    <w:name w:val="字元 字元16"/>
    <w:uiPriority w:val="99"/>
    <w:locked/>
    <w:rsid w:val="00D15F87"/>
    <w:rPr>
      <w:rFonts w:ascii="Times New Roman" w:eastAsia="新細明體" w:hAnsi="Times New Roman"/>
      <w:sz w:val="24"/>
    </w:rPr>
  </w:style>
  <w:style w:type="character" w:customStyle="1" w:styleId="15">
    <w:name w:val="字元 字元15"/>
    <w:uiPriority w:val="99"/>
    <w:locked/>
    <w:rsid w:val="00D15F87"/>
    <w:rPr>
      <w:rFonts w:ascii="標楷體" w:eastAsia="標楷體" w:hAnsi="Times New Roman"/>
      <w:kern w:val="0"/>
      <w:sz w:val="24"/>
    </w:rPr>
  </w:style>
  <w:style w:type="character" w:customStyle="1" w:styleId="140">
    <w:name w:val="字元 字元14"/>
    <w:uiPriority w:val="99"/>
    <w:locked/>
    <w:rsid w:val="00D15F87"/>
    <w:rPr>
      <w:rFonts w:ascii="標楷體" w:eastAsia="標楷體" w:hAnsi="Times New Roman"/>
      <w:kern w:val="0"/>
      <w:sz w:val="24"/>
    </w:rPr>
  </w:style>
  <w:style w:type="character" w:customStyle="1" w:styleId="130">
    <w:name w:val="字元 字元13"/>
    <w:uiPriority w:val="99"/>
    <w:locked/>
    <w:rsid w:val="00D15F87"/>
    <w:rPr>
      <w:rFonts w:ascii="Times New Roman" w:eastAsia="標楷體" w:hAnsi="Times New Roman"/>
      <w:sz w:val="24"/>
    </w:rPr>
  </w:style>
  <w:style w:type="character" w:customStyle="1" w:styleId="120">
    <w:name w:val="字元 字元12"/>
    <w:uiPriority w:val="99"/>
    <w:locked/>
    <w:rsid w:val="00D15F87"/>
    <w:rPr>
      <w:rFonts w:ascii="Cambria" w:eastAsia="新細明體" w:hAnsi="Cambria"/>
      <w:sz w:val="18"/>
    </w:rPr>
  </w:style>
  <w:style w:type="table" w:customStyle="1" w:styleId="-211">
    <w:name w:val="淺色清單 - 輔色 211"/>
    <w:uiPriority w:val="99"/>
    <w:rsid w:val="00D15F87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-611">
    <w:name w:val="暗色格線 3 - 輔色 611"/>
    <w:uiPriority w:val="99"/>
    <w:rsid w:val="00D15F87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/>
    </w:tcPr>
  </w:style>
  <w:style w:type="table" w:customStyle="1" w:styleId="-611">
    <w:name w:val="淺色格線 - 輔色 611"/>
    <w:uiPriority w:val="99"/>
    <w:rsid w:val="00D15F87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0">
    <w:name w:val="淺色清單 - 輔色 611"/>
    <w:uiPriority w:val="99"/>
    <w:rsid w:val="00D15F87"/>
    <w:rPr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0">
    <w:name w:val="字元 字元10"/>
    <w:uiPriority w:val="99"/>
    <w:rsid w:val="00D15F87"/>
    <w:rPr>
      <w:kern w:val="2"/>
    </w:rPr>
  </w:style>
  <w:style w:type="character" w:customStyle="1" w:styleId="9">
    <w:name w:val="字元 字元9"/>
    <w:uiPriority w:val="99"/>
    <w:rsid w:val="00D15F87"/>
    <w:rPr>
      <w:kern w:val="2"/>
    </w:rPr>
  </w:style>
  <w:style w:type="character" w:customStyle="1" w:styleId="112">
    <w:name w:val="字元 字元11"/>
    <w:uiPriority w:val="99"/>
    <w:rsid w:val="00D15F87"/>
    <w:rPr>
      <w:rFonts w:ascii="Arial" w:eastAsia="標楷體" w:hAnsi="Arial"/>
      <w:b/>
      <w:color w:val="0000FF"/>
      <w:kern w:val="2"/>
      <w:sz w:val="36"/>
    </w:rPr>
  </w:style>
  <w:style w:type="character" w:customStyle="1" w:styleId="8">
    <w:name w:val="字元 字元8"/>
    <w:uiPriority w:val="99"/>
    <w:rsid w:val="00D15F87"/>
    <w:rPr>
      <w:rFonts w:ascii="細明體" w:eastAsia="細明體" w:hAnsi="Courier New"/>
      <w:kern w:val="2"/>
      <w:sz w:val="24"/>
    </w:rPr>
  </w:style>
  <w:style w:type="character" w:customStyle="1" w:styleId="7">
    <w:name w:val="字元 字元7"/>
    <w:uiPriority w:val="99"/>
    <w:semiHidden/>
    <w:rsid w:val="00D15F87"/>
    <w:rPr>
      <w:kern w:val="2"/>
      <w:sz w:val="24"/>
    </w:rPr>
  </w:style>
  <w:style w:type="character" w:customStyle="1" w:styleId="61">
    <w:name w:val="字元 字元61"/>
    <w:uiPriority w:val="99"/>
    <w:semiHidden/>
    <w:rsid w:val="00D15F87"/>
    <w:rPr>
      <w:b/>
      <w:kern w:val="2"/>
      <w:sz w:val="24"/>
    </w:rPr>
  </w:style>
  <w:style w:type="character" w:customStyle="1" w:styleId="5">
    <w:name w:val="字元 字元5"/>
    <w:uiPriority w:val="99"/>
    <w:rsid w:val="00D15F87"/>
    <w:rPr>
      <w:rFonts w:eastAsia="標楷體"/>
      <w:kern w:val="2"/>
      <w:sz w:val="36"/>
    </w:rPr>
  </w:style>
  <w:style w:type="character" w:customStyle="1" w:styleId="4">
    <w:name w:val="字元 字元4"/>
    <w:uiPriority w:val="99"/>
    <w:rsid w:val="00D15F87"/>
    <w:rPr>
      <w:kern w:val="2"/>
      <w:sz w:val="24"/>
    </w:rPr>
  </w:style>
  <w:style w:type="character" w:customStyle="1" w:styleId="32">
    <w:name w:val="字元 字元32"/>
    <w:uiPriority w:val="99"/>
    <w:rsid w:val="00D15F87"/>
    <w:rPr>
      <w:rFonts w:ascii="標楷體" w:eastAsia="標楷體"/>
      <w:sz w:val="24"/>
    </w:rPr>
  </w:style>
  <w:style w:type="character" w:customStyle="1" w:styleId="25">
    <w:name w:val="字元 字元25"/>
    <w:uiPriority w:val="99"/>
    <w:rsid w:val="00D15F87"/>
    <w:rPr>
      <w:rFonts w:ascii="標楷體" w:eastAsia="標楷體"/>
      <w:sz w:val="24"/>
    </w:rPr>
  </w:style>
  <w:style w:type="character" w:customStyle="1" w:styleId="1100">
    <w:name w:val="字元 字元110"/>
    <w:uiPriority w:val="99"/>
    <w:rsid w:val="00D15F87"/>
    <w:rPr>
      <w:rFonts w:eastAsia="標楷體"/>
      <w:kern w:val="2"/>
      <w:sz w:val="24"/>
    </w:rPr>
  </w:style>
  <w:style w:type="character" w:customStyle="1" w:styleId="24">
    <w:name w:val="字元 字元24"/>
    <w:uiPriority w:val="99"/>
    <w:semiHidden/>
    <w:rsid w:val="00D15F87"/>
    <w:rPr>
      <w:rFonts w:ascii="Cambria" w:hAnsi="Cambria"/>
      <w:kern w:val="2"/>
      <w:sz w:val="18"/>
    </w:rPr>
  </w:style>
  <w:style w:type="character" w:customStyle="1" w:styleId="ft">
    <w:name w:val="ft"/>
    <w:uiPriority w:val="99"/>
    <w:rsid w:val="00D15F87"/>
  </w:style>
  <w:style w:type="character" w:customStyle="1" w:styleId="231">
    <w:name w:val="字元 字元231"/>
    <w:uiPriority w:val="99"/>
    <w:locked/>
    <w:rsid w:val="00F67B73"/>
    <w:rPr>
      <w:rFonts w:ascii="Arial" w:eastAsia="標楷體" w:hAnsi="Arial"/>
      <w:b/>
      <w:color w:val="0000FF"/>
      <w:sz w:val="36"/>
    </w:rPr>
  </w:style>
  <w:style w:type="character" w:customStyle="1" w:styleId="221">
    <w:name w:val="字元 字元221"/>
    <w:uiPriority w:val="99"/>
    <w:locked/>
    <w:rsid w:val="00F67B73"/>
    <w:rPr>
      <w:rFonts w:ascii="Times New Roman" w:eastAsia="新細明體" w:hAnsi="Times New Roman"/>
      <w:sz w:val="20"/>
    </w:rPr>
  </w:style>
  <w:style w:type="character" w:customStyle="1" w:styleId="201">
    <w:name w:val="字元 字元201"/>
    <w:uiPriority w:val="99"/>
    <w:locked/>
    <w:rsid w:val="00F67B73"/>
    <w:rPr>
      <w:rFonts w:ascii="細明體" w:eastAsia="細明體" w:hAnsi="Courier New"/>
      <w:sz w:val="24"/>
    </w:rPr>
  </w:style>
  <w:style w:type="character" w:customStyle="1" w:styleId="191">
    <w:name w:val="字元 字元191"/>
    <w:uiPriority w:val="99"/>
    <w:semiHidden/>
    <w:locked/>
    <w:rsid w:val="00F67B73"/>
    <w:rPr>
      <w:rFonts w:ascii="Times New Roman" w:eastAsia="新細明體" w:hAnsi="Times New Roman"/>
      <w:sz w:val="24"/>
    </w:rPr>
  </w:style>
  <w:style w:type="character" w:customStyle="1" w:styleId="181">
    <w:name w:val="字元 字元181"/>
    <w:uiPriority w:val="99"/>
    <w:semiHidden/>
    <w:locked/>
    <w:rsid w:val="00F67B73"/>
    <w:rPr>
      <w:rFonts w:ascii="Times New Roman" w:eastAsia="新細明體" w:hAnsi="Times New Roman"/>
      <w:b/>
      <w:sz w:val="24"/>
    </w:rPr>
  </w:style>
  <w:style w:type="character" w:customStyle="1" w:styleId="171">
    <w:name w:val="字元 字元171"/>
    <w:uiPriority w:val="99"/>
    <w:locked/>
    <w:rsid w:val="00F67B73"/>
    <w:rPr>
      <w:rFonts w:ascii="Times New Roman" w:eastAsia="標楷體" w:hAnsi="Times New Roman"/>
      <w:sz w:val="20"/>
    </w:rPr>
  </w:style>
  <w:style w:type="character" w:customStyle="1" w:styleId="161">
    <w:name w:val="字元 字元161"/>
    <w:uiPriority w:val="99"/>
    <w:locked/>
    <w:rsid w:val="00F67B73"/>
    <w:rPr>
      <w:rFonts w:ascii="Times New Roman" w:eastAsia="新細明體" w:hAnsi="Times New Roman"/>
      <w:sz w:val="24"/>
    </w:rPr>
  </w:style>
  <w:style w:type="character" w:customStyle="1" w:styleId="151">
    <w:name w:val="字元 字元151"/>
    <w:uiPriority w:val="99"/>
    <w:locked/>
    <w:rsid w:val="00F67B73"/>
    <w:rPr>
      <w:rFonts w:ascii="標楷體" w:eastAsia="標楷體" w:hAnsi="Times New Roman"/>
      <w:kern w:val="0"/>
      <w:sz w:val="24"/>
    </w:rPr>
  </w:style>
  <w:style w:type="character" w:customStyle="1" w:styleId="141">
    <w:name w:val="字元 字元141"/>
    <w:uiPriority w:val="99"/>
    <w:locked/>
    <w:rsid w:val="00F67B73"/>
    <w:rPr>
      <w:rFonts w:ascii="標楷體" w:eastAsia="標楷體" w:hAnsi="Times New Roman"/>
      <w:kern w:val="0"/>
      <w:sz w:val="24"/>
    </w:rPr>
  </w:style>
  <w:style w:type="character" w:customStyle="1" w:styleId="131">
    <w:name w:val="字元 字元131"/>
    <w:uiPriority w:val="99"/>
    <w:locked/>
    <w:rsid w:val="00F67B73"/>
    <w:rPr>
      <w:rFonts w:ascii="Times New Roman" w:eastAsia="標楷體" w:hAnsi="Times New Roman"/>
      <w:sz w:val="24"/>
    </w:rPr>
  </w:style>
  <w:style w:type="character" w:customStyle="1" w:styleId="121">
    <w:name w:val="字元 字元121"/>
    <w:uiPriority w:val="99"/>
    <w:locked/>
    <w:rsid w:val="00F67B73"/>
    <w:rPr>
      <w:rFonts w:ascii="Cambria" w:eastAsia="新細明體" w:hAnsi="Cambria"/>
      <w:sz w:val="18"/>
    </w:rPr>
  </w:style>
  <w:style w:type="character" w:customStyle="1" w:styleId="101">
    <w:name w:val="字元 字元101"/>
    <w:uiPriority w:val="99"/>
    <w:rsid w:val="00F67B73"/>
    <w:rPr>
      <w:kern w:val="2"/>
    </w:rPr>
  </w:style>
  <w:style w:type="character" w:customStyle="1" w:styleId="91">
    <w:name w:val="字元 字元91"/>
    <w:uiPriority w:val="99"/>
    <w:rsid w:val="00F67B73"/>
    <w:rPr>
      <w:kern w:val="2"/>
    </w:rPr>
  </w:style>
  <w:style w:type="character" w:customStyle="1" w:styleId="1110">
    <w:name w:val="字元 字元111"/>
    <w:uiPriority w:val="99"/>
    <w:rsid w:val="00F67B73"/>
    <w:rPr>
      <w:rFonts w:ascii="Arial" w:eastAsia="標楷體" w:hAnsi="Arial"/>
      <w:b/>
      <w:color w:val="0000FF"/>
      <w:kern w:val="2"/>
      <w:sz w:val="36"/>
    </w:rPr>
  </w:style>
  <w:style w:type="character" w:customStyle="1" w:styleId="81">
    <w:name w:val="字元 字元81"/>
    <w:uiPriority w:val="99"/>
    <w:rsid w:val="00F67B73"/>
    <w:rPr>
      <w:rFonts w:ascii="細明體" w:eastAsia="細明體" w:hAnsi="Courier New"/>
      <w:kern w:val="2"/>
      <w:sz w:val="24"/>
    </w:rPr>
  </w:style>
  <w:style w:type="character" w:customStyle="1" w:styleId="71">
    <w:name w:val="字元 字元71"/>
    <w:uiPriority w:val="99"/>
    <w:semiHidden/>
    <w:rsid w:val="00F67B73"/>
    <w:rPr>
      <w:kern w:val="2"/>
      <w:sz w:val="24"/>
    </w:rPr>
  </w:style>
  <w:style w:type="character" w:customStyle="1" w:styleId="51">
    <w:name w:val="字元 字元51"/>
    <w:uiPriority w:val="99"/>
    <w:rsid w:val="00F67B73"/>
    <w:rPr>
      <w:rFonts w:eastAsia="標楷體"/>
      <w:kern w:val="2"/>
      <w:sz w:val="36"/>
    </w:rPr>
  </w:style>
  <w:style w:type="character" w:customStyle="1" w:styleId="41">
    <w:name w:val="字元 字元41"/>
    <w:uiPriority w:val="99"/>
    <w:rsid w:val="00F67B73"/>
    <w:rPr>
      <w:kern w:val="2"/>
      <w:sz w:val="24"/>
    </w:rPr>
  </w:style>
  <w:style w:type="numbering" w:customStyle="1" w:styleId="1">
    <w:name w:val="目前的清單1"/>
    <w:rsid w:val="00811C88"/>
    <w:pPr>
      <w:numPr>
        <w:numId w:val="3"/>
      </w:numPr>
    </w:pPr>
  </w:style>
  <w:style w:type="numbering" w:customStyle="1" w:styleId="ArticleSection1">
    <w:name w:val="Article / Section1"/>
    <w:rsid w:val="00811C88"/>
    <w:pPr>
      <w:numPr>
        <w:numId w:val="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553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388</Words>
  <Characters>2216</Characters>
  <Application>Microsoft Office Outlook</Application>
  <DocSecurity>0</DocSecurity>
  <Lines>0</Lines>
  <Paragraphs>0</Paragraphs>
  <ScaleCrop>false</ScaleCrop>
  <Company>Test 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 User</dc:creator>
  <cp:keywords/>
  <dc:description/>
  <cp:lastModifiedBy>USER</cp:lastModifiedBy>
  <cp:revision>4</cp:revision>
  <cp:lastPrinted>2014-07-22T07:27:00Z</cp:lastPrinted>
  <dcterms:created xsi:type="dcterms:W3CDTF">2014-10-16T08:42:00Z</dcterms:created>
  <dcterms:modified xsi:type="dcterms:W3CDTF">2014-10-28T05:56:00Z</dcterms:modified>
</cp:coreProperties>
</file>