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CA" w:rsidRPr="00E63195" w:rsidRDefault="005B2DCA" w:rsidP="002E326F">
      <w:pPr>
        <w:snapToGrid w:val="0"/>
        <w:jc w:val="center"/>
        <w:rPr>
          <w:rFonts w:eastAsia="標楷體"/>
          <w:sz w:val="28"/>
          <w:szCs w:val="28"/>
        </w:rPr>
      </w:pPr>
      <w:r w:rsidRPr="00E63195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4</w:t>
      </w:r>
      <w:r w:rsidRPr="00E63195">
        <w:rPr>
          <w:rFonts w:eastAsia="標楷體" w:hint="eastAsia"/>
          <w:sz w:val="28"/>
          <w:szCs w:val="28"/>
        </w:rPr>
        <w:t>學年度</w:t>
      </w:r>
      <w:r>
        <w:rPr>
          <w:rFonts w:eastAsia="標楷體"/>
          <w:sz w:val="28"/>
          <w:szCs w:val="28"/>
        </w:rPr>
        <w:t>11</w:t>
      </w:r>
      <w:r w:rsidRPr="00E63195">
        <w:rPr>
          <w:rFonts w:eastAsia="標楷體" w:hint="eastAsia"/>
          <w:sz w:val="28"/>
          <w:szCs w:val="28"/>
        </w:rPr>
        <w:t>月國民中學</w:t>
      </w:r>
      <w:r>
        <w:rPr>
          <w:rFonts w:eastAsia="標楷體" w:hint="eastAsia"/>
          <w:sz w:val="28"/>
          <w:szCs w:val="28"/>
        </w:rPr>
        <w:t>素</w:t>
      </w:r>
      <w:r w:rsidRPr="00E63195">
        <w:rPr>
          <w:rFonts w:eastAsia="標楷體" w:hint="eastAsia"/>
          <w:sz w:val="28"/>
          <w:szCs w:val="28"/>
        </w:rPr>
        <w:t>食菜單</w:t>
      </w:r>
      <w:r w:rsidRPr="00E63195">
        <w:rPr>
          <w:rFonts w:eastAsia="標楷體"/>
          <w:sz w:val="28"/>
          <w:szCs w:val="28"/>
        </w:rPr>
        <w:t>-</w:t>
      </w:r>
      <w:r w:rsidRPr="00E63195">
        <w:rPr>
          <w:rFonts w:eastAsia="標楷體" w:hint="eastAsia"/>
          <w:sz w:val="28"/>
          <w:szCs w:val="28"/>
        </w:rPr>
        <w:t>香香</w:t>
      </w:r>
    </w:p>
    <w:p w:rsidR="005B2DCA" w:rsidRPr="001C5499" w:rsidRDefault="005B2DCA" w:rsidP="002E326F">
      <w:pPr>
        <w:snapToGrid w:val="0"/>
      </w:pPr>
      <w:r w:rsidRPr="00E63195">
        <w:rPr>
          <w:rFonts w:eastAsia="標楷體" w:hAnsi="標楷體" w:hint="eastAsia"/>
        </w:rPr>
        <w:t>電話：</w:t>
      </w:r>
      <w:r w:rsidRPr="00E63195">
        <w:rPr>
          <w:rFonts w:eastAsia="標楷體"/>
        </w:rPr>
        <w:t xml:space="preserve">03-8526000 </w:t>
      </w:r>
      <w:r w:rsidRPr="00E63195">
        <w:rPr>
          <w:rFonts w:eastAsia="標楷體" w:hint="eastAsia"/>
        </w:rPr>
        <w:t>傳真：</w:t>
      </w:r>
      <w:r w:rsidRPr="00E63195">
        <w:rPr>
          <w:rFonts w:eastAsia="標楷體"/>
        </w:rPr>
        <w:t xml:space="preserve">03-8526694 </w:t>
      </w:r>
      <w:r w:rsidRPr="00E63195">
        <w:rPr>
          <w:rFonts w:eastAsia="標楷體" w:hint="eastAsia"/>
        </w:rPr>
        <w:t>地址：花蓮縣吉安鄉吉興一街</w:t>
      </w:r>
      <w:r w:rsidRPr="00E63195">
        <w:rPr>
          <w:rFonts w:eastAsia="標楷體"/>
        </w:rPr>
        <w:t>412</w:t>
      </w:r>
      <w:r w:rsidRPr="00E63195">
        <w:rPr>
          <w:rFonts w:eastAsia="標楷體" w:hint="eastAsia"/>
        </w:rPr>
        <w:t>巷</w:t>
      </w:r>
      <w:r w:rsidRPr="00E63195">
        <w:rPr>
          <w:rFonts w:eastAsia="標楷體"/>
        </w:rPr>
        <w:t>4</w:t>
      </w:r>
      <w:r w:rsidRPr="00E63195">
        <w:rPr>
          <w:rFonts w:eastAsia="標楷體" w:hint="eastAsia"/>
        </w:rPr>
        <w:t>號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423"/>
        <w:gridCol w:w="397"/>
        <w:gridCol w:w="1133"/>
        <w:gridCol w:w="855"/>
        <w:gridCol w:w="1276"/>
        <w:gridCol w:w="1984"/>
        <w:gridCol w:w="1276"/>
        <w:gridCol w:w="2126"/>
        <w:gridCol w:w="992"/>
        <w:gridCol w:w="1985"/>
        <w:gridCol w:w="425"/>
        <w:gridCol w:w="1276"/>
        <w:gridCol w:w="1701"/>
      </w:tblGrid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8B6933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8B693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8B6933">
              <w:rPr>
                <w:rFonts w:hint="eastAsia"/>
                <w:sz w:val="16"/>
                <w:szCs w:val="16"/>
              </w:rPr>
              <w:t>星期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933">
              <w:rPr>
                <w:rFonts w:ascii="Times New Roman" w:hAnsi="Times New Roman" w:hint="eastAsia"/>
                <w:sz w:val="20"/>
                <w:szCs w:val="20"/>
              </w:rPr>
              <w:t>循環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6933">
              <w:rPr>
                <w:rFonts w:ascii="Times New Roman" w:hAnsi="Times New Roman" w:hint="eastAsia"/>
                <w:sz w:val="16"/>
                <w:szCs w:val="16"/>
              </w:rPr>
              <w:t>主食</w:t>
            </w:r>
          </w:p>
        </w:tc>
        <w:tc>
          <w:tcPr>
            <w:tcW w:w="855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/>
              <w:jc w:val="both"/>
              <w:rPr>
                <w:rFonts w:ascii="新細明體"/>
                <w:sz w:val="20"/>
                <w:szCs w:val="20"/>
              </w:rPr>
            </w:pPr>
            <w:r w:rsidRPr="008B6933">
              <w:rPr>
                <w:rFonts w:ascii="新細明體" w:hAnsi="新細明體" w:hint="eastAsia"/>
                <w:sz w:val="20"/>
                <w:szCs w:val="20"/>
              </w:rPr>
              <w:t>主食</w:t>
            </w:r>
          </w:p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both"/>
              <w:rPr>
                <w:rFonts w:ascii="新細明體"/>
                <w:sz w:val="20"/>
                <w:szCs w:val="20"/>
              </w:rPr>
            </w:pPr>
            <w:r w:rsidRPr="008B6933">
              <w:rPr>
                <w:rFonts w:ascii="新細明體" w:hAnsi="新細明體" w:hint="eastAsia"/>
                <w:sz w:val="20"/>
                <w:szCs w:val="20"/>
              </w:rPr>
              <w:t>食材明細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8B6933">
              <w:rPr>
                <w:rFonts w:hint="eastAsia"/>
                <w:sz w:val="16"/>
                <w:szCs w:val="16"/>
              </w:rPr>
              <w:t>主菜</w:t>
            </w:r>
          </w:p>
        </w:tc>
        <w:tc>
          <w:tcPr>
            <w:tcW w:w="1984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/>
              <w:jc w:val="both"/>
              <w:rPr>
                <w:rFonts w:ascii="新細明體"/>
                <w:szCs w:val="24"/>
              </w:rPr>
            </w:pPr>
            <w:r w:rsidRPr="008B6933">
              <w:rPr>
                <w:rFonts w:ascii="新細明體" w:hAnsi="新細明體" w:hint="eastAsia"/>
                <w:szCs w:val="24"/>
              </w:rPr>
              <w:t>主菜</w:t>
            </w:r>
          </w:p>
          <w:p w:rsidR="005B2DCA" w:rsidRPr="008B6933" w:rsidRDefault="005B2DCA" w:rsidP="005B2DCA">
            <w:pPr>
              <w:snapToGrid w:val="0"/>
              <w:ind w:leftChars="-50" w:left="31680"/>
              <w:jc w:val="both"/>
              <w:rPr>
                <w:rFonts w:ascii="新細明體"/>
                <w:szCs w:val="24"/>
              </w:rPr>
            </w:pPr>
            <w:r w:rsidRPr="008B6933">
              <w:rPr>
                <w:rFonts w:ascii="新細明體" w:hAnsi="新細明體" w:hint="eastAsia"/>
                <w:szCs w:val="24"/>
              </w:rPr>
              <w:t>食材明細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8B6933">
              <w:rPr>
                <w:rFonts w:hint="eastAsia"/>
                <w:sz w:val="16"/>
                <w:szCs w:val="16"/>
              </w:rPr>
              <w:t>副菜一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/>
              <w:jc w:val="both"/>
              <w:rPr>
                <w:rFonts w:ascii="新細明體"/>
                <w:szCs w:val="24"/>
              </w:rPr>
            </w:pPr>
            <w:r w:rsidRPr="008B6933">
              <w:rPr>
                <w:rFonts w:ascii="新細明體" w:hAnsi="新細明體" w:hint="eastAsia"/>
                <w:szCs w:val="24"/>
              </w:rPr>
              <w:t>副菜一</w:t>
            </w:r>
          </w:p>
          <w:p w:rsidR="005B2DCA" w:rsidRPr="008B6933" w:rsidRDefault="005B2DCA" w:rsidP="005B2DCA">
            <w:pPr>
              <w:snapToGrid w:val="0"/>
              <w:ind w:leftChars="-50" w:left="31680"/>
              <w:jc w:val="both"/>
              <w:rPr>
                <w:rFonts w:ascii="新細明體"/>
                <w:szCs w:val="24"/>
              </w:rPr>
            </w:pPr>
            <w:r w:rsidRPr="008B6933">
              <w:rPr>
                <w:rFonts w:ascii="新細明體" w:hAnsi="新細明體" w:hint="eastAsia"/>
                <w:szCs w:val="24"/>
              </w:rPr>
              <w:t>食材明細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sz w:val="16"/>
                <w:szCs w:val="16"/>
              </w:rPr>
            </w:pPr>
            <w:r w:rsidRPr="008B6933">
              <w:rPr>
                <w:rFonts w:hint="eastAsia"/>
                <w:sz w:val="16"/>
                <w:szCs w:val="16"/>
              </w:rPr>
              <w:t>副菜二</w:t>
            </w:r>
          </w:p>
        </w:tc>
        <w:tc>
          <w:tcPr>
            <w:tcW w:w="1985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/>
              <w:jc w:val="both"/>
              <w:rPr>
                <w:rFonts w:ascii="新細明體"/>
                <w:szCs w:val="24"/>
              </w:rPr>
            </w:pPr>
            <w:r w:rsidRPr="008B6933">
              <w:rPr>
                <w:rFonts w:ascii="新細明體" w:hAnsi="新細明體" w:hint="eastAsia"/>
                <w:szCs w:val="24"/>
              </w:rPr>
              <w:t>副菜二</w:t>
            </w:r>
          </w:p>
          <w:p w:rsidR="005B2DCA" w:rsidRPr="008B6933" w:rsidRDefault="005B2DCA" w:rsidP="005B2DCA">
            <w:pPr>
              <w:snapToGrid w:val="0"/>
              <w:ind w:leftChars="-50" w:left="31680"/>
              <w:jc w:val="both"/>
              <w:rPr>
                <w:rFonts w:ascii="新細明體"/>
                <w:szCs w:val="24"/>
              </w:rPr>
            </w:pPr>
            <w:r w:rsidRPr="008B6933">
              <w:rPr>
                <w:rFonts w:ascii="新細明體" w:hAnsi="新細明體" w:hint="eastAsia"/>
                <w:szCs w:val="24"/>
              </w:rPr>
              <w:t>食材明細</w:t>
            </w:r>
          </w:p>
        </w:tc>
        <w:tc>
          <w:tcPr>
            <w:tcW w:w="425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新細明體"/>
                <w:sz w:val="20"/>
                <w:szCs w:val="20"/>
              </w:rPr>
            </w:pPr>
            <w:r w:rsidRPr="008B6933">
              <w:rPr>
                <w:rFonts w:ascii="新細明體" w:hAnsi="新細明體" w:hint="eastAsia"/>
                <w:sz w:val="20"/>
                <w:szCs w:val="20"/>
              </w:rPr>
              <w:t>時蔬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A00812">
            <w:pPr>
              <w:snapToGrid w:val="0"/>
              <w:jc w:val="center"/>
              <w:rPr>
                <w:sz w:val="16"/>
                <w:szCs w:val="16"/>
              </w:rPr>
            </w:pPr>
            <w:r w:rsidRPr="008B6933">
              <w:rPr>
                <w:rFonts w:hint="eastAsia"/>
                <w:sz w:val="16"/>
                <w:szCs w:val="16"/>
              </w:rPr>
              <w:t>湯品</w:t>
            </w:r>
          </w:p>
        </w:tc>
        <w:tc>
          <w:tcPr>
            <w:tcW w:w="1701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hint="eastAsia"/>
                <w:szCs w:val="24"/>
              </w:rPr>
              <w:t>湯品</w:t>
            </w:r>
          </w:p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hint="eastAsia"/>
                <w:szCs w:val="24"/>
              </w:rPr>
              <w:t>食材明細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L1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沙茶豆腸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豆腸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青椒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素沙茶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什香粉皮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粗米粉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壽喜玉燒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高麗菜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毛豆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木耳絲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時蔬蛋花湯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時蔬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L2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紅燒豆包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豆包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豆青溜腐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豆腐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青豆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筍丁黃豆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筍丁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黃豆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時瓜湯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時瓜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L3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麥仁飯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麥仁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茄汁蛋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番茄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番茄醬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</w:rPr>
              <w:t>金瓜角煮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南瓜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凍豆腐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芹香豆干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豆干片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芹菜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綠豆湯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綠豆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糖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L4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</w:rPr>
              <w:t>燜飯</w:t>
            </w:r>
            <w:r w:rsidRPr="008B6933">
              <w:rPr>
                <w:rFonts w:ascii="標楷體" w:eastAsia="標楷體" w:hAnsi="標楷體" w:hint="eastAsia"/>
                <w:bCs/>
                <w:kern w:val="0"/>
              </w:rPr>
              <w:t>特餐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醬汁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豆瓣干香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豆干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芹菜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佳香菜若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青江菜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豆皮瓜香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豆皮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時瓜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木耳絲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</w:rPr>
              <w:t>針菇羹湯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金針菇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筍絲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L5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秧盆蛋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白蘿蔔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白芝麻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香拌海絲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海根絲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豆干絲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菜豆三絲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腐皮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菜豆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木耳絲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四神湯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  <w:szCs w:val="24"/>
              </w:rPr>
              <w:t>四神</w:t>
            </w:r>
            <w:r w:rsidRPr="008B6933">
              <w:rPr>
                <w:rFonts w:ascii="標楷體" w:eastAsia="標楷體" w:hAnsi="標楷體"/>
                <w:bCs/>
                <w:kern w:val="0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kern w:val="0"/>
                <w:szCs w:val="24"/>
              </w:rPr>
              <w:t>枸杞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M1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sz w:val="20"/>
                <w:szCs w:val="20"/>
              </w:rPr>
              <w:t>糙米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腐皮時瓜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腐皮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乾香菇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粉絲煲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冬粉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時蔬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8B6933">
              <w:rPr>
                <w:rFonts w:ascii="標楷體" w:eastAsia="標楷體" w:hAnsi="標楷體" w:hint="eastAsia"/>
                <w:bCs/>
              </w:rPr>
              <w:t>梅干筍湯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筍乾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梅乾菜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M2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醬淋凍腐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素香白玉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白蘿蔔</w:t>
            </w:r>
            <w:r w:rsidRPr="008B6933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r w:rsidRPr="008B6933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szCs w:val="24"/>
              </w:rPr>
              <w:t>腐皮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F9504A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F9504A">
              <w:rPr>
                <w:rFonts w:ascii="標楷體" w:eastAsia="標楷體" w:hAnsi="標楷體" w:hint="eastAsia"/>
                <w:szCs w:val="24"/>
                <w:highlight w:val="yellow"/>
              </w:rPr>
              <w:t>金菇時蔬湯</w:t>
            </w:r>
          </w:p>
        </w:tc>
        <w:tc>
          <w:tcPr>
            <w:tcW w:w="1701" w:type="dxa"/>
          </w:tcPr>
          <w:p w:rsidR="005B2DCA" w:rsidRPr="00F9504A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  <w:highlight w:val="yellow"/>
              </w:rPr>
            </w:pPr>
            <w:r w:rsidRPr="00F9504A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金針菇</w:t>
            </w:r>
            <w:r w:rsidRPr="00F9504A">
              <w:rPr>
                <w:rFonts w:ascii="標楷體" w:eastAsia="標楷體" w:hAnsi="標楷體" w:cs="新細明體"/>
                <w:szCs w:val="24"/>
                <w:highlight w:val="yellow"/>
              </w:rPr>
              <w:t xml:space="preserve"> </w:t>
            </w:r>
            <w:r w:rsidRPr="00F9504A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時蔬</w:t>
            </w:r>
            <w:r w:rsidRPr="00F9504A">
              <w:rPr>
                <w:rFonts w:ascii="標楷體" w:eastAsia="標楷體" w:hAnsi="標楷體" w:cs="新細明體"/>
                <w:szCs w:val="24"/>
                <w:highlight w:val="yellow"/>
              </w:rPr>
              <w:t xml:space="preserve"> 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M3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黑糯米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回鍋素若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素肉片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青椒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海結豆乾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海帶結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豆乾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酸菜若末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酸菜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素絞肉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仙草糖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M4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濕炊粉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地瓜排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麵粉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若燥四寶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芹菜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菜包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菜包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若絲羹湯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素肉絲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13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M5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茄汁凍腐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豆包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青椒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鮮菇豆腐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秀珍菇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金針菇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青豆仁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海絲豆芽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海絲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綠豆芽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白玉菇湯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16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N1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sz w:val="20"/>
                <w:szCs w:val="20"/>
              </w:rPr>
              <w:t>糙米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香菇素肉燥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豆薯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白菜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素肉絲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木耳絲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醬拌干條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豆干片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17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N2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美味紅仁排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麵粉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傳香凍腐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海茸若絲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素肉絲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海茸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薑絲冬瓜湯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冬瓜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N3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燕麥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蕃茄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香滷海結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海帶結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竹筍若絲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竹筍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素肉絲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19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N4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拌飯特餐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醬汁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薑燒豆包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豆包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什錦若末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彩椒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泡菜豆腐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泡菜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針菇時蔬湯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金針菇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時蔬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N5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條瓜豆腸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豆腸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條瓜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季節豆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馬仁絞若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海帶芽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23</w:t>
            </w:r>
          </w:p>
        </w:tc>
        <w:tc>
          <w:tcPr>
            <w:tcW w:w="423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O1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sz w:val="20"/>
                <w:szCs w:val="20"/>
              </w:rPr>
              <w:t>糙米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打拋絞若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刈薯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沙茶寬粉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粗米粉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木耳絲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時蔬腐皮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腐皮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時蔬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蕃茄蛋花湯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24</w:t>
            </w:r>
          </w:p>
        </w:tc>
        <w:tc>
          <w:tcPr>
            <w:tcW w:w="423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O2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醬燒豆腸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豆腸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關東煮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玉米段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參鮮豆腐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木耳絲紅蘿蔔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毛豆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三絲湯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榨菜絲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金針菇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</w:tr>
      <w:tr w:rsidR="005B2DCA" w:rsidRPr="008B6933" w:rsidTr="008B6933">
        <w:trPr>
          <w:trHeight w:val="268"/>
        </w:trPr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25</w:t>
            </w:r>
          </w:p>
        </w:tc>
        <w:tc>
          <w:tcPr>
            <w:tcW w:w="423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O3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芝麻飯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黑芝麻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咖哩洋芋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咖哩粉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凍豆腐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什錦炒蛋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木耳絲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香燒海根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海根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素肉絲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枸杞銀耳湯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濕白木耳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枸杞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26</w:t>
            </w:r>
          </w:p>
        </w:tc>
        <w:tc>
          <w:tcPr>
            <w:tcW w:w="423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O4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義式特餐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濕麵條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美味豆包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color w:val="000000"/>
                <w:szCs w:val="24"/>
              </w:rPr>
              <w:t>豆包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義大利若醬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蕃茄醬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小餐包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小餐包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鄉村濃湯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27</w:t>
            </w:r>
          </w:p>
        </w:tc>
        <w:tc>
          <w:tcPr>
            <w:tcW w:w="423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O5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黑椒凍腐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黑胡椒醬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雪蓮瓜片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雪蓮子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碎脯干丁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豆干丁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碎脯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時蔬菇湯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時蔬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鮮菇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</w:tr>
      <w:tr w:rsidR="005B2DCA" w:rsidRPr="008B6933" w:rsidTr="008B6933">
        <w:tc>
          <w:tcPr>
            <w:tcW w:w="419" w:type="dxa"/>
            <w:vAlign w:val="center"/>
          </w:tcPr>
          <w:p w:rsidR="005B2DCA" w:rsidRPr="008B6933" w:rsidRDefault="005B2DCA" w:rsidP="008B6933">
            <w:pPr>
              <w:snapToGri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93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8B6933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97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8B6933">
              <w:rPr>
                <w:rFonts w:ascii="Times New Roman" w:eastAsia="標楷體" w:hAnsi="Times New Roman"/>
              </w:rPr>
              <w:t>P1</w:t>
            </w:r>
          </w:p>
        </w:tc>
        <w:tc>
          <w:tcPr>
            <w:tcW w:w="1133" w:type="dxa"/>
            <w:vAlign w:val="center"/>
          </w:tcPr>
          <w:p w:rsidR="005B2DCA" w:rsidRPr="008B6933" w:rsidRDefault="005B2DCA" w:rsidP="008B6933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85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cs="新細明體" w:hint="eastAsia"/>
                <w:sz w:val="20"/>
                <w:szCs w:val="20"/>
              </w:rPr>
              <w:t>米</w:t>
            </w:r>
            <w:r w:rsidRPr="008B6933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sz w:val="20"/>
                <w:szCs w:val="20"/>
              </w:rPr>
              <w:t>糙米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8B693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沙茶豆腸</w:t>
            </w:r>
          </w:p>
        </w:tc>
        <w:tc>
          <w:tcPr>
            <w:tcW w:w="1984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豆腸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筍片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沙茶醬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8B693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芹香若絲</w:t>
            </w:r>
          </w:p>
        </w:tc>
        <w:tc>
          <w:tcPr>
            <w:tcW w:w="2126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10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素肉絲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西芹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992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黃瓜豆干</w:t>
            </w:r>
          </w:p>
        </w:tc>
        <w:tc>
          <w:tcPr>
            <w:tcW w:w="1985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小黃瓜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5B2DCA" w:rsidRPr="008B6933" w:rsidRDefault="005B2DCA" w:rsidP="005B2DC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金針海裙湯</w:t>
            </w:r>
          </w:p>
        </w:tc>
        <w:tc>
          <w:tcPr>
            <w:tcW w:w="1701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金針菇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海帶芽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</w:tr>
    </w:tbl>
    <w:p w:rsidR="005B2DCA" w:rsidRDefault="005B2DCA" w:rsidP="000E4891">
      <w:pPr>
        <w:snapToGrid w:val="0"/>
        <w:spacing w:line="24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</w:rPr>
        <w:t>說明：</w:t>
      </w:r>
      <w:r>
        <w:rPr>
          <w:rFonts w:ascii="Times New Roman" w:eastAsia="標楷體" w:hAnsi="Times New Roman" w:hint="eastAsia"/>
          <w:color w:val="FF0000"/>
        </w:rPr>
        <w:t>配合葷食菜單調整。</w:t>
      </w:r>
      <w:r>
        <w:rPr>
          <w:rFonts w:eastAsia="標楷體"/>
          <w:sz w:val="28"/>
          <w:szCs w:val="28"/>
        </w:rPr>
        <w:br w:type="page"/>
      </w:r>
    </w:p>
    <w:p w:rsidR="005B2DCA" w:rsidRPr="00E63195" w:rsidRDefault="005B2DCA" w:rsidP="00557698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 w:rsidRPr="00E63195">
        <w:rPr>
          <w:rFonts w:eastAsia="標楷體"/>
          <w:sz w:val="28"/>
          <w:szCs w:val="28"/>
        </w:rPr>
        <w:t>0</w:t>
      </w:r>
      <w:r>
        <w:rPr>
          <w:rFonts w:eastAsia="標楷體"/>
          <w:sz w:val="28"/>
          <w:szCs w:val="28"/>
        </w:rPr>
        <w:t>4</w:t>
      </w:r>
      <w:r w:rsidRPr="00E63195">
        <w:rPr>
          <w:rFonts w:eastAsia="標楷體" w:hint="eastAsia"/>
          <w:sz w:val="28"/>
          <w:szCs w:val="28"/>
        </w:rPr>
        <w:t>學年度</w:t>
      </w:r>
      <w:r>
        <w:rPr>
          <w:rFonts w:eastAsia="標楷體"/>
          <w:sz w:val="28"/>
          <w:szCs w:val="28"/>
        </w:rPr>
        <w:t>11</w:t>
      </w:r>
      <w:r w:rsidRPr="00E63195">
        <w:rPr>
          <w:rFonts w:eastAsia="標楷體" w:hint="eastAsia"/>
          <w:sz w:val="28"/>
          <w:szCs w:val="28"/>
        </w:rPr>
        <w:t>月國民</w:t>
      </w:r>
      <w:r>
        <w:rPr>
          <w:rFonts w:eastAsia="標楷體" w:hint="eastAsia"/>
          <w:sz w:val="28"/>
          <w:szCs w:val="28"/>
        </w:rPr>
        <w:t>小</w:t>
      </w:r>
      <w:r w:rsidRPr="00E63195">
        <w:rPr>
          <w:rFonts w:eastAsia="標楷體" w:hint="eastAsia"/>
          <w:sz w:val="28"/>
          <w:szCs w:val="28"/>
        </w:rPr>
        <w:t>學</w:t>
      </w:r>
      <w:r>
        <w:rPr>
          <w:rFonts w:eastAsia="標楷體" w:hint="eastAsia"/>
          <w:sz w:val="28"/>
          <w:szCs w:val="28"/>
        </w:rPr>
        <w:t>素</w:t>
      </w:r>
      <w:r w:rsidRPr="00E63195">
        <w:rPr>
          <w:rFonts w:eastAsia="標楷體" w:hint="eastAsia"/>
          <w:sz w:val="28"/>
          <w:szCs w:val="28"/>
        </w:rPr>
        <w:t>食菜單</w:t>
      </w:r>
      <w:r w:rsidRPr="00E63195">
        <w:rPr>
          <w:rFonts w:eastAsia="標楷體"/>
          <w:sz w:val="28"/>
          <w:szCs w:val="28"/>
        </w:rPr>
        <w:t>-</w:t>
      </w:r>
      <w:r w:rsidRPr="00E63195">
        <w:rPr>
          <w:rFonts w:eastAsia="標楷體" w:hint="eastAsia"/>
          <w:sz w:val="28"/>
          <w:szCs w:val="28"/>
        </w:rPr>
        <w:t>香香</w:t>
      </w:r>
    </w:p>
    <w:p w:rsidR="005B2DCA" w:rsidRPr="001C5499" w:rsidRDefault="005B2DCA" w:rsidP="00557698">
      <w:pPr>
        <w:snapToGrid w:val="0"/>
      </w:pPr>
      <w:r w:rsidRPr="00E63195">
        <w:rPr>
          <w:rFonts w:eastAsia="標楷體" w:hAnsi="標楷體" w:hint="eastAsia"/>
        </w:rPr>
        <w:t>電話：</w:t>
      </w:r>
      <w:r w:rsidRPr="00E63195">
        <w:rPr>
          <w:rFonts w:eastAsia="標楷體"/>
        </w:rPr>
        <w:t xml:space="preserve">03-8526000 </w:t>
      </w:r>
      <w:r w:rsidRPr="00E63195">
        <w:rPr>
          <w:rFonts w:eastAsia="標楷體" w:hint="eastAsia"/>
        </w:rPr>
        <w:t>傳真：</w:t>
      </w:r>
      <w:r w:rsidRPr="00E63195">
        <w:rPr>
          <w:rFonts w:eastAsia="標楷體"/>
        </w:rPr>
        <w:t xml:space="preserve">03-8526694 </w:t>
      </w:r>
      <w:r w:rsidRPr="00E63195">
        <w:rPr>
          <w:rFonts w:eastAsia="標楷體" w:hint="eastAsia"/>
        </w:rPr>
        <w:t>地址：花蓮縣吉安鄉吉興一街</w:t>
      </w:r>
      <w:r w:rsidRPr="00E63195">
        <w:rPr>
          <w:rFonts w:eastAsia="標楷體"/>
        </w:rPr>
        <w:t>412</w:t>
      </w:r>
      <w:r w:rsidRPr="00E63195">
        <w:rPr>
          <w:rFonts w:eastAsia="標楷體" w:hint="eastAsia"/>
        </w:rPr>
        <w:t>巷</w:t>
      </w:r>
      <w:r w:rsidRPr="00E63195">
        <w:rPr>
          <w:rFonts w:eastAsia="標楷體"/>
        </w:rPr>
        <w:t>4</w:t>
      </w:r>
      <w:r w:rsidRPr="00E63195">
        <w:rPr>
          <w:rFonts w:eastAsia="標楷體" w:hint="eastAsia"/>
        </w:rPr>
        <w:t>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423"/>
        <w:gridCol w:w="459"/>
        <w:gridCol w:w="1239"/>
        <w:gridCol w:w="1373"/>
        <w:gridCol w:w="1406"/>
        <w:gridCol w:w="1827"/>
        <w:gridCol w:w="1267"/>
        <w:gridCol w:w="2467"/>
        <w:gridCol w:w="709"/>
        <w:gridCol w:w="2126"/>
        <w:gridCol w:w="2268"/>
      </w:tblGrid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8B6933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8B693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8B6933">
              <w:rPr>
                <w:rFonts w:hint="eastAsia"/>
                <w:sz w:val="16"/>
                <w:szCs w:val="16"/>
              </w:rPr>
              <w:t>星期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8B693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8B6933">
              <w:rPr>
                <w:rFonts w:hint="eastAsia"/>
                <w:sz w:val="16"/>
                <w:szCs w:val="16"/>
              </w:rPr>
              <w:t>循環</w:t>
            </w:r>
          </w:p>
        </w:tc>
        <w:tc>
          <w:tcPr>
            <w:tcW w:w="1239" w:type="dxa"/>
            <w:vAlign w:val="center"/>
          </w:tcPr>
          <w:p w:rsidR="005B2DCA" w:rsidRPr="00A00812" w:rsidRDefault="005B2DCA" w:rsidP="00A00812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00812">
              <w:rPr>
                <w:rFonts w:ascii="Times New Roman" w:hAnsi="Times New Roman" w:hint="eastAsia"/>
                <w:szCs w:val="24"/>
              </w:rPr>
              <w:t>主食</w:t>
            </w:r>
          </w:p>
        </w:tc>
        <w:tc>
          <w:tcPr>
            <w:tcW w:w="1373" w:type="dxa"/>
            <w:vAlign w:val="center"/>
          </w:tcPr>
          <w:p w:rsidR="005B2DCA" w:rsidRPr="00A00812" w:rsidRDefault="005B2DCA" w:rsidP="00A00812">
            <w:pPr>
              <w:snapToGrid w:val="0"/>
              <w:jc w:val="both"/>
              <w:rPr>
                <w:rFonts w:ascii="新細明體"/>
                <w:szCs w:val="24"/>
              </w:rPr>
            </w:pPr>
            <w:r w:rsidRPr="00A00812">
              <w:rPr>
                <w:rFonts w:ascii="新細明體" w:hAnsi="新細明體" w:hint="eastAsia"/>
                <w:szCs w:val="24"/>
              </w:rPr>
              <w:t>主食</w:t>
            </w:r>
          </w:p>
          <w:p w:rsidR="005B2DCA" w:rsidRPr="00A00812" w:rsidRDefault="005B2DCA" w:rsidP="00A00812">
            <w:pPr>
              <w:snapToGrid w:val="0"/>
              <w:jc w:val="both"/>
              <w:rPr>
                <w:rFonts w:ascii="新細明體"/>
                <w:szCs w:val="24"/>
              </w:rPr>
            </w:pPr>
            <w:r w:rsidRPr="00A00812">
              <w:rPr>
                <w:rFonts w:ascii="新細明體" w:hAnsi="新細明體" w:hint="eastAsia"/>
                <w:szCs w:val="24"/>
              </w:rPr>
              <w:t>食材明細</w:t>
            </w:r>
          </w:p>
        </w:tc>
        <w:tc>
          <w:tcPr>
            <w:tcW w:w="1406" w:type="dxa"/>
            <w:vAlign w:val="center"/>
          </w:tcPr>
          <w:p w:rsidR="005B2DCA" w:rsidRPr="00A00812" w:rsidRDefault="005B2DCA" w:rsidP="00A00812">
            <w:pPr>
              <w:snapToGrid w:val="0"/>
              <w:jc w:val="center"/>
              <w:rPr>
                <w:szCs w:val="24"/>
              </w:rPr>
            </w:pPr>
            <w:r w:rsidRPr="00A00812">
              <w:rPr>
                <w:rFonts w:hint="eastAsia"/>
                <w:szCs w:val="24"/>
              </w:rPr>
              <w:t>主菜</w:t>
            </w:r>
          </w:p>
        </w:tc>
        <w:tc>
          <w:tcPr>
            <w:tcW w:w="1827" w:type="dxa"/>
            <w:vAlign w:val="center"/>
          </w:tcPr>
          <w:p w:rsidR="005B2DCA" w:rsidRPr="00A00812" w:rsidRDefault="005B2DCA" w:rsidP="00A00812">
            <w:pPr>
              <w:snapToGrid w:val="0"/>
              <w:jc w:val="both"/>
              <w:rPr>
                <w:rFonts w:ascii="新細明體"/>
                <w:szCs w:val="24"/>
              </w:rPr>
            </w:pPr>
            <w:r w:rsidRPr="00A00812">
              <w:rPr>
                <w:rFonts w:ascii="新細明體" w:hAnsi="新細明體" w:hint="eastAsia"/>
                <w:szCs w:val="24"/>
              </w:rPr>
              <w:t>主菜</w:t>
            </w:r>
          </w:p>
          <w:p w:rsidR="005B2DCA" w:rsidRPr="00A00812" w:rsidRDefault="005B2DCA" w:rsidP="00A00812">
            <w:pPr>
              <w:snapToGrid w:val="0"/>
              <w:jc w:val="both"/>
              <w:rPr>
                <w:rFonts w:ascii="新細明體"/>
                <w:szCs w:val="24"/>
              </w:rPr>
            </w:pPr>
            <w:r w:rsidRPr="00A00812">
              <w:rPr>
                <w:rFonts w:ascii="新細明體" w:hAnsi="新細明體" w:hint="eastAsia"/>
                <w:szCs w:val="24"/>
              </w:rPr>
              <w:t>食材明細</w:t>
            </w:r>
          </w:p>
        </w:tc>
        <w:tc>
          <w:tcPr>
            <w:tcW w:w="1267" w:type="dxa"/>
            <w:vAlign w:val="center"/>
          </w:tcPr>
          <w:p w:rsidR="005B2DCA" w:rsidRPr="00A00812" w:rsidRDefault="005B2DCA" w:rsidP="005B2DCA">
            <w:pPr>
              <w:snapToGrid w:val="0"/>
              <w:ind w:leftChars="-50" w:left="31680" w:rightChars="-50" w:right="31680"/>
              <w:jc w:val="center"/>
              <w:rPr>
                <w:szCs w:val="24"/>
              </w:rPr>
            </w:pPr>
            <w:r w:rsidRPr="00A00812">
              <w:rPr>
                <w:rFonts w:hint="eastAsia"/>
                <w:szCs w:val="24"/>
              </w:rPr>
              <w:t>副菜一</w:t>
            </w:r>
          </w:p>
        </w:tc>
        <w:tc>
          <w:tcPr>
            <w:tcW w:w="2467" w:type="dxa"/>
            <w:vAlign w:val="center"/>
          </w:tcPr>
          <w:p w:rsidR="005B2DCA" w:rsidRPr="00A00812" w:rsidRDefault="005B2DCA" w:rsidP="00A00812">
            <w:pPr>
              <w:snapToGrid w:val="0"/>
              <w:jc w:val="both"/>
              <w:rPr>
                <w:rFonts w:ascii="新細明體"/>
                <w:szCs w:val="24"/>
              </w:rPr>
            </w:pPr>
            <w:r w:rsidRPr="00A00812">
              <w:rPr>
                <w:rFonts w:ascii="新細明體" w:hAnsi="新細明體" w:hint="eastAsia"/>
                <w:szCs w:val="24"/>
              </w:rPr>
              <w:t>副菜一</w:t>
            </w:r>
          </w:p>
          <w:p w:rsidR="005B2DCA" w:rsidRPr="00A00812" w:rsidRDefault="005B2DCA" w:rsidP="00A00812">
            <w:pPr>
              <w:snapToGrid w:val="0"/>
              <w:jc w:val="both"/>
              <w:rPr>
                <w:rFonts w:ascii="新細明體"/>
                <w:szCs w:val="24"/>
              </w:rPr>
            </w:pPr>
            <w:r w:rsidRPr="00A00812">
              <w:rPr>
                <w:rFonts w:ascii="新細明體" w:hAnsi="新細明體" w:hint="eastAsia"/>
                <w:szCs w:val="24"/>
              </w:rPr>
              <w:t>食材明細</w:t>
            </w:r>
          </w:p>
        </w:tc>
        <w:tc>
          <w:tcPr>
            <w:tcW w:w="709" w:type="dxa"/>
            <w:vAlign w:val="center"/>
          </w:tcPr>
          <w:p w:rsidR="005B2DCA" w:rsidRPr="00A00812" w:rsidRDefault="005B2DCA" w:rsidP="005B2DCA">
            <w:pPr>
              <w:snapToGrid w:val="0"/>
              <w:ind w:leftChars="-20" w:left="31680" w:rightChars="-20" w:right="31680"/>
              <w:rPr>
                <w:rFonts w:ascii="新細明體"/>
                <w:szCs w:val="24"/>
              </w:rPr>
            </w:pPr>
            <w:r w:rsidRPr="00A00812">
              <w:rPr>
                <w:rFonts w:ascii="新細明體" w:hAnsi="新細明體" w:hint="eastAsia"/>
                <w:szCs w:val="24"/>
              </w:rPr>
              <w:t>時蔬</w:t>
            </w:r>
          </w:p>
        </w:tc>
        <w:tc>
          <w:tcPr>
            <w:tcW w:w="2126" w:type="dxa"/>
            <w:vAlign w:val="center"/>
          </w:tcPr>
          <w:p w:rsidR="005B2DCA" w:rsidRPr="00A00812" w:rsidRDefault="005B2DCA" w:rsidP="00A00812">
            <w:pPr>
              <w:snapToGrid w:val="0"/>
              <w:jc w:val="center"/>
              <w:rPr>
                <w:szCs w:val="24"/>
              </w:rPr>
            </w:pPr>
            <w:r w:rsidRPr="00A00812">
              <w:rPr>
                <w:rFonts w:hint="eastAsia"/>
                <w:szCs w:val="24"/>
              </w:rPr>
              <w:t>湯品</w:t>
            </w:r>
          </w:p>
        </w:tc>
        <w:tc>
          <w:tcPr>
            <w:tcW w:w="2268" w:type="dxa"/>
            <w:vAlign w:val="center"/>
          </w:tcPr>
          <w:p w:rsidR="005B2DCA" w:rsidRPr="00A00812" w:rsidRDefault="005B2DCA" w:rsidP="00A00812">
            <w:pPr>
              <w:snapToGrid w:val="0"/>
              <w:rPr>
                <w:szCs w:val="24"/>
              </w:rPr>
            </w:pPr>
            <w:r w:rsidRPr="00A00812">
              <w:rPr>
                <w:rFonts w:hint="eastAsia"/>
                <w:szCs w:val="24"/>
              </w:rPr>
              <w:t>湯品</w:t>
            </w:r>
          </w:p>
          <w:p w:rsidR="005B2DCA" w:rsidRPr="00A00812" w:rsidRDefault="005B2DCA" w:rsidP="00A00812">
            <w:pPr>
              <w:snapToGrid w:val="0"/>
              <w:rPr>
                <w:szCs w:val="24"/>
              </w:rPr>
            </w:pPr>
            <w:r w:rsidRPr="00A00812">
              <w:rPr>
                <w:rFonts w:hint="eastAsia"/>
                <w:szCs w:val="24"/>
              </w:rPr>
              <w:t>食材明細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8B693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8B6933">
              <w:rPr>
                <w:rFonts w:ascii="Times New Roman" w:eastAsia="標楷體" w:hAnsi="Times New Roman"/>
              </w:rPr>
              <w:t>L1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糙米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沙茶豆腸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豆腸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青椒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素沙茶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F40FAC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什香粉皮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粗米粉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8B6933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5B2DCA">
            <w:pPr>
              <w:snapToGrid w:val="0"/>
              <w:spacing w:beforeLines="15" w:afterLines="15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時蔬</w:t>
            </w:r>
            <w:r w:rsidRPr="008B6933">
              <w:rPr>
                <w:rFonts w:ascii="標楷體" w:eastAsia="標楷體" w:hAnsi="標楷體" w:hint="eastAsia"/>
                <w:bCs/>
                <w:kern w:val="0"/>
              </w:rPr>
              <w:t>蛋花湯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時蔬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8B693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8B6933">
              <w:rPr>
                <w:rFonts w:ascii="Times New Roman" w:eastAsia="標楷體" w:hAnsi="Times New Roman"/>
              </w:rPr>
              <w:t>L2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紅燒豆包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豆包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F40FAC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highlight w:val="yellow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豆青溜腐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  <w:highlight w:val="yellow"/>
              </w:rPr>
            </w:pPr>
            <w:r w:rsidRPr="008B6933">
              <w:rPr>
                <w:rFonts w:ascii="標楷體" w:eastAsia="標楷體" w:hAnsi="標楷體" w:hint="eastAsia"/>
                <w:szCs w:val="24"/>
                <w:highlight w:val="yellow"/>
              </w:rPr>
              <w:t>豆腐</w:t>
            </w:r>
            <w:r w:rsidRPr="008B6933">
              <w:rPr>
                <w:rFonts w:ascii="標楷體" w:eastAsia="標楷體" w:hAnsi="標楷體"/>
                <w:szCs w:val="24"/>
                <w:highlight w:val="yellow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  <w:highlight w:val="yellow"/>
              </w:rPr>
              <w:t>青豆</w:t>
            </w:r>
            <w:r w:rsidRPr="008B6933">
              <w:rPr>
                <w:rFonts w:ascii="標楷體" w:eastAsia="標楷體" w:hAnsi="標楷體"/>
                <w:szCs w:val="24"/>
                <w:highlight w:val="yellow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8B6933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5B2DCA">
            <w:pPr>
              <w:snapToGrid w:val="0"/>
              <w:spacing w:beforeLines="15" w:afterLines="15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時瓜湯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時瓜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8B693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8B6933">
              <w:rPr>
                <w:rFonts w:ascii="Times New Roman" w:eastAsia="標楷體" w:hAnsi="Times New Roman"/>
              </w:rPr>
              <w:t>L3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麥仁飯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麥仁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茄汁蛋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番茄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番茄醬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F40FAC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</w:rPr>
              <w:t>金瓜角煮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南瓜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凍豆腐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8B6933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5B2DCA">
            <w:pPr>
              <w:snapToGrid w:val="0"/>
              <w:spacing w:beforeLines="15" w:afterLines="15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綠豆湯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綠豆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糖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8B693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8B6933">
              <w:rPr>
                <w:rFonts w:ascii="Times New Roman" w:eastAsia="標楷體" w:hAnsi="Times New Roman"/>
              </w:rPr>
              <w:t>L4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5B2DCA">
            <w:pPr>
              <w:snapToGrid w:val="0"/>
              <w:spacing w:beforeLines="15" w:afterLines="15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</w:rPr>
              <w:t>燜飯</w:t>
            </w:r>
            <w:r w:rsidRPr="008B6933">
              <w:rPr>
                <w:rFonts w:ascii="標楷體" w:eastAsia="標楷體" w:hAnsi="標楷體" w:hint="eastAsia"/>
                <w:bCs/>
                <w:kern w:val="0"/>
              </w:rPr>
              <w:t>特餐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醬汁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F40FAC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豆瓣干香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豆干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芹菜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5B2DCA">
            <w:pPr>
              <w:snapToGrid w:val="0"/>
              <w:spacing w:beforeLines="15" w:afterLines="15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佳香菜若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青江菜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8B6933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5B2DCA">
            <w:pPr>
              <w:snapToGrid w:val="0"/>
              <w:spacing w:beforeLines="15" w:afterLines="15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</w:rPr>
              <w:t>針菇羹湯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金針菇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筍絲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8B693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8B6933">
              <w:rPr>
                <w:rFonts w:ascii="Times New Roman" w:eastAsia="標楷體" w:hAnsi="Times New Roman"/>
              </w:rPr>
              <w:t>L5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F40FAC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F40FAC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秧盆蛋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白蘿蔔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白芝麻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F40FAC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highlight w:val="yellow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  <w:highlight w:val="yellow"/>
              </w:rPr>
              <w:t>香拌海絲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  <w:highlight w:val="yellow"/>
              </w:rPr>
            </w:pPr>
            <w:r w:rsidRPr="008B6933">
              <w:rPr>
                <w:rFonts w:ascii="標楷體" w:eastAsia="標楷體" w:hAnsi="標楷體" w:hint="eastAsia"/>
                <w:szCs w:val="24"/>
                <w:highlight w:val="yellow"/>
              </w:rPr>
              <w:t>海根絲</w:t>
            </w:r>
            <w:r w:rsidRPr="008B6933">
              <w:rPr>
                <w:rFonts w:ascii="標楷體" w:eastAsia="標楷體" w:hAnsi="標楷體"/>
                <w:szCs w:val="24"/>
                <w:highlight w:val="yellow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r w:rsidRPr="008B6933">
              <w:rPr>
                <w:rFonts w:ascii="標楷體" w:eastAsia="標楷體" w:hAnsi="標楷體"/>
                <w:szCs w:val="24"/>
                <w:highlight w:val="yellow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  <w:highlight w:val="yellow"/>
              </w:rPr>
              <w:t>豆干絲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8B6933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5B2DCA">
            <w:pPr>
              <w:snapToGrid w:val="0"/>
              <w:spacing w:beforeLines="15" w:afterLines="15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6933">
              <w:rPr>
                <w:rFonts w:ascii="標楷體" w:eastAsia="標楷體" w:hAnsi="標楷體" w:hint="eastAsia"/>
                <w:bCs/>
                <w:kern w:val="0"/>
              </w:rPr>
              <w:t>四神湯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四神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枸杞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M1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腐皮時瓜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腐皮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乾香菇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梅干筍湯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筍乾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梅乾菜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M2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醬淋凍腐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金菇</w:t>
            </w:r>
            <w:r w:rsidRPr="008B6933">
              <w:rPr>
                <w:rFonts w:ascii="標楷體" w:eastAsia="標楷體" w:hAnsi="標楷體" w:hint="eastAsia"/>
                <w:szCs w:val="24"/>
                <w:highlight w:val="cyan"/>
              </w:rPr>
              <w:t>時蔬湯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  <w:highlight w:val="cyan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M3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黑糯米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hint="eastAsia"/>
                <w:szCs w:val="24"/>
                <w:highlight w:val="cyan"/>
              </w:rPr>
              <w:t>回鍋素若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素肉片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青椒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hint="eastAsia"/>
                <w:szCs w:val="24"/>
                <w:highlight w:val="cyan"/>
              </w:rPr>
              <w:t>海結豆乾</w:t>
            </w:r>
          </w:p>
        </w:tc>
        <w:tc>
          <w:tcPr>
            <w:tcW w:w="2467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海帶結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豆乾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仙草糖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M4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jc w:val="both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濕炊粉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油蔥酥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地瓜排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麵粉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若燥四寶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芹菜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若絲羹湯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素肉絲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13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M5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茄汁凍腐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豆包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青椒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hint="eastAsia"/>
                <w:szCs w:val="24"/>
                <w:highlight w:val="cyan"/>
              </w:rPr>
              <w:t>鮮菇豆腐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豆腐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秀珍菇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青豆仁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時蔬菇湯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時蔬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鮮菇</w:t>
            </w:r>
            <w:r w:rsidRPr="008B6933">
              <w:rPr>
                <w:rFonts w:ascii="標楷體" w:eastAsia="標楷體" w:hAnsi="標楷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16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N1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香菇素肉燥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豆薯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白菜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素肉絲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木耳絲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17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N2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美味紅仁排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麵粉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傳香凍腐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薑絲冬瓜湯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冬瓜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N3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45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燕麥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蕃茄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香滷海結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海帶結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19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N4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拌飯特餐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醬汁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薑燒豆包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豆包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什錦若末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彩椒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hint="eastAsia"/>
                <w:szCs w:val="24"/>
                <w:highlight w:val="cyan"/>
              </w:rPr>
              <w:t>針菇時蔬湯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N5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條瓜豆腸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豆腸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條瓜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10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季節豆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香菇絲</w:t>
            </w:r>
          </w:p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10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23</w:t>
            </w:r>
          </w:p>
        </w:tc>
        <w:tc>
          <w:tcPr>
            <w:tcW w:w="423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O1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打拋絞若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 w:right="-5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刈薯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沙茶寬粉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="-113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粗米粉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木耳絲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蕃茄蛋花湯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 w:right="-5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24</w:t>
            </w:r>
          </w:p>
        </w:tc>
        <w:tc>
          <w:tcPr>
            <w:tcW w:w="423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O2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醬燒豆腸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豆腸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關東煮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玉米段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  <w:highlight w:val="cyan"/>
              </w:rPr>
              <w:t>三絲湯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 w:right="-5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榨菜絲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25</w:t>
            </w:r>
          </w:p>
        </w:tc>
        <w:tc>
          <w:tcPr>
            <w:tcW w:w="423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O3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芝麻飯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黑芝麻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咖哩洋芋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 w:right="-5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馬鈴薯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咖哩粉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凍豆腐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什錦炒蛋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 w:right="-5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芹菜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高麗菜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木耳絲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枸杞銀耳湯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 w:right="-5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濕白木耳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枸杞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糖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26</w:t>
            </w:r>
          </w:p>
        </w:tc>
        <w:tc>
          <w:tcPr>
            <w:tcW w:w="423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O4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義式特餐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濕麵條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美味豆包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color w:val="000000"/>
                <w:szCs w:val="24"/>
              </w:rPr>
              <w:t>豆包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義大利若醬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 w:right="-5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素絞肉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蕃茄醬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B6933">
              <w:rPr>
                <w:rFonts w:ascii="標楷體" w:eastAsia="標楷體" w:hAnsi="標楷體" w:hint="eastAsia"/>
                <w:bCs/>
                <w:szCs w:val="24"/>
              </w:rPr>
              <w:t>鄉村濃湯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 w:right="-5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蛋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27</w:t>
            </w:r>
          </w:p>
        </w:tc>
        <w:tc>
          <w:tcPr>
            <w:tcW w:w="423" w:type="dxa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3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ind w:leftChars="-50" w:left="31680" w:rightChars="-50" w:right="316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B6933">
              <w:rPr>
                <w:rFonts w:ascii="Times New Roman" w:eastAsia="標楷體" w:hAnsi="Times New Roman"/>
                <w:sz w:val="20"/>
                <w:szCs w:val="20"/>
              </w:rPr>
              <w:t>O5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黑椒凍腐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 w:right="-5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凍豆腐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黑胡椒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雪蓮瓜片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雪蓮子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20" w:lineRule="exact"/>
              <w:rPr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白玉菇湯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薑</w:t>
            </w:r>
          </w:p>
        </w:tc>
      </w:tr>
      <w:tr w:rsidR="005B2DCA" w:rsidRPr="008B6933" w:rsidTr="008B6933">
        <w:tc>
          <w:tcPr>
            <w:tcW w:w="420" w:type="dxa"/>
            <w:vAlign w:val="center"/>
          </w:tcPr>
          <w:p w:rsidR="005B2DCA" w:rsidRPr="008B6933" w:rsidRDefault="005B2DCA" w:rsidP="008B6933">
            <w:pPr>
              <w:snapToGri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93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8B6933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459" w:type="dxa"/>
            <w:vAlign w:val="center"/>
          </w:tcPr>
          <w:p w:rsidR="005B2DCA" w:rsidRPr="008B6933" w:rsidRDefault="005B2DCA" w:rsidP="005B2DCA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Times New Roman" w:eastAsia="標楷體" w:hAnsi="Times New Roman"/>
              </w:rPr>
            </w:pPr>
            <w:r w:rsidRPr="008B6933">
              <w:rPr>
                <w:rFonts w:ascii="Times New Roman" w:eastAsia="標楷體" w:hAnsi="Times New Roman"/>
              </w:rPr>
              <w:t>P1</w:t>
            </w:r>
          </w:p>
        </w:tc>
        <w:tc>
          <w:tcPr>
            <w:tcW w:w="1239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373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</w:p>
        </w:tc>
        <w:tc>
          <w:tcPr>
            <w:tcW w:w="1406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B6933">
              <w:rPr>
                <w:rFonts w:ascii="標楷體" w:eastAsia="標楷體" w:hAnsi="標楷體" w:hint="eastAsia"/>
                <w:szCs w:val="24"/>
              </w:rPr>
              <w:t>沙茶豆腸</w:t>
            </w:r>
          </w:p>
        </w:tc>
        <w:tc>
          <w:tcPr>
            <w:tcW w:w="182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50" w:right="31680"/>
              <w:rPr>
                <w:rFonts w:ascii="標楷體" w:eastAsia="標楷體" w:hAnsi="標楷體" w:cs="新細明體"/>
                <w:szCs w:val="24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</w:rPr>
              <w:t>豆腸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筍片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8B693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</w:rPr>
              <w:t>沙茶醬</w:t>
            </w:r>
          </w:p>
        </w:tc>
        <w:tc>
          <w:tcPr>
            <w:tcW w:w="1267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hint="eastAsia"/>
                <w:szCs w:val="24"/>
                <w:highlight w:val="cyan"/>
              </w:rPr>
              <w:t>芹香若絲</w:t>
            </w:r>
          </w:p>
        </w:tc>
        <w:tc>
          <w:tcPr>
            <w:tcW w:w="2467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50" w:left="31680" w:rightChars="-100" w:right="31680"/>
              <w:rPr>
                <w:rFonts w:ascii="標楷體" w:eastAsia="標楷體" w:hAnsi="標楷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素肉絲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西芹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</w:p>
        </w:tc>
        <w:tc>
          <w:tcPr>
            <w:tcW w:w="709" w:type="dxa"/>
          </w:tcPr>
          <w:p w:rsidR="005B2DCA" w:rsidRPr="008B6933" w:rsidRDefault="005B2DCA" w:rsidP="008B6933">
            <w:pPr>
              <w:snapToGrid w:val="0"/>
              <w:spacing w:line="240" w:lineRule="exact"/>
            </w:pPr>
            <w:r w:rsidRPr="008B6933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2126" w:type="dxa"/>
            <w:vAlign w:val="center"/>
          </w:tcPr>
          <w:p w:rsidR="005B2DCA" w:rsidRPr="008B6933" w:rsidRDefault="005B2DCA" w:rsidP="008B693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hint="eastAsia"/>
                <w:szCs w:val="24"/>
                <w:highlight w:val="cyan"/>
              </w:rPr>
              <w:t>金針海裙湯</w:t>
            </w:r>
          </w:p>
        </w:tc>
        <w:tc>
          <w:tcPr>
            <w:tcW w:w="2268" w:type="dxa"/>
          </w:tcPr>
          <w:p w:rsidR="005B2DCA" w:rsidRPr="008B6933" w:rsidRDefault="005B2DCA" w:rsidP="005B2DCA">
            <w:pPr>
              <w:snapToGrid w:val="0"/>
              <w:spacing w:line="220" w:lineRule="exact"/>
              <w:ind w:leftChars="-45" w:left="3168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8B693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r w:rsidRPr="008B6933">
              <w:rPr>
                <w:rFonts w:ascii="標楷體" w:eastAsia="標楷體" w:hAnsi="標楷體" w:cs="新細明體" w:hint="eastAsia"/>
                <w:szCs w:val="24"/>
                <w:highlight w:val="cyan"/>
              </w:rPr>
              <w:t>薑</w:t>
            </w:r>
          </w:p>
        </w:tc>
      </w:tr>
    </w:tbl>
    <w:p w:rsidR="005B2DCA" w:rsidRDefault="005B2DCA" w:rsidP="000F6A32">
      <w:pPr>
        <w:snapToGrid w:val="0"/>
        <w:spacing w:line="240" w:lineRule="exact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Times New Roman"/>
          <w:color w:val="FF0000"/>
        </w:rPr>
        <w:t xml:space="preserve"> </w:t>
      </w:r>
    </w:p>
    <w:sectPr w:rsidR="005B2DCA" w:rsidSect="00A00812">
      <w:pgSz w:w="16838" w:h="11906" w:orient="landscape"/>
      <w:pgMar w:top="360" w:right="567" w:bottom="36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CA" w:rsidRDefault="005B2DCA" w:rsidP="00FA6434">
      <w:r>
        <w:separator/>
      </w:r>
    </w:p>
  </w:endnote>
  <w:endnote w:type="continuationSeparator" w:id="0">
    <w:p w:rsidR="005B2DCA" w:rsidRDefault="005B2DCA" w:rsidP="00FA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CA" w:rsidRDefault="005B2DCA" w:rsidP="00FA6434">
      <w:r>
        <w:separator/>
      </w:r>
    </w:p>
  </w:footnote>
  <w:footnote w:type="continuationSeparator" w:id="0">
    <w:p w:rsidR="005B2DCA" w:rsidRDefault="005B2DCA" w:rsidP="00FA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18pt;height:594pt" o:bullet="t">
        <v:imagedata r:id="rId1" o:title=""/>
      </v:shape>
    </w:pict>
  </w:numPicBullet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5AA669C0"/>
    <w:multiLevelType w:val="hybridMultilevel"/>
    <w:tmpl w:val="7CA2C594"/>
    <w:lvl w:ilvl="0" w:tplc="BF861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7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8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9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0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3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4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8"/>
  </w:num>
  <w:num w:numId="5">
    <w:abstractNumId w:val="7"/>
  </w:num>
  <w:num w:numId="6">
    <w:abstractNumId w:val="8"/>
  </w:num>
  <w:num w:numId="7">
    <w:abstractNumId w:val="14"/>
  </w:num>
  <w:num w:numId="8">
    <w:abstractNumId w:val="37"/>
  </w:num>
  <w:num w:numId="9">
    <w:abstractNumId w:val="43"/>
  </w:num>
  <w:num w:numId="10">
    <w:abstractNumId w:val="33"/>
  </w:num>
  <w:num w:numId="11">
    <w:abstractNumId w:val="2"/>
  </w:num>
  <w:num w:numId="12">
    <w:abstractNumId w:val="20"/>
  </w:num>
  <w:num w:numId="13">
    <w:abstractNumId w:val="32"/>
  </w:num>
  <w:num w:numId="14">
    <w:abstractNumId w:val="26"/>
  </w:num>
  <w:num w:numId="15">
    <w:abstractNumId w:val="3"/>
  </w:num>
  <w:num w:numId="16">
    <w:abstractNumId w:val="36"/>
  </w:num>
  <w:num w:numId="17">
    <w:abstractNumId w:val="24"/>
  </w:num>
  <w:num w:numId="18">
    <w:abstractNumId w:val="6"/>
  </w:num>
  <w:num w:numId="19">
    <w:abstractNumId w:val="17"/>
  </w:num>
  <w:num w:numId="20">
    <w:abstractNumId w:val="30"/>
  </w:num>
  <w:num w:numId="21">
    <w:abstractNumId w:val="1"/>
  </w:num>
  <w:num w:numId="22">
    <w:abstractNumId w:val="15"/>
  </w:num>
  <w:num w:numId="23">
    <w:abstractNumId w:val="5"/>
  </w:num>
  <w:num w:numId="24">
    <w:abstractNumId w:val="23"/>
  </w:num>
  <w:num w:numId="25">
    <w:abstractNumId w:val="22"/>
  </w:num>
  <w:num w:numId="26">
    <w:abstractNumId w:val="31"/>
  </w:num>
  <w:num w:numId="27">
    <w:abstractNumId w:val="29"/>
  </w:num>
  <w:num w:numId="28">
    <w:abstractNumId w:val="28"/>
  </w:num>
  <w:num w:numId="29">
    <w:abstractNumId w:val="10"/>
  </w:num>
  <w:num w:numId="30">
    <w:abstractNumId w:val="42"/>
  </w:num>
  <w:num w:numId="31">
    <w:abstractNumId w:val="44"/>
  </w:num>
  <w:num w:numId="32">
    <w:abstractNumId w:val="27"/>
  </w:num>
  <w:num w:numId="33">
    <w:abstractNumId w:val="21"/>
  </w:num>
  <w:num w:numId="34">
    <w:abstractNumId w:val="11"/>
  </w:num>
  <w:num w:numId="35">
    <w:abstractNumId w:val="41"/>
  </w:num>
  <w:num w:numId="36">
    <w:abstractNumId w:val="35"/>
  </w:num>
  <w:num w:numId="37">
    <w:abstractNumId w:val="9"/>
  </w:num>
  <w:num w:numId="38">
    <w:abstractNumId w:val="40"/>
  </w:num>
  <w:num w:numId="39">
    <w:abstractNumId w:val="12"/>
  </w:num>
  <w:num w:numId="40">
    <w:abstractNumId w:val="13"/>
  </w:num>
  <w:num w:numId="41">
    <w:abstractNumId w:val="4"/>
  </w:num>
  <w:num w:numId="42">
    <w:abstractNumId w:val="16"/>
  </w:num>
  <w:num w:numId="43">
    <w:abstractNumId w:val="38"/>
  </w:num>
  <w:num w:numId="44">
    <w:abstractNumId w:val="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54"/>
    <w:rsid w:val="000134D9"/>
    <w:rsid w:val="00017881"/>
    <w:rsid w:val="00031228"/>
    <w:rsid w:val="0003297A"/>
    <w:rsid w:val="00075FEA"/>
    <w:rsid w:val="000777D5"/>
    <w:rsid w:val="00085023"/>
    <w:rsid w:val="00091166"/>
    <w:rsid w:val="00095CC0"/>
    <w:rsid w:val="000966A1"/>
    <w:rsid w:val="000A2E84"/>
    <w:rsid w:val="000A779E"/>
    <w:rsid w:val="000B3A10"/>
    <w:rsid w:val="000B78F0"/>
    <w:rsid w:val="000B7E82"/>
    <w:rsid w:val="000C1881"/>
    <w:rsid w:val="000C40F2"/>
    <w:rsid w:val="000D3E39"/>
    <w:rsid w:val="000D5C59"/>
    <w:rsid w:val="000E4891"/>
    <w:rsid w:val="000E4D7D"/>
    <w:rsid w:val="000E6FA4"/>
    <w:rsid w:val="000F2795"/>
    <w:rsid w:val="000F6A32"/>
    <w:rsid w:val="001062A2"/>
    <w:rsid w:val="001117ED"/>
    <w:rsid w:val="00114D31"/>
    <w:rsid w:val="00114DE0"/>
    <w:rsid w:val="00116972"/>
    <w:rsid w:val="00123BDF"/>
    <w:rsid w:val="00123FC7"/>
    <w:rsid w:val="00130652"/>
    <w:rsid w:val="001338F1"/>
    <w:rsid w:val="00134816"/>
    <w:rsid w:val="001427C3"/>
    <w:rsid w:val="001454C9"/>
    <w:rsid w:val="001564F2"/>
    <w:rsid w:val="00157DA9"/>
    <w:rsid w:val="0017687B"/>
    <w:rsid w:val="00181AB5"/>
    <w:rsid w:val="001867A9"/>
    <w:rsid w:val="0019046E"/>
    <w:rsid w:val="00191D3C"/>
    <w:rsid w:val="00196DC7"/>
    <w:rsid w:val="001A3202"/>
    <w:rsid w:val="001A3CDF"/>
    <w:rsid w:val="001C05AB"/>
    <w:rsid w:val="001C3FB7"/>
    <w:rsid w:val="001C53F2"/>
    <w:rsid w:val="001C5499"/>
    <w:rsid w:val="001D1E21"/>
    <w:rsid w:val="001D29A6"/>
    <w:rsid w:val="001D7BF8"/>
    <w:rsid w:val="001E60E9"/>
    <w:rsid w:val="001F5B4D"/>
    <w:rsid w:val="002021EB"/>
    <w:rsid w:val="002127BE"/>
    <w:rsid w:val="0021657B"/>
    <w:rsid w:val="00227A7E"/>
    <w:rsid w:val="0023044B"/>
    <w:rsid w:val="00236C88"/>
    <w:rsid w:val="002534BE"/>
    <w:rsid w:val="00253CC8"/>
    <w:rsid w:val="00256607"/>
    <w:rsid w:val="00263B29"/>
    <w:rsid w:val="00264D31"/>
    <w:rsid w:val="00271187"/>
    <w:rsid w:val="00284D3F"/>
    <w:rsid w:val="00285426"/>
    <w:rsid w:val="002A5A8B"/>
    <w:rsid w:val="002A6382"/>
    <w:rsid w:val="002A6F6D"/>
    <w:rsid w:val="002B4508"/>
    <w:rsid w:val="002B486F"/>
    <w:rsid w:val="002B670F"/>
    <w:rsid w:val="002B68C7"/>
    <w:rsid w:val="002C23E5"/>
    <w:rsid w:val="002E207C"/>
    <w:rsid w:val="002E326F"/>
    <w:rsid w:val="002F3AFC"/>
    <w:rsid w:val="00311126"/>
    <w:rsid w:val="0031695E"/>
    <w:rsid w:val="00321E8D"/>
    <w:rsid w:val="00327B77"/>
    <w:rsid w:val="003571B7"/>
    <w:rsid w:val="003773DE"/>
    <w:rsid w:val="00382AB9"/>
    <w:rsid w:val="0039223A"/>
    <w:rsid w:val="003A62F0"/>
    <w:rsid w:val="003A67C7"/>
    <w:rsid w:val="003B1084"/>
    <w:rsid w:val="003B1D21"/>
    <w:rsid w:val="003C2CD7"/>
    <w:rsid w:val="003C3AA0"/>
    <w:rsid w:val="003D2862"/>
    <w:rsid w:val="003D3C78"/>
    <w:rsid w:val="003E7A1A"/>
    <w:rsid w:val="00425346"/>
    <w:rsid w:val="004271CD"/>
    <w:rsid w:val="00441EF0"/>
    <w:rsid w:val="0044668E"/>
    <w:rsid w:val="00454D08"/>
    <w:rsid w:val="00473623"/>
    <w:rsid w:val="00476E2E"/>
    <w:rsid w:val="004771D9"/>
    <w:rsid w:val="00483E9F"/>
    <w:rsid w:val="00487919"/>
    <w:rsid w:val="00491C5D"/>
    <w:rsid w:val="00494B54"/>
    <w:rsid w:val="0049749F"/>
    <w:rsid w:val="004A0A49"/>
    <w:rsid w:val="004A3AA8"/>
    <w:rsid w:val="004C458E"/>
    <w:rsid w:val="004C5BA8"/>
    <w:rsid w:val="004D4565"/>
    <w:rsid w:val="004E1692"/>
    <w:rsid w:val="004F421E"/>
    <w:rsid w:val="00503828"/>
    <w:rsid w:val="0050664E"/>
    <w:rsid w:val="005079E0"/>
    <w:rsid w:val="00507A35"/>
    <w:rsid w:val="00525186"/>
    <w:rsid w:val="00540B1F"/>
    <w:rsid w:val="00557698"/>
    <w:rsid w:val="00560849"/>
    <w:rsid w:val="00567787"/>
    <w:rsid w:val="00577C9E"/>
    <w:rsid w:val="00584AA9"/>
    <w:rsid w:val="00590BB5"/>
    <w:rsid w:val="005B025C"/>
    <w:rsid w:val="005B10BE"/>
    <w:rsid w:val="005B2DCA"/>
    <w:rsid w:val="005B63AE"/>
    <w:rsid w:val="005B7EA4"/>
    <w:rsid w:val="005C2F8E"/>
    <w:rsid w:val="005C694B"/>
    <w:rsid w:val="005C79DB"/>
    <w:rsid w:val="005D0B0A"/>
    <w:rsid w:val="005D0D8B"/>
    <w:rsid w:val="005E293D"/>
    <w:rsid w:val="005E336E"/>
    <w:rsid w:val="005E740A"/>
    <w:rsid w:val="005F1271"/>
    <w:rsid w:val="005F55CC"/>
    <w:rsid w:val="005F73BE"/>
    <w:rsid w:val="00601F58"/>
    <w:rsid w:val="00613FEE"/>
    <w:rsid w:val="006209BB"/>
    <w:rsid w:val="00621EFD"/>
    <w:rsid w:val="006307A7"/>
    <w:rsid w:val="006329D6"/>
    <w:rsid w:val="00637056"/>
    <w:rsid w:val="00644F58"/>
    <w:rsid w:val="0064513D"/>
    <w:rsid w:val="00650ED0"/>
    <w:rsid w:val="00655B16"/>
    <w:rsid w:val="00657845"/>
    <w:rsid w:val="006633C4"/>
    <w:rsid w:val="00665DBA"/>
    <w:rsid w:val="006720F2"/>
    <w:rsid w:val="00680560"/>
    <w:rsid w:val="00683CA7"/>
    <w:rsid w:val="006842A9"/>
    <w:rsid w:val="00687A57"/>
    <w:rsid w:val="006A134A"/>
    <w:rsid w:val="006B720D"/>
    <w:rsid w:val="006C4A56"/>
    <w:rsid w:val="006E073D"/>
    <w:rsid w:val="006E6F8F"/>
    <w:rsid w:val="00700240"/>
    <w:rsid w:val="00700303"/>
    <w:rsid w:val="007051D6"/>
    <w:rsid w:val="007068B8"/>
    <w:rsid w:val="0071285D"/>
    <w:rsid w:val="00713CA0"/>
    <w:rsid w:val="00715F27"/>
    <w:rsid w:val="00721EE9"/>
    <w:rsid w:val="007477C2"/>
    <w:rsid w:val="00757281"/>
    <w:rsid w:val="00761031"/>
    <w:rsid w:val="00766268"/>
    <w:rsid w:val="007B1518"/>
    <w:rsid w:val="007C1036"/>
    <w:rsid w:val="007C1397"/>
    <w:rsid w:val="007C33CF"/>
    <w:rsid w:val="007C39D6"/>
    <w:rsid w:val="007C66FF"/>
    <w:rsid w:val="007E1BA2"/>
    <w:rsid w:val="007E2E71"/>
    <w:rsid w:val="007E3369"/>
    <w:rsid w:val="007E37B5"/>
    <w:rsid w:val="007F5748"/>
    <w:rsid w:val="0080765F"/>
    <w:rsid w:val="00807958"/>
    <w:rsid w:val="00814A5B"/>
    <w:rsid w:val="00816792"/>
    <w:rsid w:val="00833D06"/>
    <w:rsid w:val="00845178"/>
    <w:rsid w:val="00846A18"/>
    <w:rsid w:val="00860472"/>
    <w:rsid w:val="00877521"/>
    <w:rsid w:val="0088101B"/>
    <w:rsid w:val="008857E9"/>
    <w:rsid w:val="00887702"/>
    <w:rsid w:val="008B1245"/>
    <w:rsid w:val="008B1791"/>
    <w:rsid w:val="008B180F"/>
    <w:rsid w:val="008B32F7"/>
    <w:rsid w:val="008B67F4"/>
    <w:rsid w:val="008B6933"/>
    <w:rsid w:val="008B6D83"/>
    <w:rsid w:val="008D0256"/>
    <w:rsid w:val="008D4363"/>
    <w:rsid w:val="008D6392"/>
    <w:rsid w:val="008E406C"/>
    <w:rsid w:val="008E59ED"/>
    <w:rsid w:val="008E6038"/>
    <w:rsid w:val="008F2D9E"/>
    <w:rsid w:val="00905BE7"/>
    <w:rsid w:val="00905F01"/>
    <w:rsid w:val="009124CF"/>
    <w:rsid w:val="009146E7"/>
    <w:rsid w:val="00922321"/>
    <w:rsid w:val="00922867"/>
    <w:rsid w:val="00933F4C"/>
    <w:rsid w:val="009377FC"/>
    <w:rsid w:val="009402EA"/>
    <w:rsid w:val="00956B34"/>
    <w:rsid w:val="00962309"/>
    <w:rsid w:val="00983982"/>
    <w:rsid w:val="00984FCB"/>
    <w:rsid w:val="0098620A"/>
    <w:rsid w:val="009929CB"/>
    <w:rsid w:val="00993FB3"/>
    <w:rsid w:val="009D27AB"/>
    <w:rsid w:val="009D44D0"/>
    <w:rsid w:val="009D4AC8"/>
    <w:rsid w:val="009F3029"/>
    <w:rsid w:val="00A00812"/>
    <w:rsid w:val="00A05D93"/>
    <w:rsid w:val="00A064AA"/>
    <w:rsid w:val="00A267D3"/>
    <w:rsid w:val="00A35477"/>
    <w:rsid w:val="00A604AC"/>
    <w:rsid w:val="00A66611"/>
    <w:rsid w:val="00A7018B"/>
    <w:rsid w:val="00A8006E"/>
    <w:rsid w:val="00A81DAE"/>
    <w:rsid w:val="00A82F77"/>
    <w:rsid w:val="00A9479B"/>
    <w:rsid w:val="00A974C2"/>
    <w:rsid w:val="00AA6072"/>
    <w:rsid w:val="00AA6EBA"/>
    <w:rsid w:val="00AC2DC9"/>
    <w:rsid w:val="00AC55ED"/>
    <w:rsid w:val="00AC56DE"/>
    <w:rsid w:val="00AE603C"/>
    <w:rsid w:val="00AE6079"/>
    <w:rsid w:val="00B040C8"/>
    <w:rsid w:val="00B046D8"/>
    <w:rsid w:val="00B06855"/>
    <w:rsid w:val="00B440B1"/>
    <w:rsid w:val="00B4766D"/>
    <w:rsid w:val="00B5013D"/>
    <w:rsid w:val="00B5529E"/>
    <w:rsid w:val="00B658C5"/>
    <w:rsid w:val="00B6655B"/>
    <w:rsid w:val="00B66D56"/>
    <w:rsid w:val="00B679C6"/>
    <w:rsid w:val="00B737AD"/>
    <w:rsid w:val="00B74908"/>
    <w:rsid w:val="00B85733"/>
    <w:rsid w:val="00B94FB0"/>
    <w:rsid w:val="00BA0256"/>
    <w:rsid w:val="00BB6542"/>
    <w:rsid w:val="00BC4686"/>
    <w:rsid w:val="00BD480A"/>
    <w:rsid w:val="00BD4F0A"/>
    <w:rsid w:val="00BD514D"/>
    <w:rsid w:val="00BD52E6"/>
    <w:rsid w:val="00BD66B4"/>
    <w:rsid w:val="00BE12A1"/>
    <w:rsid w:val="00BF0493"/>
    <w:rsid w:val="00BF1F0D"/>
    <w:rsid w:val="00BF4B4D"/>
    <w:rsid w:val="00C101DE"/>
    <w:rsid w:val="00C33646"/>
    <w:rsid w:val="00C43F44"/>
    <w:rsid w:val="00C4562A"/>
    <w:rsid w:val="00C51050"/>
    <w:rsid w:val="00C610A2"/>
    <w:rsid w:val="00C615A3"/>
    <w:rsid w:val="00C63EC3"/>
    <w:rsid w:val="00C90480"/>
    <w:rsid w:val="00C90A72"/>
    <w:rsid w:val="00C951AB"/>
    <w:rsid w:val="00C97773"/>
    <w:rsid w:val="00CA3DCB"/>
    <w:rsid w:val="00CB5C1E"/>
    <w:rsid w:val="00CC5848"/>
    <w:rsid w:val="00CD6B99"/>
    <w:rsid w:val="00CD7CB1"/>
    <w:rsid w:val="00CF0083"/>
    <w:rsid w:val="00D03591"/>
    <w:rsid w:val="00D038F9"/>
    <w:rsid w:val="00D23A74"/>
    <w:rsid w:val="00D30914"/>
    <w:rsid w:val="00D37976"/>
    <w:rsid w:val="00D45DBC"/>
    <w:rsid w:val="00D5401C"/>
    <w:rsid w:val="00D6525C"/>
    <w:rsid w:val="00D67BD2"/>
    <w:rsid w:val="00D70270"/>
    <w:rsid w:val="00D71060"/>
    <w:rsid w:val="00D72162"/>
    <w:rsid w:val="00D743A0"/>
    <w:rsid w:val="00D75884"/>
    <w:rsid w:val="00D75BD3"/>
    <w:rsid w:val="00D8324E"/>
    <w:rsid w:val="00D85A26"/>
    <w:rsid w:val="00DA2A5A"/>
    <w:rsid w:val="00DB1F16"/>
    <w:rsid w:val="00DB6D42"/>
    <w:rsid w:val="00DD52E8"/>
    <w:rsid w:val="00DE3141"/>
    <w:rsid w:val="00E00B75"/>
    <w:rsid w:val="00E152C9"/>
    <w:rsid w:val="00E21E48"/>
    <w:rsid w:val="00E221EB"/>
    <w:rsid w:val="00E22CF2"/>
    <w:rsid w:val="00E40499"/>
    <w:rsid w:val="00E4467D"/>
    <w:rsid w:val="00E52996"/>
    <w:rsid w:val="00E62FC2"/>
    <w:rsid w:val="00E63195"/>
    <w:rsid w:val="00E67352"/>
    <w:rsid w:val="00E7247D"/>
    <w:rsid w:val="00E95DB4"/>
    <w:rsid w:val="00EA2607"/>
    <w:rsid w:val="00EB144C"/>
    <w:rsid w:val="00EB4158"/>
    <w:rsid w:val="00EB6EA9"/>
    <w:rsid w:val="00ED4716"/>
    <w:rsid w:val="00EE04FF"/>
    <w:rsid w:val="00EE24DC"/>
    <w:rsid w:val="00EF11B0"/>
    <w:rsid w:val="00EF2E14"/>
    <w:rsid w:val="00EF5331"/>
    <w:rsid w:val="00EF6B42"/>
    <w:rsid w:val="00EF6D49"/>
    <w:rsid w:val="00F022CB"/>
    <w:rsid w:val="00F0322E"/>
    <w:rsid w:val="00F06134"/>
    <w:rsid w:val="00F32CBC"/>
    <w:rsid w:val="00F40FAC"/>
    <w:rsid w:val="00F61253"/>
    <w:rsid w:val="00F7140C"/>
    <w:rsid w:val="00F7176F"/>
    <w:rsid w:val="00F9034F"/>
    <w:rsid w:val="00F94C22"/>
    <w:rsid w:val="00F9504A"/>
    <w:rsid w:val="00FA32BE"/>
    <w:rsid w:val="00FA6434"/>
    <w:rsid w:val="00FB53BB"/>
    <w:rsid w:val="00FB53C5"/>
    <w:rsid w:val="00FE3538"/>
    <w:rsid w:val="00F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02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377FC"/>
    <w:pPr>
      <w:keepNext/>
      <w:numPr>
        <w:numId w:val="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7FC"/>
    <w:rPr>
      <w:rFonts w:ascii="Arial" w:eastAsia="標楷體" w:hAnsi="Arial" w:cs="Times New Roman"/>
      <w:b/>
      <w:bCs/>
      <w:color w:val="0000FF"/>
      <w:kern w:val="0"/>
      <w:sz w:val="36"/>
      <w:szCs w:val="36"/>
    </w:rPr>
  </w:style>
  <w:style w:type="table" w:styleId="TableGrid">
    <w:name w:val="Table Grid"/>
    <w:basedOn w:val="TableNormal"/>
    <w:uiPriority w:val="99"/>
    <w:rsid w:val="00494B5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7027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A6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643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6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643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7EA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EA4"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377FC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9377FC"/>
    <w:rPr>
      <w:rFonts w:ascii="細明體" w:eastAsia="細明體" w:hAnsi="Courier New"/>
      <w:kern w:val="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77FC"/>
    <w:rPr>
      <w:rFonts w:ascii="細明體" w:eastAsia="細明體" w:hAnsi="Courier New" w:cs="Times New Roman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9377FC"/>
    <w:rPr>
      <w:rFonts w:ascii="Times New Roman" w:hAnsi="Times New Roman"/>
      <w:kern w:val="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77FC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77FC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377FC"/>
    <w:pPr>
      <w:ind w:left="1701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77FC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">
    <w:name w:val="發文日期"/>
    <w:basedOn w:val="Normal"/>
    <w:uiPriority w:val="99"/>
    <w:rsid w:val="009377FC"/>
    <w:pPr>
      <w:snapToGrid w:val="0"/>
    </w:pPr>
    <w:rPr>
      <w:rFonts w:ascii="Times New Roman" w:eastAsia="標楷體" w:hAnsi="Times New Roman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9377FC"/>
    <w:pPr>
      <w:jc w:val="right"/>
    </w:pPr>
    <w:rPr>
      <w:rFonts w:ascii="Times New Roman" w:hAnsi="Times New Roman"/>
      <w:kern w:val="0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9377FC"/>
    <w:rPr>
      <w:rFonts w:ascii="Times New Roman" w:eastAsia="新細明體" w:hAnsi="Times New Roman" w:cs="Times New Roman"/>
      <w:kern w:val="0"/>
      <w:sz w:val="24"/>
      <w:szCs w:val="24"/>
    </w:rPr>
  </w:style>
  <w:style w:type="paragraph" w:customStyle="1" w:styleId="Default">
    <w:name w:val="Default"/>
    <w:uiPriority w:val="99"/>
    <w:rsid w:val="009377F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9377FC"/>
    <w:pPr>
      <w:snapToGrid w:val="0"/>
      <w:spacing w:before="360" w:after="40" w:line="320" w:lineRule="atLeast"/>
      <w:ind w:left="284" w:right="170"/>
    </w:pPr>
    <w:rPr>
      <w:rFonts w:ascii="Times New Roman" w:hAnsi="Times New Roman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9377FC"/>
    <w:rPr>
      <w:rFonts w:ascii="標楷體" w:eastAsia="標楷體" w:hAnsi="Times New Roman"/>
      <w:kern w:val="0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9377FC"/>
    <w:rPr>
      <w:rFonts w:ascii="標楷體" w:eastAsia="標楷體" w:hAnsi="Times New Roman" w:cs="Times New Roman"/>
      <w:kern w:val="0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9377FC"/>
    <w:pPr>
      <w:ind w:leftChars="1800" w:left="100"/>
    </w:pPr>
    <w:rPr>
      <w:rFonts w:ascii="標楷體" w:eastAsia="標楷體" w:hAnsi="Times New Roman"/>
      <w:kern w:val="0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377FC"/>
    <w:rPr>
      <w:rFonts w:ascii="標楷體" w:eastAsia="標楷體" w:hAnsi="Times New Roman" w:cs="Times New Roman"/>
      <w:kern w:val="0"/>
      <w:sz w:val="24"/>
      <w:szCs w:val="24"/>
    </w:rPr>
  </w:style>
  <w:style w:type="paragraph" w:customStyle="1" w:styleId="511">
    <w:name w:val="5.1.1"/>
    <w:basedOn w:val="Normal"/>
    <w:uiPriority w:val="99"/>
    <w:rsid w:val="009377FC"/>
    <w:pPr>
      <w:adjustRightInd w:val="0"/>
      <w:spacing w:line="360" w:lineRule="exact"/>
      <w:ind w:left="1429" w:right="170" w:hanging="624"/>
      <w:jc w:val="both"/>
      <w:textAlignment w:val="baseline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9377FC"/>
    <w:pPr>
      <w:ind w:left="805" w:firstLine="0"/>
    </w:pPr>
  </w:style>
  <w:style w:type="paragraph" w:customStyle="1" w:styleId="11">
    <w:name w:val="(1)"/>
    <w:basedOn w:val="Normal"/>
    <w:uiPriority w:val="99"/>
    <w:rsid w:val="009377FC"/>
    <w:pPr>
      <w:spacing w:line="480" w:lineRule="exact"/>
      <w:ind w:leftChars="224" w:left="896" w:hangingChars="128" w:hanging="358"/>
    </w:pPr>
    <w:rPr>
      <w:rFonts w:ascii="Times New Roman" w:hAnsi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9377FC"/>
    <w:pPr>
      <w:adjustRightInd w:val="0"/>
      <w:spacing w:line="600" w:lineRule="exact"/>
      <w:ind w:left="360" w:firstLine="600"/>
      <w:jc w:val="both"/>
      <w:textAlignment w:val="baseline"/>
    </w:pPr>
    <w:rPr>
      <w:rFonts w:ascii="Times New Roman" w:eastAsia="標楷體" w:hAnsi="Times New Roman"/>
      <w:kern w:val="0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7FC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110">
    <w:name w:val="1.1"/>
    <w:basedOn w:val="PlainText"/>
    <w:uiPriority w:val="99"/>
    <w:rsid w:val="009377FC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9377FC"/>
    <w:pPr>
      <w:spacing w:before="40" w:after="40" w:line="320" w:lineRule="atLeast"/>
      <w:ind w:left="1543" w:right="113" w:hanging="607"/>
    </w:pPr>
    <w:rPr>
      <w:rFonts w:ascii="Times New Roman" w:hAnsi="Times New Roman"/>
      <w:szCs w:val="20"/>
    </w:rPr>
  </w:style>
  <w:style w:type="paragraph" w:customStyle="1" w:styleId="a0">
    <w:name w:val="一、內文"/>
    <w:basedOn w:val="Normal"/>
    <w:uiPriority w:val="99"/>
    <w:rsid w:val="009377FC"/>
    <w:pPr>
      <w:snapToGrid w:val="0"/>
      <w:spacing w:before="40" w:after="40"/>
      <w:ind w:left="839" w:right="170"/>
    </w:pPr>
    <w:rPr>
      <w:rFonts w:ascii="Times New Roman" w:hAnsi="Times New Roman"/>
      <w:spacing w:val="12"/>
      <w:szCs w:val="20"/>
    </w:rPr>
  </w:style>
  <w:style w:type="paragraph" w:customStyle="1" w:styleId="12">
    <w:name w:val="清單段落1"/>
    <w:basedOn w:val="Normal"/>
    <w:uiPriority w:val="99"/>
    <w:rsid w:val="009377FC"/>
    <w:pPr>
      <w:ind w:leftChars="200" w:left="480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99"/>
    <w:qFormat/>
    <w:rsid w:val="009377FC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9377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6">
    <w:name w:val="字元 字元6"/>
    <w:uiPriority w:val="99"/>
    <w:rsid w:val="009377FC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9377FC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9377FC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9377FC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9377FC"/>
  </w:style>
  <w:style w:type="character" w:customStyle="1" w:styleId="310">
    <w:name w:val="字元 字元31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9377FC"/>
    <w:rPr>
      <w:rFonts w:eastAsia="新細明體"/>
      <w:kern w:val="2"/>
      <w:lang w:val="en-US" w:eastAsia="zh-TW"/>
    </w:rPr>
  </w:style>
  <w:style w:type="table" w:customStyle="1" w:styleId="-21">
    <w:name w:val="淺色清單 - 輔色 2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9377FC"/>
    <w:pPr>
      <w:widowControl w:val="0"/>
    </w:pPr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9377FC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9377FC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9377FC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9377FC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9377FC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9377FC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9377FC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9377FC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9377FC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9377FC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9377FC"/>
    <w:rPr>
      <w:rFonts w:ascii="Cambria" w:eastAsia="新細明體" w:hAnsi="Cambria"/>
      <w:sz w:val="18"/>
    </w:rPr>
  </w:style>
  <w:style w:type="character" w:customStyle="1" w:styleId="100">
    <w:name w:val="字元 字元10"/>
    <w:uiPriority w:val="99"/>
    <w:rsid w:val="009377FC"/>
    <w:rPr>
      <w:kern w:val="2"/>
    </w:rPr>
  </w:style>
  <w:style w:type="character" w:customStyle="1" w:styleId="9">
    <w:name w:val="字元 字元9"/>
    <w:uiPriority w:val="99"/>
    <w:rsid w:val="009377FC"/>
    <w:rPr>
      <w:kern w:val="2"/>
    </w:rPr>
  </w:style>
  <w:style w:type="character" w:customStyle="1" w:styleId="112">
    <w:name w:val="字元 字元11"/>
    <w:uiPriority w:val="99"/>
    <w:rsid w:val="009377FC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9377FC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9377FC"/>
    <w:rPr>
      <w:kern w:val="2"/>
      <w:sz w:val="24"/>
    </w:rPr>
  </w:style>
  <w:style w:type="character" w:customStyle="1" w:styleId="5">
    <w:name w:val="字元 字元5"/>
    <w:uiPriority w:val="99"/>
    <w:rsid w:val="009377FC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9377FC"/>
    <w:rPr>
      <w:kern w:val="2"/>
      <w:sz w:val="24"/>
    </w:rPr>
  </w:style>
  <w:style w:type="character" w:customStyle="1" w:styleId="ft">
    <w:name w:val="ft"/>
    <w:uiPriority w:val="99"/>
    <w:rsid w:val="009377FC"/>
  </w:style>
  <w:style w:type="table" w:customStyle="1" w:styleId="LightList-Accent21">
    <w:name w:val="Light List - Accent 2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字元 字元211"/>
    <w:uiPriority w:val="99"/>
    <w:locked/>
    <w:rsid w:val="00284D3F"/>
    <w:rPr>
      <w:rFonts w:ascii="Times New Roman" w:eastAsia="新細明體" w:hAnsi="Times New Roman"/>
      <w:sz w:val="20"/>
    </w:rPr>
  </w:style>
  <w:style w:type="character" w:customStyle="1" w:styleId="61">
    <w:name w:val="字元 字元61"/>
    <w:uiPriority w:val="99"/>
    <w:semiHidden/>
    <w:rsid w:val="00284D3F"/>
    <w:rPr>
      <w:b/>
      <w:kern w:val="2"/>
      <w:sz w:val="24"/>
    </w:rPr>
  </w:style>
  <w:style w:type="character" w:customStyle="1" w:styleId="32">
    <w:name w:val="字元 字元32"/>
    <w:uiPriority w:val="99"/>
    <w:rsid w:val="00284D3F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284D3F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284D3F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284D3F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284D3F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284D3F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284D3F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284D3F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284D3F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284D3F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284D3F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284D3F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284D3F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284D3F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284D3F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284D3F"/>
    <w:rPr>
      <w:kern w:val="2"/>
    </w:rPr>
  </w:style>
  <w:style w:type="character" w:customStyle="1" w:styleId="91">
    <w:name w:val="字元 字元91"/>
    <w:uiPriority w:val="99"/>
    <w:rsid w:val="00284D3F"/>
    <w:rPr>
      <w:kern w:val="2"/>
    </w:rPr>
  </w:style>
  <w:style w:type="character" w:customStyle="1" w:styleId="1110">
    <w:name w:val="字元 字元111"/>
    <w:uiPriority w:val="99"/>
    <w:rsid w:val="00284D3F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284D3F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284D3F"/>
    <w:rPr>
      <w:kern w:val="2"/>
      <w:sz w:val="24"/>
    </w:rPr>
  </w:style>
  <w:style w:type="character" w:customStyle="1" w:styleId="51">
    <w:name w:val="字元 字元51"/>
    <w:uiPriority w:val="99"/>
    <w:rsid w:val="00284D3F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284D3F"/>
    <w:rPr>
      <w:kern w:val="2"/>
      <w:sz w:val="24"/>
    </w:rPr>
  </w:style>
  <w:style w:type="numbering" w:customStyle="1" w:styleId="1">
    <w:name w:val="目前的清單1"/>
    <w:rsid w:val="002051EA"/>
    <w:pPr>
      <w:numPr>
        <w:numId w:val="4"/>
      </w:numPr>
    </w:pPr>
  </w:style>
  <w:style w:type="numbering" w:customStyle="1" w:styleId="ArticleSection1">
    <w:name w:val="Article / Section1"/>
    <w:rsid w:val="002051E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498</Words>
  <Characters>2841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6</cp:revision>
  <cp:lastPrinted>2015-10-20T02:31:00Z</cp:lastPrinted>
  <dcterms:created xsi:type="dcterms:W3CDTF">2015-10-22T07:53:00Z</dcterms:created>
  <dcterms:modified xsi:type="dcterms:W3CDTF">2015-10-28T08:07:00Z</dcterms:modified>
</cp:coreProperties>
</file>