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58" w:rsidRPr="00E35AE5" w:rsidRDefault="00A32C58" w:rsidP="00E35AE5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 w:rsidRPr="009A65D9">
        <w:rPr>
          <w:rFonts w:eastAsia="標楷體" w:hint="eastAsia"/>
          <w:b/>
          <w:color w:val="FF0000"/>
          <w:sz w:val="22"/>
        </w:rPr>
        <w:t>學年度國民中學</w:t>
      </w:r>
      <w:r w:rsidRPr="009A65D9">
        <w:rPr>
          <w:rFonts w:eastAsia="標楷體"/>
          <w:b/>
          <w:color w:val="FF0000"/>
          <w:sz w:val="22"/>
        </w:rPr>
        <w:t>11</w:t>
      </w:r>
      <w:r w:rsidRPr="009A65D9">
        <w:rPr>
          <w:rFonts w:eastAsia="標楷體" w:hint="eastAsia"/>
          <w:b/>
          <w:color w:val="FF0000"/>
          <w:sz w:val="22"/>
        </w:rPr>
        <w:t>月循環菜單（香又香）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578"/>
        <w:gridCol w:w="433"/>
        <w:gridCol w:w="867"/>
        <w:gridCol w:w="867"/>
        <w:gridCol w:w="1202"/>
        <w:gridCol w:w="1543"/>
        <w:gridCol w:w="1300"/>
        <w:gridCol w:w="1734"/>
        <w:gridCol w:w="913"/>
        <w:gridCol w:w="1500"/>
        <w:gridCol w:w="689"/>
        <w:gridCol w:w="1037"/>
        <w:gridCol w:w="2357"/>
        <w:gridCol w:w="673"/>
      </w:tblGrid>
      <w:tr w:rsidR="00A32C58" w:rsidRPr="00FA7B42" w:rsidTr="0026158A">
        <w:trPr>
          <w:trHeight w:val="484"/>
        </w:trPr>
        <w:tc>
          <w:tcPr>
            <w:tcW w:w="220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76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32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264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64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6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70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96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28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78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57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210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718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205" w:type="pct"/>
            <w:vAlign w:val="center"/>
          </w:tcPr>
          <w:p w:rsidR="00A32C58" w:rsidRPr="00FA7B42" w:rsidRDefault="00A32C58" w:rsidP="002615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A32C58" w:rsidRPr="00FA7B42" w:rsidTr="0026158A">
        <w:trPr>
          <w:trHeight w:val="417"/>
        </w:trPr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腐皮時瓜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腐皮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粉絲煲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9D6D04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梅干筍湯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筍乾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梅乾菜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醬淋凍腐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素香白玉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白蘿蔔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腐皮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金菇時蔬湯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2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回鍋素若</w:t>
            </w:r>
          </w:p>
        </w:tc>
        <w:tc>
          <w:tcPr>
            <w:tcW w:w="47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</w:p>
        </w:tc>
        <w:tc>
          <w:tcPr>
            <w:tcW w:w="39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52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27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酸菜若末</w:t>
            </w:r>
          </w:p>
        </w:tc>
        <w:tc>
          <w:tcPr>
            <w:tcW w:w="457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</w:p>
        </w:tc>
        <w:tc>
          <w:tcPr>
            <w:tcW w:w="21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71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仙草糖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05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20"/>
        </w:trPr>
        <w:tc>
          <w:tcPr>
            <w:tcW w:w="22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17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2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</w:p>
        </w:tc>
        <w:tc>
          <w:tcPr>
            <w:tcW w:w="36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地瓜排</w:t>
            </w:r>
          </w:p>
        </w:tc>
        <w:tc>
          <w:tcPr>
            <w:tcW w:w="47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39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若燥四寶</w:t>
            </w:r>
          </w:p>
        </w:tc>
        <w:tc>
          <w:tcPr>
            <w:tcW w:w="52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</w:p>
        </w:tc>
        <w:tc>
          <w:tcPr>
            <w:tcW w:w="27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457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菜包</w:t>
            </w:r>
          </w:p>
        </w:tc>
        <w:tc>
          <w:tcPr>
            <w:tcW w:w="21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若絲羹湯</w:t>
            </w:r>
          </w:p>
        </w:tc>
        <w:tc>
          <w:tcPr>
            <w:tcW w:w="71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茄汁凍腐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秀珍菇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海絲豆芽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綠豆芽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時蔬菇湯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香菇素肉燥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醬拌干條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美味紅仁排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傳香凍腐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芹香若絲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c>
          <w:tcPr>
            <w:tcW w:w="22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2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47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39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香滷海結</w:t>
            </w:r>
          </w:p>
        </w:tc>
        <w:tc>
          <w:tcPr>
            <w:tcW w:w="52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7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竹筍若絲</w:t>
            </w:r>
          </w:p>
        </w:tc>
        <w:tc>
          <w:tcPr>
            <w:tcW w:w="457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竹筍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1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71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05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17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2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薑燒豆包</w:t>
            </w:r>
          </w:p>
        </w:tc>
        <w:tc>
          <w:tcPr>
            <w:tcW w:w="47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</w:p>
        </w:tc>
        <w:tc>
          <w:tcPr>
            <w:tcW w:w="39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什錦若末</w:t>
            </w:r>
          </w:p>
        </w:tc>
        <w:tc>
          <w:tcPr>
            <w:tcW w:w="52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</w:p>
        </w:tc>
        <w:tc>
          <w:tcPr>
            <w:tcW w:w="27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泡菜豆腐</w:t>
            </w:r>
          </w:p>
        </w:tc>
        <w:tc>
          <w:tcPr>
            <w:tcW w:w="457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泡菜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1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針菇時蔬湯</w:t>
            </w:r>
          </w:p>
        </w:tc>
        <w:tc>
          <w:tcPr>
            <w:tcW w:w="71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05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條瓜豆腸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</w:p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馬仁絞若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打拋絞若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刈薯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="-113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參鮮豆腐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毛豆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醬燒豆腸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時蔬腐皮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腐皮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榨菜絲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咖哩洋芋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凍豆腐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香燒海根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海根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素肉絲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美味豆包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義大利若醬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蕃茄醬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小餐包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26158A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黑椒凍腐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黑胡椒醬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豆干片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白玉菇湯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539"/>
        </w:trPr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沙茶豆腸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芹香若絲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西芹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黃瓜豆干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小黃瓜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金針海裙湯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海帶芽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364"/>
        </w:trPr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Q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時瓜絞若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素絞肉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蛋花玉米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番茄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258"/>
        </w:trPr>
        <w:tc>
          <w:tcPr>
            <w:tcW w:w="22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17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32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海結凍腐</w:t>
            </w:r>
          </w:p>
        </w:tc>
        <w:tc>
          <w:tcPr>
            <w:tcW w:w="47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紅蘿蔔薑</w:t>
            </w:r>
          </w:p>
        </w:tc>
        <w:tc>
          <w:tcPr>
            <w:tcW w:w="39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菜脯蛋</w:t>
            </w:r>
          </w:p>
        </w:tc>
        <w:tc>
          <w:tcPr>
            <w:tcW w:w="52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菜脯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7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季豆素若</w:t>
            </w:r>
          </w:p>
        </w:tc>
        <w:tc>
          <w:tcPr>
            <w:tcW w:w="457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季節豆</w:t>
            </w:r>
          </w:p>
        </w:tc>
        <w:tc>
          <w:tcPr>
            <w:tcW w:w="21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71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05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78"/>
        </w:trPr>
        <w:tc>
          <w:tcPr>
            <w:tcW w:w="22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17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32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2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酸菜豆包</w:t>
            </w:r>
          </w:p>
        </w:tc>
        <w:tc>
          <w:tcPr>
            <w:tcW w:w="47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酸菜</w:t>
            </w:r>
          </w:p>
        </w:tc>
        <w:tc>
          <w:tcPr>
            <w:tcW w:w="39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炒四色</w:t>
            </w:r>
          </w:p>
        </w:tc>
        <w:tc>
          <w:tcPr>
            <w:tcW w:w="52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高麗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金針菇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木耳絲</w:t>
            </w:r>
          </w:p>
        </w:tc>
        <w:tc>
          <w:tcPr>
            <w:tcW w:w="27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包餡包子</w:t>
            </w:r>
          </w:p>
        </w:tc>
        <w:tc>
          <w:tcPr>
            <w:tcW w:w="457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包餡包子</w:t>
            </w:r>
          </w:p>
        </w:tc>
        <w:tc>
          <w:tcPr>
            <w:tcW w:w="21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71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05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00"/>
        </w:trPr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晶米飯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宮保豆包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油花生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青花椰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鮮菇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紅白雙絲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素若絲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豆芽菜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421"/>
        </w:trPr>
        <w:tc>
          <w:tcPr>
            <w:tcW w:w="22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17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3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6158A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地瓜燒豆腸</w:t>
            </w:r>
          </w:p>
        </w:tc>
        <w:tc>
          <w:tcPr>
            <w:tcW w:w="47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</w:tc>
        <w:tc>
          <w:tcPr>
            <w:tcW w:w="39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52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278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榨菜若絲</w:t>
            </w:r>
          </w:p>
        </w:tc>
        <w:tc>
          <w:tcPr>
            <w:tcW w:w="457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榨菜絲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210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1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71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05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2C58" w:rsidRDefault="00A32C58" w:rsidP="00FA7B42">
      <w:pPr>
        <w:widowControl/>
        <w:jc w:val="center"/>
        <w:rPr>
          <w:rFonts w:eastAsia="標楷體"/>
          <w:b/>
          <w:color w:val="FF0000"/>
          <w:sz w:val="20"/>
          <w:szCs w:val="20"/>
        </w:rPr>
      </w:pPr>
    </w:p>
    <w:p w:rsidR="00A32C58" w:rsidRPr="007F08DA" w:rsidRDefault="00A32C58" w:rsidP="00FA7B42">
      <w:pPr>
        <w:widowControl/>
        <w:jc w:val="center"/>
        <w:rPr>
          <w:rFonts w:eastAsia="標楷體"/>
          <w:b/>
          <w:color w:val="FF0000"/>
          <w:sz w:val="22"/>
        </w:rPr>
      </w:pPr>
      <w:r w:rsidRPr="007F08DA">
        <w:rPr>
          <w:rFonts w:eastAsia="標楷體"/>
          <w:b/>
          <w:color w:val="FF0000"/>
          <w:sz w:val="22"/>
        </w:rPr>
        <w:t>104</w:t>
      </w:r>
      <w:r w:rsidRPr="007F08DA">
        <w:rPr>
          <w:rFonts w:eastAsia="標楷體" w:hint="eastAsia"/>
          <w:b/>
          <w:color w:val="FF0000"/>
          <w:sz w:val="22"/>
        </w:rPr>
        <w:t>學年度國民小學</w:t>
      </w:r>
      <w:r w:rsidRPr="007F08DA">
        <w:rPr>
          <w:rFonts w:eastAsia="標楷體"/>
          <w:b/>
          <w:color w:val="FF0000"/>
          <w:sz w:val="22"/>
        </w:rPr>
        <w:t>11</w:t>
      </w:r>
      <w:r w:rsidRPr="007F08DA">
        <w:rPr>
          <w:rFonts w:eastAsia="標楷體" w:hint="eastAsia"/>
          <w:b/>
          <w:color w:val="FF0000"/>
          <w:sz w:val="22"/>
        </w:rPr>
        <w:t>月循環菜單（香又香）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"/>
        <w:gridCol w:w="676"/>
        <w:gridCol w:w="506"/>
        <w:gridCol w:w="1012"/>
        <w:gridCol w:w="1009"/>
        <w:gridCol w:w="1179"/>
        <w:gridCol w:w="2021"/>
        <w:gridCol w:w="1515"/>
        <w:gridCol w:w="2148"/>
        <w:gridCol w:w="722"/>
        <w:gridCol w:w="1162"/>
        <w:gridCol w:w="2749"/>
        <w:gridCol w:w="784"/>
      </w:tblGrid>
      <w:tr w:rsidR="00A32C58" w:rsidRPr="00FA7B42" w:rsidTr="0026158A">
        <w:trPr>
          <w:trHeight w:val="475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310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309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61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19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64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58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1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842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240" w:type="pct"/>
            <w:vAlign w:val="center"/>
          </w:tcPr>
          <w:p w:rsidR="00A32C58" w:rsidRPr="00FA7B42" w:rsidRDefault="00A32C58" w:rsidP="002615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A32C58" w:rsidRPr="00FA7B42" w:rsidTr="0026158A">
        <w:trPr>
          <w:trHeight w:val="409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11/2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M1</w:t>
            </w:r>
          </w:p>
        </w:tc>
        <w:tc>
          <w:tcPr>
            <w:tcW w:w="310" w:type="pct"/>
            <w:vAlign w:val="center"/>
          </w:tcPr>
          <w:p w:rsidR="00A32C58" w:rsidRPr="00FA7B42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A32C58" w:rsidRPr="00FA7B42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腐皮時瓜</w:t>
            </w:r>
          </w:p>
        </w:tc>
        <w:tc>
          <w:tcPr>
            <w:tcW w:w="619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腐皮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464" w:type="pct"/>
            <w:vAlign w:val="center"/>
          </w:tcPr>
          <w:p w:rsidR="00A32C58" w:rsidRPr="00FA7B42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658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FA7B42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21" w:type="pct"/>
            <w:vAlign w:val="center"/>
          </w:tcPr>
          <w:p w:rsidR="00A32C58" w:rsidRPr="00FA7B42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FA7B42" w:rsidRDefault="00A32C58" w:rsidP="009D6D04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Cs/>
                <w:sz w:val="18"/>
                <w:szCs w:val="18"/>
              </w:rPr>
              <w:t>梅干筍湯</w:t>
            </w:r>
          </w:p>
        </w:tc>
        <w:tc>
          <w:tcPr>
            <w:tcW w:w="842" w:type="pct"/>
            <w:vAlign w:val="center"/>
          </w:tcPr>
          <w:p w:rsidR="00A32C58" w:rsidRPr="00FA7B42" w:rsidRDefault="00A32C58" w:rsidP="002615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筍乾</w:t>
            </w:r>
            <w:r w:rsidRPr="00FA7B4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梅乾菜</w:t>
            </w:r>
          </w:p>
        </w:tc>
        <w:tc>
          <w:tcPr>
            <w:tcW w:w="240" w:type="pct"/>
            <w:vAlign w:val="center"/>
          </w:tcPr>
          <w:p w:rsidR="00A32C58" w:rsidRPr="00FA7B42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11/3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M2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醬淋凍腐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咖哩洋芋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金菇時蔬湯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56"/>
        </w:trPr>
        <w:tc>
          <w:tcPr>
            <w:tcW w:w="258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11/4</w:t>
            </w:r>
          </w:p>
        </w:tc>
        <w:tc>
          <w:tcPr>
            <w:tcW w:w="207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55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M3</w:t>
            </w:r>
          </w:p>
        </w:tc>
        <w:tc>
          <w:tcPr>
            <w:tcW w:w="31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09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361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回鍋素若</w:t>
            </w:r>
          </w:p>
        </w:tc>
        <w:tc>
          <w:tcPr>
            <w:tcW w:w="619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素肉片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青椒</w:t>
            </w:r>
          </w:p>
        </w:tc>
        <w:tc>
          <w:tcPr>
            <w:tcW w:w="4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海結豆乾</w:t>
            </w:r>
          </w:p>
        </w:tc>
        <w:tc>
          <w:tcPr>
            <w:tcW w:w="65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豆乾</w:t>
            </w:r>
          </w:p>
        </w:tc>
        <w:tc>
          <w:tcPr>
            <w:tcW w:w="221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仙草蜜</w:t>
            </w:r>
          </w:p>
        </w:tc>
        <w:tc>
          <w:tcPr>
            <w:tcW w:w="842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仙草糖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4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20"/>
        </w:trPr>
        <w:tc>
          <w:tcPr>
            <w:tcW w:w="258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11/5</w:t>
            </w:r>
          </w:p>
        </w:tc>
        <w:tc>
          <w:tcPr>
            <w:tcW w:w="207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55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M4</w:t>
            </w:r>
          </w:p>
        </w:tc>
        <w:tc>
          <w:tcPr>
            <w:tcW w:w="31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炊粉特餐</w:t>
            </w:r>
          </w:p>
        </w:tc>
        <w:tc>
          <w:tcPr>
            <w:tcW w:w="309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濕炊粉</w:t>
            </w:r>
          </w:p>
        </w:tc>
        <w:tc>
          <w:tcPr>
            <w:tcW w:w="361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地瓜排</w:t>
            </w:r>
          </w:p>
        </w:tc>
        <w:tc>
          <w:tcPr>
            <w:tcW w:w="619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4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若燥四寶</w:t>
            </w:r>
          </w:p>
        </w:tc>
        <w:tc>
          <w:tcPr>
            <w:tcW w:w="65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芹菜</w:t>
            </w:r>
          </w:p>
        </w:tc>
        <w:tc>
          <w:tcPr>
            <w:tcW w:w="221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若絲羹湯</w:t>
            </w:r>
          </w:p>
        </w:tc>
        <w:tc>
          <w:tcPr>
            <w:tcW w:w="842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11/6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M5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茄汁凍腐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青椒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鮮菇豆腐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秀珍菇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青豆仁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時蔬菇湯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26158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456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11/9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N1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香菇素肉燥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豆薯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蒜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乾紫菜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11/10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N2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美味紅仁排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麵粉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傳香凍腐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薑絲冬瓜湯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11/11</w:t>
            </w:r>
          </w:p>
        </w:tc>
        <w:tc>
          <w:tcPr>
            <w:tcW w:w="207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55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N3</w:t>
            </w:r>
          </w:p>
        </w:tc>
        <w:tc>
          <w:tcPr>
            <w:tcW w:w="31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09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45" w:right="-108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燕麥</w:t>
            </w:r>
          </w:p>
        </w:tc>
        <w:tc>
          <w:tcPr>
            <w:tcW w:w="361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蕃茄炒蛋</w:t>
            </w:r>
          </w:p>
        </w:tc>
        <w:tc>
          <w:tcPr>
            <w:tcW w:w="619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</w:p>
        </w:tc>
        <w:tc>
          <w:tcPr>
            <w:tcW w:w="4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香滷海結</w:t>
            </w:r>
          </w:p>
        </w:tc>
        <w:tc>
          <w:tcPr>
            <w:tcW w:w="65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21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麥仁湯</w:t>
            </w:r>
          </w:p>
        </w:tc>
        <w:tc>
          <w:tcPr>
            <w:tcW w:w="842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麥仁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冬瓜糖磚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4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56"/>
        </w:trPr>
        <w:tc>
          <w:tcPr>
            <w:tcW w:w="258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11/12</w:t>
            </w:r>
          </w:p>
        </w:tc>
        <w:tc>
          <w:tcPr>
            <w:tcW w:w="207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55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N4</w:t>
            </w:r>
          </w:p>
        </w:tc>
        <w:tc>
          <w:tcPr>
            <w:tcW w:w="31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炒飯特餐</w:t>
            </w:r>
          </w:p>
        </w:tc>
        <w:tc>
          <w:tcPr>
            <w:tcW w:w="309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醬汁</w:t>
            </w:r>
          </w:p>
        </w:tc>
        <w:tc>
          <w:tcPr>
            <w:tcW w:w="361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薑燒豆包</w:t>
            </w:r>
          </w:p>
        </w:tc>
        <w:tc>
          <w:tcPr>
            <w:tcW w:w="619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</w:p>
        </w:tc>
        <w:tc>
          <w:tcPr>
            <w:tcW w:w="464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什錦若末</w:t>
            </w:r>
          </w:p>
        </w:tc>
        <w:tc>
          <w:tcPr>
            <w:tcW w:w="658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彩椒</w:t>
            </w:r>
          </w:p>
        </w:tc>
        <w:tc>
          <w:tcPr>
            <w:tcW w:w="221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針菇時蔬湯</w:t>
            </w:r>
          </w:p>
        </w:tc>
        <w:tc>
          <w:tcPr>
            <w:tcW w:w="842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時蔬</w:t>
            </w:r>
          </w:p>
        </w:tc>
        <w:tc>
          <w:tcPr>
            <w:tcW w:w="24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11/13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N5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條瓜豆腸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條瓜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香拌季豆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季節豆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</w:p>
          <w:p w:rsidR="00A32C58" w:rsidRPr="0026158A" w:rsidRDefault="00A32C58" w:rsidP="0026158A">
            <w:pPr>
              <w:snapToGrid w:val="0"/>
              <w:ind w:leftChars="-50" w:left="-120" w:rightChars="-100" w:right="-24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海帶芽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11/16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O1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打拋絞若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刈薯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沙茶寬粉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="-113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粉皮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蕃茄蛋花湯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56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11/17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O2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醬燒豆腸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關東煮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玉米段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  <w:highlight w:val="cyan"/>
              </w:rPr>
              <w:t>三絲湯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榨菜絲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11/18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O3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芝麻飯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黑芝麻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咖哩洋芋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馬鈴薯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咖哩粉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凍豆腐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什錦炒蛋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芹菜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高麗菜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木耳絲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  <w:highlight w:val="cyan"/>
              </w:rPr>
              <w:t>枸杞銀耳湯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濕白木耳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枸杞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  <w:highlight w:val="cyan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  <w:highlight w:val="cyan"/>
              </w:rPr>
              <w:t>糖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71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11/19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O4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義式特餐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美味豆包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義大利若醬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蕃茄醬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鄉村濃湯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三色丁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56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sz w:val="18"/>
                <w:szCs w:val="18"/>
              </w:rPr>
              <w:t>11/20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FA7B42">
              <w:rPr>
                <w:rFonts w:ascii="Times New Roman" w:eastAsia="標楷體" w:hAnsi="Times New Roman"/>
                <w:sz w:val="18"/>
                <w:szCs w:val="18"/>
              </w:rPr>
              <w:t>O5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黑椒凍腐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45" w:left="-108" w:right="-5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黑胡椒醬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雪蓮瓜片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雪蓮子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白玉菇湯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529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11/23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P1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沙茶豆腸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筍片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沙茶醬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芹香若絲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素肉絲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西芹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金針海裙湯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金針菇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海帶芽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薑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357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11/24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P2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/>
                <w:sz w:val="18"/>
                <w:szCs w:val="18"/>
              </w:rPr>
              <w:t>Q</w:t>
            </w: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時瓜絞若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時瓜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素絞肉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羅宋湯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番茄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乾香菇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253"/>
        </w:trPr>
        <w:tc>
          <w:tcPr>
            <w:tcW w:w="258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11/25</w:t>
            </w:r>
          </w:p>
        </w:tc>
        <w:tc>
          <w:tcPr>
            <w:tcW w:w="207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55" w:type="pct"/>
            <w:shd w:val="clear" w:color="auto" w:fill="E1FFE1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P3</w:t>
            </w:r>
          </w:p>
        </w:tc>
        <w:tc>
          <w:tcPr>
            <w:tcW w:w="31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309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小米</w:t>
            </w:r>
          </w:p>
        </w:tc>
        <w:tc>
          <w:tcPr>
            <w:tcW w:w="361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海結凍腐</w:t>
            </w:r>
          </w:p>
        </w:tc>
        <w:tc>
          <w:tcPr>
            <w:tcW w:w="619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凍腐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海帶結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紅蘿蔔薑</w:t>
            </w:r>
          </w:p>
        </w:tc>
        <w:tc>
          <w:tcPr>
            <w:tcW w:w="464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菜脯蛋</w:t>
            </w:r>
          </w:p>
        </w:tc>
        <w:tc>
          <w:tcPr>
            <w:tcW w:w="658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菜脯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</w:p>
        </w:tc>
        <w:tc>
          <w:tcPr>
            <w:tcW w:w="221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地瓜甜湯</w:t>
            </w:r>
          </w:p>
        </w:tc>
        <w:tc>
          <w:tcPr>
            <w:tcW w:w="842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240" w:type="pct"/>
            <w:shd w:val="clear" w:color="auto" w:fill="E1FFE1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469"/>
        </w:trPr>
        <w:tc>
          <w:tcPr>
            <w:tcW w:w="258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11/26</w:t>
            </w:r>
          </w:p>
        </w:tc>
        <w:tc>
          <w:tcPr>
            <w:tcW w:w="207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55" w:type="pct"/>
            <w:shd w:val="clear" w:color="auto" w:fill="FFEBFF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P4</w:t>
            </w:r>
          </w:p>
        </w:tc>
        <w:tc>
          <w:tcPr>
            <w:tcW w:w="31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拌麵特餐</w:t>
            </w:r>
          </w:p>
        </w:tc>
        <w:tc>
          <w:tcPr>
            <w:tcW w:w="309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361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酸菜豆包</w:t>
            </w:r>
          </w:p>
        </w:tc>
        <w:tc>
          <w:tcPr>
            <w:tcW w:w="619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酸菜</w:t>
            </w:r>
          </w:p>
        </w:tc>
        <w:tc>
          <w:tcPr>
            <w:tcW w:w="464" w:type="pct"/>
            <w:shd w:val="clear" w:color="auto" w:fill="FFEBFF"/>
            <w:vAlign w:val="center"/>
          </w:tcPr>
          <w:p w:rsidR="00A32C58" w:rsidRPr="0026158A" w:rsidRDefault="00A32C58" w:rsidP="008C55A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炒四色</w:t>
            </w:r>
          </w:p>
        </w:tc>
        <w:tc>
          <w:tcPr>
            <w:tcW w:w="658" w:type="pct"/>
            <w:shd w:val="clear" w:color="auto" w:fill="FFEBFF"/>
            <w:vAlign w:val="center"/>
          </w:tcPr>
          <w:p w:rsidR="00A32C58" w:rsidRPr="0026158A" w:rsidRDefault="00A32C58" w:rsidP="008C55A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高麗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金針菇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木耳絲</w:t>
            </w:r>
          </w:p>
        </w:tc>
        <w:tc>
          <w:tcPr>
            <w:tcW w:w="221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842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240" w:type="pct"/>
            <w:shd w:val="clear" w:color="auto" w:fill="FFEBFF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</w:tr>
      <w:tr w:rsidR="00A32C58" w:rsidRPr="00FA7B42" w:rsidTr="0026158A">
        <w:trPr>
          <w:trHeight w:val="392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11/27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P5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晶米飯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宮保豆包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豆包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青蔬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油花生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田園燉蔬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馬鈴薯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青花椰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鮮菇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味噌豆腐湯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味噌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  <w:r w:rsidRPr="0026158A">
              <w:rPr>
                <w:sz w:val="18"/>
                <w:szCs w:val="18"/>
              </w:rPr>
              <w:t>V</w:t>
            </w:r>
          </w:p>
        </w:tc>
      </w:tr>
      <w:tr w:rsidR="00A32C58" w:rsidRPr="00FA7B42" w:rsidTr="0026158A">
        <w:trPr>
          <w:trHeight w:val="413"/>
        </w:trPr>
        <w:tc>
          <w:tcPr>
            <w:tcW w:w="258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/>
                <w:b/>
                <w:sz w:val="18"/>
                <w:szCs w:val="18"/>
              </w:rPr>
              <w:t>11/30</w:t>
            </w:r>
          </w:p>
        </w:tc>
        <w:tc>
          <w:tcPr>
            <w:tcW w:w="207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A7B42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55" w:type="pct"/>
            <w:vAlign w:val="center"/>
          </w:tcPr>
          <w:p w:rsidR="00A32C58" w:rsidRPr="00FA7B42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A7B42">
              <w:rPr>
                <w:rFonts w:eastAsia="標楷體"/>
                <w:b/>
                <w:sz w:val="18"/>
                <w:szCs w:val="18"/>
              </w:rPr>
              <w:t>Q1</w:t>
            </w:r>
          </w:p>
        </w:tc>
        <w:tc>
          <w:tcPr>
            <w:tcW w:w="310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0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糙米</w:t>
            </w:r>
          </w:p>
        </w:tc>
        <w:tc>
          <w:tcPr>
            <w:tcW w:w="361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地瓜燒豆腸</w:t>
            </w:r>
          </w:p>
        </w:tc>
        <w:tc>
          <w:tcPr>
            <w:tcW w:w="619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豆腸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地瓜</w:t>
            </w:r>
          </w:p>
        </w:tc>
        <w:tc>
          <w:tcPr>
            <w:tcW w:w="464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腐皮白菜</w:t>
            </w:r>
          </w:p>
        </w:tc>
        <w:tc>
          <w:tcPr>
            <w:tcW w:w="658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大白菜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紅蘿蔔</w:t>
            </w:r>
            <w:r w:rsidRPr="0026158A">
              <w:rPr>
                <w:rFonts w:ascii="標楷體" w:eastAsia="標楷體" w:hAnsi="標楷體"/>
                <w:bCs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hint="eastAsia"/>
                <w:bCs/>
                <w:sz w:val="18"/>
                <w:szCs w:val="18"/>
              </w:rPr>
              <w:t>腐皮</w:t>
            </w:r>
          </w:p>
        </w:tc>
        <w:tc>
          <w:tcPr>
            <w:tcW w:w="221" w:type="pct"/>
            <w:vAlign w:val="center"/>
          </w:tcPr>
          <w:p w:rsidR="00A32C58" w:rsidRPr="0026158A" w:rsidRDefault="00A32C58" w:rsidP="002615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6" w:type="pct"/>
            <w:vAlign w:val="center"/>
          </w:tcPr>
          <w:p w:rsidR="00A32C58" w:rsidRPr="0026158A" w:rsidRDefault="00A32C58" w:rsidP="0026158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6158A">
              <w:rPr>
                <w:rFonts w:ascii="標楷體" w:eastAsia="標楷體" w:hAnsi="標楷體" w:hint="eastAsia"/>
                <w:sz w:val="18"/>
                <w:szCs w:val="18"/>
              </w:rPr>
              <w:t>三絲湯</w:t>
            </w:r>
          </w:p>
        </w:tc>
        <w:tc>
          <w:tcPr>
            <w:tcW w:w="842" w:type="pct"/>
            <w:vAlign w:val="center"/>
          </w:tcPr>
          <w:p w:rsidR="00A32C58" w:rsidRPr="0026158A" w:rsidRDefault="00A32C58" w:rsidP="0026158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時蔬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香菇絲</w:t>
            </w:r>
            <w:r w:rsidRPr="0026158A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26158A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240" w:type="pct"/>
            <w:vAlign w:val="center"/>
          </w:tcPr>
          <w:p w:rsidR="00A32C58" w:rsidRPr="0026158A" w:rsidRDefault="00A32C58" w:rsidP="0026158A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32C58" w:rsidRPr="00FA7B42" w:rsidRDefault="00A32C58"/>
    <w:sectPr w:rsidR="00A32C58" w:rsidRPr="00FA7B42" w:rsidSect="0026158A">
      <w:pgSz w:w="16838" w:h="11906" w:orient="landscape"/>
      <w:pgMar w:top="289" w:right="278" w:bottom="295" w:left="3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050"/>
    <w:rsid w:val="0008325F"/>
    <w:rsid w:val="0009654D"/>
    <w:rsid w:val="001D2DF5"/>
    <w:rsid w:val="00227439"/>
    <w:rsid w:val="0026158A"/>
    <w:rsid w:val="00326E4C"/>
    <w:rsid w:val="0056260A"/>
    <w:rsid w:val="005C3E7E"/>
    <w:rsid w:val="00677305"/>
    <w:rsid w:val="00703303"/>
    <w:rsid w:val="007045F9"/>
    <w:rsid w:val="00716A2F"/>
    <w:rsid w:val="0074317A"/>
    <w:rsid w:val="007F08DA"/>
    <w:rsid w:val="00880050"/>
    <w:rsid w:val="008A5BAE"/>
    <w:rsid w:val="008C55A3"/>
    <w:rsid w:val="00927D21"/>
    <w:rsid w:val="00967392"/>
    <w:rsid w:val="009A07E9"/>
    <w:rsid w:val="009A65D9"/>
    <w:rsid w:val="009D6D04"/>
    <w:rsid w:val="009E48A6"/>
    <w:rsid w:val="009F1D7A"/>
    <w:rsid w:val="00A32C58"/>
    <w:rsid w:val="00BB2731"/>
    <w:rsid w:val="00E35AE5"/>
    <w:rsid w:val="00EA0F7C"/>
    <w:rsid w:val="00EC4BBD"/>
    <w:rsid w:val="00F5315C"/>
    <w:rsid w:val="00FA7B42"/>
    <w:rsid w:val="00F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5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504</Words>
  <Characters>2876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2015-10-22T02:39:00Z</dcterms:created>
  <dcterms:modified xsi:type="dcterms:W3CDTF">2015-10-28T08:47:00Z</dcterms:modified>
</cp:coreProperties>
</file>