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6B" w:rsidRPr="00735DD2" w:rsidRDefault="00FA276B" w:rsidP="00735DD2">
      <w:pPr>
        <w:widowControl/>
        <w:snapToGrid w:val="0"/>
        <w:jc w:val="center"/>
        <w:rPr>
          <w:rFonts w:eastAsia="標楷體"/>
          <w:b/>
          <w:color w:val="FF0000"/>
          <w:sz w:val="32"/>
        </w:rPr>
      </w:pPr>
      <w:r>
        <w:rPr>
          <w:rFonts w:eastAsia="標楷體"/>
          <w:b/>
          <w:color w:val="FF0000"/>
          <w:sz w:val="32"/>
        </w:rPr>
        <w:t>104</w:t>
      </w:r>
      <w:r w:rsidRPr="00304FCC">
        <w:rPr>
          <w:rFonts w:eastAsia="標楷體" w:hint="eastAsia"/>
          <w:b/>
          <w:color w:val="FF0000"/>
          <w:sz w:val="32"/>
        </w:rPr>
        <w:t>學年度國民</w:t>
      </w:r>
      <w:r>
        <w:rPr>
          <w:rFonts w:eastAsia="標楷體" w:hint="eastAsia"/>
          <w:b/>
          <w:color w:val="FF0000"/>
          <w:sz w:val="32"/>
        </w:rPr>
        <w:t>中</w:t>
      </w:r>
      <w:r w:rsidRPr="00304FCC">
        <w:rPr>
          <w:rFonts w:eastAsia="標楷體" w:hint="eastAsia"/>
          <w:b/>
          <w:color w:val="FF0000"/>
          <w:sz w:val="32"/>
        </w:rPr>
        <w:t>學</w:t>
      </w:r>
      <w:r>
        <w:rPr>
          <w:rFonts w:eastAsia="標楷體"/>
          <w:b/>
          <w:color w:val="FF0000"/>
          <w:sz w:val="32"/>
        </w:rPr>
        <w:t>11</w:t>
      </w:r>
      <w:r>
        <w:rPr>
          <w:rFonts w:eastAsia="標楷體" w:hint="eastAsia"/>
          <w:b/>
          <w:color w:val="FF0000"/>
          <w:sz w:val="32"/>
        </w:rPr>
        <w:t>月份素</w:t>
      </w:r>
      <w:r w:rsidRPr="00304FCC">
        <w:rPr>
          <w:rFonts w:eastAsia="標楷體" w:hint="eastAsia"/>
          <w:b/>
          <w:color w:val="FF0000"/>
          <w:sz w:val="32"/>
        </w:rPr>
        <w:t>食</w:t>
      </w:r>
      <w:r>
        <w:rPr>
          <w:rFonts w:eastAsia="標楷體" w:hint="eastAsia"/>
          <w:b/>
          <w:color w:val="FF0000"/>
          <w:sz w:val="32"/>
        </w:rPr>
        <w:t>菜單</w:t>
      </w:r>
      <w:r>
        <w:rPr>
          <w:rFonts w:eastAsia="標楷體"/>
          <w:b/>
          <w:color w:val="FF0000"/>
          <w:sz w:val="32"/>
        </w:rPr>
        <w:t>-(</w:t>
      </w:r>
      <w:r>
        <w:rPr>
          <w:rFonts w:eastAsia="標楷體" w:hint="eastAsia"/>
          <w:b/>
          <w:color w:val="FF0000"/>
          <w:sz w:val="32"/>
        </w:rPr>
        <w:t>華王</w:t>
      </w:r>
      <w:r>
        <w:rPr>
          <w:rFonts w:eastAsia="標楷體"/>
          <w:b/>
          <w:color w:val="FF0000"/>
          <w:sz w:val="32"/>
        </w:rPr>
        <w:t>)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"/>
        <w:gridCol w:w="336"/>
        <w:gridCol w:w="425"/>
        <w:gridCol w:w="1276"/>
        <w:gridCol w:w="775"/>
        <w:gridCol w:w="1680"/>
        <w:gridCol w:w="1440"/>
        <w:gridCol w:w="1491"/>
        <w:gridCol w:w="1418"/>
        <w:gridCol w:w="1531"/>
        <w:gridCol w:w="1320"/>
        <w:gridCol w:w="480"/>
        <w:gridCol w:w="1560"/>
        <w:gridCol w:w="1330"/>
        <w:gridCol w:w="350"/>
      </w:tblGrid>
      <w:tr w:rsidR="00FA276B" w:rsidRPr="00086A96" w:rsidTr="00FF33D3">
        <w:tc>
          <w:tcPr>
            <w:tcW w:w="428" w:type="dxa"/>
            <w:vAlign w:val="center"/>
          </w:tcPr>
          <w:p w:rsidR="00FA276B" w:rsidRPr="00086A96" w:rsidRDefault="00FA276B" w:rsidP="00615B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6" w:type="dxa"/>
            <w:vAlign w:val="center"/>
          </w:tcPr>
          <w:p w:rsidR="00FA276B" w:rsidRPr="00086A96" w:rsidRDefault="00FA276B" w:rsidP="00615B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25" w:type="dxa"/>
            <w:vAlign w:val="center"/>
          </w:tcPr>
          <w:p w:rsidR="00FA276B" w:rsidRPr="00086A96" w:rsidRDefault="00FA276B" w:rsidP="00615B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276" w:type="dxa"/>
            <w:vAlign w:val="center"/>
          </w:tcPr>
          <w:p w:rsidR="00FA276B" w:rsidRPr="00086A96" w:rsidRDefault="00FA276B" w:rsidP="001A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775" w:type="dxa"/>
            <w:vAlign w:val="center"/>
          </w:tcPr>
          <w:p w:rsidR="00FA276B" w:rsidRPr="00086A96" w:rsidRDefault="00FA276B" w:rsidP="001A3E4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8"/>
                <w:szCs w:val="16"/>
              </w:rPr>
              <w:t>主食食材明細</w:t>
            </w:r>
          </w:p>
        </w:tc>
        <w:tc>
          <w:tcPr>
            <w:tcW w:w="1680" w:type="dxa"/>
            <w:vAlign w:val="center"/>
          </w:tcPr>
          <w:p w:rsidR="00FA276B" w:rsidRPr="00086A96" w:rsidRDefault="00FA276B" w:rsidP="001A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440" w:type="dxa"/>
            <w:vAlign w:val="center"/>
          </w:tcPr>
          <w:p w:rsidR="00FA276B" w:rsidRPr="00086A96" w:rsidRDefault="00FA276B" w:rsidP="001A3E4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8"/>
                <w:szCs w:val="16"/>
              </w:rPr>
              <w:t>主菜食材明細</w:t>
            </w:r>
          </w:p>
        </w:tc>
        <w:tc>
          <w:tcPr>
            <w:tcW w:w="1491" w:type="dxa"/>
            <w:vAlign w:val="center"/>
          </w:tcPr>
          <w:p w:rsidR="00FA276B" w:rsidRPr="00086A96" w:rsidRDefault="00FA276B" w:rsidP="001A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418" w:type="dxa"/>
            <w:vAlign w:val="center"/>
          </w:tcPr>
          <w:p w:rsidR="00FA276B" w:rsidRPr="00086A96" w:rsidRDefault="00FA276B" w:rsidP="001A3E4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8"/>
                <w:szCs w:val="16"/>
              </w:rPr>
              <w:t>副菜一食材明細</w:t>
            </w:r>
          </w:p>
        </w:tc>
        <w:tc>
          <w:tcPr>
            <w:tcW w:w="1531" w:type="dxa"/>
            <w:vAlign w:val="center"/>
          </w:tcPr>
          <w:p w:rsidR="00FA276B" w:rsidRPr="00086A96" w:rsidRDefault="00FA276B" w:rsidP="001A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320" w:type="dxa"/>
            <w:vAlign w:val="center"/>
          </w:tcPr>
          <w:p w:rsidR="00FA276B" w:rsidRPr="00086A96" w:rsidRDefault="00FA276B" w:rsidP="001A3E4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8"/>
                <w:szCs w:val="16"/>
              </w:rPr>
              <w:t>副菜二食材明細</w:t>
            </w:r>
          </w:p>
        </w:tc>
        <w:tc>
          <w:tcPr>
            <w:tcW w:w="480" w:type="dxa"/>
            <w:vAlign w:val="center"/>
          </w:tcPr>
          <w:p w:rsidR="00FA276B" w:rsidRPr="00735DD2" w:rsidRDefault="00FA276B" w:rsidP="00615BF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35DD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560" w:type="dxa"/>
            <w:vAlign w:val="center"/>
          </w:tcPr>
          <w:p w:rsidR="00FA276B" w:rsidRPr="00086A96" w:rsidRDefault="00FA276B" w:rsidP="001A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1330" w:type="dxa"/>
            <w:vAlign w:val="center"/>
          </w:tcPr>
          <w:p w:rsidR="00FA276B" w:rsidRPr="00086A96" w:rsidRDefault="00FA276B" w:rsidP="001A3E4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6"/>
                <w:szCs w:val="16"/>
              </w:rPr>
              <w:t>湯品食材明細</w:t>
            </w:r>
          </w:p>
        </w:tc>
        <w:tc>
          <w:tcPr>
            <w:tcW w:w="350" w:type="dxa"/>
            <w:vAlign w:val="center"/>
          </w:tcPr>
          <w:p w:rsidR="00FA276B" w:rsidRPr="00086A96" w:rsidRDefault="00FA276B" w:rsidP="0023018F">
            <w:pPr>
              <w:snapToGrid w:val="0"/>
              <w:ind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水果</w:t>
            </w:r>
          </w:p>
        </w:tc>
      </w:tr>
      <w:tr w:rsidR="00FA276B" w:rsidRPr="00F22871" w:rsidTr="00FF33D3">
        <w:trPr>
          <w:trHeight w:val="381"/>
        </w:trPr>
        <w:tc>
          <w:tcPr>
            <w:tcW w:w="428" w:type="dxa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336" w:type="dxa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425" w:type="dxa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J1</w:t>
            </w:r>
          </w:p>
        </w:tc>
        <w:tc>
          <w:tcPr>
            <w:tcW w:w="1276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775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1680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筍干豆腸</w:t>
            </w:r>
          </w:p>
        </w:tc>
        <w:tc>
          <w:tcPr>
            <w:tcW w:w="1440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豆腸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筍干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雪蓮瓜粒</w:t>
            </w:r>
          </w:p>
        </w:tc>
        <w:tc>
          <w:tcPr>
            <w:tcW w:w="1418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雪蓮子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黃瓜</w:t>
            </w:r>
          </w:p>
        </w:tc>
        <w:tc>
          <w:tcPr>
            <w:tcW w:w="1531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青椒干片</w:t>
            </w:r>
          </w:p>
        </w:tc>
        <w:tc>
          <w:tcPr>
            <w:tcW w:w="1320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豆干片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青椒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480" w:type="dxa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330" w:type="dxa"/>
          </w:tcPr>
          <w:p w:rsidR="00FA276B" w:rsidRPr="00F22871" w:rsidRDefault="00FA276B" w:rsidP="0055369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紅麵線</w:t>
            </w:r>
          </w:p>
        </w:tc>
        <w:tc>
          <w:tcPr>
            <w:tcW w:w="350" w:type="dxa"/>
            <w:vAlign w:val="center"/>
          </w:tcPr>
          <w:p w:rsidR="00FA276B" w:rsidRPr="00F22871" w:rsidRDefault="00FA276B" w:rsidP="0023018F">
            <w:pPr>
              <w:snapToGrid w:val="0"/>
              <w:ind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A276B" w:rsidRPr="00F22871" w:rsidTr="00FF33D3">
        <w:trPr>
          <w:trHeight w:val="412"/>
        </w:trPr>
        <w:tc>
          <w:tcPr>
            <w:tcW w:w="428" w:type="dxa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336" w:type="dxa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425" w:type="dxa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J2</w:t>
            </w:r>
          </w:p>
        </w:tc>
        <w:tc>
          <w:tcPr>
            <w:tcW w:w="1276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775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紅燒凍腐</w:t>
            </w:r>
          </w:p>
        </w:tc>
        <w:tc>
          <w:tcPr>
            <w:tcW w:w="1440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凍豆腐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418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1531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塔香粉絲煲</w:t>
            </w:r>
          </w:p>
        </w:tc>
        <w:tc>
          <w:tcPr>
            <w:tcW w:w="1320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冬粉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</w:p>
        </w:tc>
        <w:tc>
          <w:tcPr>
            <w:tcW w:w="480" w:type="dxa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針菇蛋花</w:t>
            </w:r>
            <w:r w:rsidRPr="00F2287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330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雞蛋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</w:p>
        </w:tc>
        <w:tc>
          <w:tcPr>
            <w:tcW w:w="350" w:type="dxa"/>
            <w:vAlign w:val="center"/>
          </w:tcPr>
          <w:p w:rsidR="00FA276B" w:rsidRPr="00F22871" w:rsidRDefault="00FA276B" w:rsidP="0023018F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22871">
              <w:rPr>
                <w:rFonts w:ascii="標楷體" w:eastAsia="標楷體" w:hAnsi="標楷體" w:cs="新細明體"/>
                <w:szCs w:val="24"/>
              </w:rPr>
              <w:t>V</w:t>
            </w:r>
          </w:p>
        </w:tc>
      </w:tr>
      <w:tr w:rsidR="00FA276B" w:rsidRPr="00F22871" w:rsidTr="00FF33D3">
        <w:trPr>
          <w:trHeight w:val="269"/>
        </w:trPr>
        <w:tc>
          <w:tcPr>
            <w:tcW w:w="428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336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425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J3</w:t>
            </w:r>
          </w:p>
        </w:tc>
        <w:tc>
          <w:tcPr>
            <w:tcW w:w="1276" w:type="dxa"/>
            <w:shd w:val="clear" w:color="auto" w:fill="EBFFEB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22871">
              <w:rPr>
                <w:rFonts w:ascii="標楷體" w:eastAsia="標楷體" w:hAnsi="標楷體" w:hint="eastAsia"/>
                <w:bCs/>
                <w:szCs w:val="24"/>
              </w:rPr>
              <w:t>胚芽飯</w:t>
            </w:r>
          </w:p>
        </w:tc>
        <w:tc>
          <w:tcPr>
            <w:tcW w:w="775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胚芽米</w:t>
            </w:r>
          </w:p>
        </w:tc>
        <w:tc>
          <w:tcPr>
            <w:tcW w:w="1680" w:type="dxa"/>
            <w:shd w:val="clear" w:color="auto" w:fill="EBFFEB"/>
            <w:vAlign w:val="center"/>
          </w:tcPr>
          <w:p w:rsidR="00FA276B" w:rsidRPr="00F22871" w:rsidRDefault="00FA276B" w:rsidP="005C7C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銀蘿燉煮</w:t>
            </w:r>
          </w:p>
        </w:tc>
        <w:tc>
          <w:tcPr>
            <w:tcW w:w="1440" w:type="dxa"/>
            <w:shd w:val="clear" w:color="auto" w:fill="EBFFEB"/>
          </w:tcPr>
          <w:p w:rsidR="00FA276B" w:rsidRPr="00F22871" w:rsidRDefault="00FA276B" w:rsidP="005C7C3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491" w:type="dxa"/>
            <w:shd w:val="clear" w:color="auto" w:fill="EBFFEB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紅燒豆腐</w:t>
            </w:r>
          </w:p>
        </w:tc>
        <w:tc>
          <w:tcPr>
            <w:tcW w:w="1418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</w:p>
        </w:tc>
        <w:tc>
          <w:tcPr>
            <w:tcW w:w="1531" w:type="dxa"/>
            <w:shd w:val="clear" w:color="auto" w:fill="EBFFEB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蛋香玉菜</w:t>
            </w:r>
          </w:p>
        </w:tc>
        <w:tc>
          <w:tcPr>
            <w:tcW w:w="1320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木耳絲</w:t>
            </w:r>
          </w:p>
        </w:tc>
        <w:tc>
          <w:tcPr>
            <w:tcW w:w="480" w:type="dxa"/>
            <w:shd w:val="clear" w:color="auto" w:fill="EBFFEB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EBFFEB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紅豆西米露</w:t>
            </w:r>
          </w:p>
        </w:tc>
        <w:tc>
          <w:tcPr>
            <w:tcW w:w="1330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紅豆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西谷米糖</w:t>
            </w:r>
          </w:p>
        </w:tc>
        <w:tc>
          <w:tcPr>
            <w:tcW w:w="350" w:type="dxa"/>
            <w:shd w:val="clear" w:color="auto" w:fill="EBFFEB"/>
            <w:vAlign w:val="center"/>
          </w:tcPr>
          <w:p w:rsidR="00FA276B" w:rsidRPr="00F22871" w:rsidRDefault="00FA276B" w:rsidP="0023018F">
            <w:pPr>
              <w:snapToGrid w:val="0"/>
              <w:ind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A276B" w:rsidRPr="00F22871" w:rsidTr="00FF33D3">
        <w:trPr>
          <w:trHeight w:val="263"/>
        </w:trPr>
        <w:tc>
          <w:tcPr>
            <w:tcW w:w="428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336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J4</w:t>
            </w:r>
          </w:p>
        </w:tc>
        <w:tc>
          <w:tcPr>
            <w:tcW w:w="1276" w:type="dxa"/>
            <w:shd w:val="clear" w:color="auto" w:fill="FFEBFF"/>
            <w:vAlign w:val="center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22871">
              <w:rPr>
                <w:rFonts w:ascii="標楷體" w:eastAsia="標楷體" w:hAnsi="標楷體" w:hint="eastAsia"/>
                <w:bCs/>
                <w:szCs w:val="24"/>
              </w:rPr>
              <w:t>炒飯</w:t>
            </w:r>
          </w:p>
        </w:tc>
        <w:tc>
          <w:tcPr>
            <w:tcW w:w="775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醬汁</w:t>
            </w:r>
          </w:p>
        </w:tc>
        <w:tc>
          <w:tcPr>
            <w:tcW w:w="1680" w:type="dxa"/>
            <w:shd w:val="clear" w:color="auto" w:fill="FFEBFF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椒鹽豆包</w:t>
            </w:r>
          </w:p>
        </w:tc>
        <w:tc>
          <w:tcPr>
            <w:tcW w:w="144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豆包</w:t>
            </w:r>
          </w:p>
        </w:tc>
        <w:tc>
          <w:tcPr>
            <w:tcW w:w="1491" w:type="dxa"/>
            <w:shd w:val="clear" w:color="auto" w:fill="FFEBFF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什錦若末</w:t>
            </w:r>
          </w:p>
        </w:tc>
        <w:tc>
          <w:tcPr>
            <w:tcW w:w="1418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玉米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</w:p>
        </w:tc>
        <w:tc>
          <w:tcPr>
            <w:tcW w:w="1531" w:type="dxa"/>
            <w:shd w:val="clear" w:color="auto" w:fill="FFEBFF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海絲豆芽</w:t>
            </w:r>
          </w:p>
        </w:tc>
        <w:tc>
          <w:tcPr>
            <w:tcW w:w="132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海絲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綠豆芽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豆干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480" w:type="dxa"/>
            <w:shd w:val="clear" w:color="auto" w:fill="FFEBFF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EBFF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時蔬蛋花</w:t>
            </w:r>
            <w:r w:rsidRPr="00F2287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33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350" w:type="dxa"/>
            <w:shd w:val="clear" w:color="auto" w:fill="FFEBFF"/>
            <w:vAlign w:val="center"/>
          </w:tcPr>
          <w:p w:rsidR="00FA276B" w:rsidRPr="00F22871" w:rsidRDefault="00FA276B" w:rsidP="0023018F">
            <w:pPr>
              <w:snapToGrid w:val="0"/>
              <w:ind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A276B" w:rsidRPr="00F22871" w:rsidTr="00FF33D3">
        <w:trPr>
          <w:trHeight w:val="316"/>
        </w:trPr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22871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775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F22871">
              <w:rPr>
                <w:rFonts w:ascii="標楷體" w:eastAsia="標楷體" w:hAnsi="標楷體" w:hint="eastAsia"/>
                <w:szCs w:val="24"/>
                <w:highlight w:val="yellow"/>
              </w:rPr>
              <w:t>香菇豆燥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豆包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時瓜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乾香菇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時瓜若絲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素肉絲</w:t>
            </w:r>
          </w:p>
          <w:p w:rsidR="00FA276B" w:rsidRPr="00F22871" w:rsidRDefault="00FA276B" w:rsidP="001A3E4B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F22871">
              <w:rPr>
                <w:rFonts w:ascii="標楷體" w:eastAsia="標楷體" w:hAnsi="標楷體" w:hint="eastAsia"/>
                <w:bCs/>
                <w:szCs w:val="24"/>
                <w:highlight w:val="yellow"/>
              </w:rPr>
              <w:t>泡菜</w:t>
            </w:r>
            <w:r>
              <w:rPr>
                <w:rFonts w:ascii="標楷體" w:eastAsia="標楷體" w:hAnsi="標楷體" w:hint="eastAsia"/>
                <w:bCs/>
                <w:szCs w:val="24"/>
                <w:highlight w:val="yellow"/>
              </w:rPr>
              <w:t>油腐</w:t>
            </w: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泡菜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油腐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高麗菜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33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乾紫菜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35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23018F">
            <w:pPr>
              <w:snapToGrid w:val="0"/>
              <w:ind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F22871">
              <w:rPr>
                <w:rFonts w:ascii="標楷體" w:eastAsia="標楷體" w:hAnsi="標楷體" w:cs="新細明體"/>
                <w:szCs w:val="24"/>
              </w:rPr>
              <w:t>V</w:t>
            </w:r>
          </w:p>
        </w:tc>
      </w:tr>
      <w:tr w:rsidR="00FA276B" w:rsidRPr="00F22871" w:rsidTr="00FF33D3">
        <w:trPr>
          <w:trHeight w:val="343"/>
        </w:trPr>
        <w:tc>
          <w:tcPr>
            <w:tcW w:w="428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336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K1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775" w:type="dxa"/>
            <w:tcBorders>
              <w:top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海結凍腐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凍豆腐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海帶結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白菜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毛豆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乾香菇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豆皮瓜條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時瓜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豆皮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480" w:type="dxa"/>
            <w:tcBorders>
              <w:top w:val="double" w:sz="4" w:space="0" w:color="auto"/>
            </w:tcBorders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30" w:type="dxa"/>
            <w:tcBorders>
              <w:top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50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219"/>
        </w:trPr>
        <w:tc>
          <w:tcPr>
            <w:tcW w:w="428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336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425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smartTag w:uri="urn:schemas-microsoft-com:office:smarttags" w:element="place">
              <w:r w:rsidRPr="00F22871">
                <w:rPr>
                  <w:rFonts w:ascii="Times New Roman" w:eastAsia="標楷體" w:hAnsi="Times New Roman"/>
                  <w:b/>
                </w:rPr>
                <w:t>K2</w:t>
              </w:r>
            </w:smartTag>
          </w:p>
        </w:tc>
        <w:tc>
          <w:tcPr>
            <w:tcW w:w="1276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775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680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五香豆腸</w:t>
            </w:r>
          </w:p>
        </w:tc>
        <w:tc>
          <w:tcPr>
            <w:tcW w:w="1440" w:type="dxa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豆腸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五香滷包</w:t>
            </w:r>
          </w:p>
        </w:tc>
        <w:tc>
          <w:tcPr>
            <w:tcW w:w="1491" w:type="dxa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418" w:type="dxa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冬粉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1531" w:type="dxa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鐵板豆腐</w:t>
            </w:r>
          </w:p>
        </w:tc>
        <w:tc>
          <w:tcPr>
            <w:tcW w:w="1320" w:type="dxa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筍片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80" w:type="dxa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30" w:type="dxa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海帶芽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</w:p>
        </w:tc>
        <w:tc>
          <w:tcPr>
            <w:tcW w:w="350" w:type="dxa"/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449"/>
        </w:trPr>
        <w:tc>
          <w:tcPr>
            <w:tcW w:w="428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336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425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K3</w:t>
            </w:r>
          </w:p>
        </w:tc>
        <w:tc>
          <w:tcPr>
            <w:tcW w:w="1276" w:type="dxa"/>
            <w:shd w:val="clear" w:color="auto" w:fill="EBFFEB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775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黑芝麻</w:t>
            </w:r>
          </w:p>
        </w:tc>
        <w:tc>
          <w:tcPr>
            <w:tcW w:w="1680" w:type="dxa"/>
            <w:shd w:val="clear" w:color="auto" w:fill="EBFFEB"/>
            <w:vAlign w:val="center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芹香蒸</w:t>
            </w:r>
            <w:r w:rsidRPr="00F22871">
              <w:rPr>
                <w:rFonts w:ascii="標楷體" w:eastAsia="標楷體" w:hAnsi="標楷體"/>
                <w:bCs/>
              </w:rPr>
              <w:t>/</w:t>
            </w:r>
            <w:r w:rsidRPr="00F22871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440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芹菜</w:t>
            </w:r>
          </w:p>
        </w:tc>
        <w:tc>
          <w:tcPr>
            <w:tcW w:w="1491" w:type="dxa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咖哩絞若</w:t>
            </w:r>
          </w:p>
        </w:tc>
        <w:tc>
          <w:tcPr>
            <w:tcW w:w="1418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馬鈴薯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咖哩粉</w:t>
            </w:r>
          </w:p>
        </w:tc>
        <w:tc>
          <w:tcPr>
            <w:tcW w:w="1531" w:type="dxa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田園燉菜</w:t>
            </w:r>
          </w:p>
        </w:tc>
        <w:tc>
          <w:tcPr>
            <w:tcW w:w="1320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spacing w:line="180" w:lineRule="exact"/>
              <w:ind w:left="-5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鮮菇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豆腐皮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80" w:type="dxa"/>
            <w:shd w:val="clear" w:color="auto" w:fill="EBFFEB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仙草甜湯</w:t>
            </w:r>
          </w:p>
        </w:tc>
        <w:tc>
          <w:tcPr>
            <w:tcW w:w="1330" w:type="dxa"/>
            <w:shd w:val="clear" w:color="auto" w:fill="EBFFEB"/>
          </w:tcPr>
          <w:p w:rsidR="00FA276B" w:rsidRPr="00F22871" w:rsidRDefault="00FA276B" w:rsidP="0055369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仙草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350" w:type="dxa"/>
            <w:shd w:val="clear" w:color="auto" w:fill="EBFFEB"/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320"/>
        </w:trPr>
        <w:tc>
          <w:tcPr>
            <w:tcW w:w="428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336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K4</w:t>
            </w:r>
          </w:p>
        </w:tc>
        <w:tc>
          <w:tcPr>
            <w:tcW w:w="1276" w:type="dxa"/>
            <w:shd w:val="clear" w:color="auto" w:fill="FFEBFF"/>
            <w:vAlign w:val="center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775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濕麵條</w:t>
            </w:r>
          </w:p>
        </w:tc>
        <w:tc>
          <w:tcPr>
            <w:tcW w:w="1680" w:type="dxa"/>
            <w:shd w:val="clear" w:color="auto" w:fill="FFEBFF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豆包排</w:t>
            </w:r>
          </w:p>
        </w:tc>
        <w:tc>
          <w:tcPr>
            <w:tcW w:w="144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豆包</w:t>
            </w:r>
          </w:p>
        </w:tc>
        <w:tc>
          <w:tcPr>
            <w:tcW w:w="1491" w:type="dxa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榨菜干絲</w:t>
            </w:r>
          </w:p>
        </w:tc>
        <w:tc>
          <w:tcPr>
            <w:tcW w:w="1418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干絲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榨菜絲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531" w:type="dxa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包餡包子</w:t>
            </w:r>
          </w:p>
        </w:tc>
        <w:tc>
          <w:tcPr>
            <w:tcW w:w="132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包子</w:t>
            </w:r>
          </w:p>
        </w:tc>
        <w:tc>
          <w:tcPr>
            <w:tcW w:w="480" w:type="dxa"/>
            <w:shd w:val="clear" w:color="auto" w:fill="FFEBFF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133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50" w:type="dxa"/>
            <w:shd w:val="clear" w:color="auto" w:fill="FFEBFF"/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354"/>
        </w:trPr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K5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775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蘑菇炒蛋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蘑菇片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番茄醬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伍彩雪蓮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雪蓮子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玉米粒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青豆仁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黃瓜干片</w:t>
            </w: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="-5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豆干片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小黃瓜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麵線湯</w:t>
            </w:r>
          </w:p>
        </w:tc>
        <w:tc>
          <w:tcPr>
            <w:tcW w:w="133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酸菜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</w:p>
        </w:tc>
        <w:tc>
          <w:tcPr>
            <w:tcW w:w="35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275"/>
        </w:trPr>
        <w:tc>
          <w:tcPr>
            <w:tcW w:w="428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336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775" w:type="dxa"/>
            <w:tcBorders>
              <w:top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沙茶豆腸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豆腸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素沙茶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豆青溜腐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A276B" w:rsidRPr="00F22871" w:rsidRDefault="00FA276B" w:rsidP="005C7C3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青豆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壽喜玉燒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FA276B" w:rsidRPr="00F22871" w:rsidRDefault="00FA276B" w:rsidP="005C7C3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高麗菜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毛豆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480" w:type="dxa"/>
            <w:tcBorders>
              <w:top w:val="double" w:sz="4" w:space="0" w:color="auto"/>
            </w:tcBorders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時蔬蛋花湯</w:t>
            </w:r>
          </w:p>
        </w:tc>
        <w:tc>
          <w:tcPr>
            <w:tcW w:w="1330" w:type="dxa"/>
            <w:tcBorders>
              <w:top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50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539"/>
        </w:trPr>
        <w:tc>
          <w:tcPr>
            <w:tcW w:w="428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17</w:t>
            </w:r>
          </w:p>
        </w:tc>
        <w:tc>
          <w:tcPr>
            <w:tcW w:w="336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425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L2</w:t>
            </w:r>
          </w:p>
        </w:tc>
        <w:tc>
          <w:tcPr>
            <w:tcW w:w="1276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775" w:type="dxa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680" w:type="dxa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紅燒豆包</w:t>
            </w:r>
          </w:p>
        </w:tc>
        <w:tc>
          <w:tcPr>
            <w:tcW w:w="1440" w:type="dxa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豆包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</w:p>
        </w:tc>
        <w:tc>
          <w:tcPr>
            <w:tcW w:w="1491" w:type="dxa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什香粉皮</w:t>
            </w:r>
          </w:p>
        </w:tc>
        <w:tc>
          <w:tcPr>
            <w:tcW w:w="1418" w:type="dxa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粉皮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531" w:type="dxa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筍丁黃豆</w:t>
            </w:r>
          </w:p>
        </w:tc>
        <w:tc>
          <w:tcPr>
            <w:tcW w:w="1320" w:type="dxa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筍丁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黃豆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80" w:type="dxa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時瓜</w:t>
            </w:r>
            <w:bookmarkStart w:id="0" w:name="_GoBack"/>
            <w:bookmarkEnd w:id="0"/>
            <w:r w:rsidRPr="00F22871">
              <w:rPr>
                <w:rFonts w:ascii="標楷體" w:eastAsia="標楷體" w:hAnsi="標楷體" w:hint="eastAsia"/>
                <w:bCs/>
                <w:kern w:val="0"/>
              </w:rPr>
              <w:t>湯</w:t>
            </w:r>
          </w:p>
        </w:tc>
        <w:tc>
          <w:tcPr>
            <w:tcW w:w="1330" w:type="dxa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350" w:type="dxa"/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241"/>
        </w:trPr>
        <w:tc>
          <w:tcPr>
            <w:tcW w:w="428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336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425" w:type="dxa"/>
            <w:shd w:val="clear" w:color="auto" w:fill="EBFFEB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L3</w:t>
            </w:r>
          </w:p>
        </w:tc>
        <w:tc>
          <w:tcPr>
            <w:tcW w:w="1276" w:type="dxa"/>
            <w:shd w:val="clear" w:color="auto" w:fill="EBFFEB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麥仁飯</w:t>
            </w:r>
          </w:p>
        </w:tc>
        <w:tc>
          <w:tcPr>
            <w:tcW w:w="775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麥仁</w:t>
            </w:r>
          </w:p>
        </w:tc>
        <w:tc>
          <w:tcPr>
            <w:tcW w:w="1680" w:type="dxa"/>
            <w:shd w:val="clear" w:color="auto" w:fill="EBFFEB"/>
            <w:vAlign w:val="center"/>
          </w:tcPr>
          <w:p w:rsidR="00FA276B" w:rsidRPr="00F22871" w:rsidRDefault="00FA276B" w:rsidP="001A3E4B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茄汁蛋</w:t>
            </w:r>
          </w:p>
        </w:tc>
        <w:tc>
          <w:tcPr>
            <w:tcW w:w="1440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番茄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番茄醬</w:t>
            </w:r>
          </w:p>
        </w:tc>
        <w:tc>
          <w:tcPr>
            <w:tcW w:w="1491" w:type="dxa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金瓜角煮</w:t>
            </w:r>
          </w:p>
        </w:tc>
        <w:tc>
          <w:tcPr>
            <w:tcW w:w="1418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南瓜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凍豆腐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531" w:type="dxa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芹香豆干</w:t>
            </w:r>
          </w:p>
        </w:tc>
        <w:tc>
          <w:tcPr>
            <w:tcW w:w="1320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豆干片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芹菜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80" w:type="dxa"/>
            <w:shd w:val="clear" w:color="auto" w:fill="EBFFEB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綠豆湯</w:t>
            </w:r>
          </w:p>
        </w:tc>
        <w:tc>
          <w:tcPr>
            <w:tcW w:w="1330" w:type="dxa"/>
            <w:shd w:val="clear" w:color="auto" w:fill="EBFFEB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350" w:type="dxa"/>
            <w:shd w:val="clear" w:color="auto" w:fill="EBFFEB"/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361"/>
        </w:trPr>
        <w:tc>
          <w:tcPr>
            <w:tcW w:w="428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19</w:t>
            </w:r>
          </w:p>
        </w:tc>
        <w:tc>
          <w:tcPr>
            <w:tcW w:w="336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L4</w:t>
            </w:r>
          </w:p>
        </w:tc>
        <w:tc>
          <w:tcPr>
            <w:tcW w:w="1276" w:type="dxa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燜飯</w:t>
            </w:r>
            <w:r w:rsidRPr="00F22871">
              <w:rPr>
                <w:rFonts w:ascii="標楷體" w:eastAsia="標楷體" w:hAnsi="標楷體" w:hint="eastAsia"/>
                <w:bCs/>
                <w:kern w:val="0"/>
              </w:rPr>
              <w:t>特餐</w:t>
            </w:r>
          </w:p>
        </w:tc>
        <w:tc>
          <w:tcPr>
            <w:tcW w:w="775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1680" w:type="dxa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豆瓣干香</w:t>
            </w:r>
          </w:p>
        </w:tc>
        <w:tc>
          <w:tcPr>
            <w:tcW w:w="144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豆干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芹菜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491" w:type="dxa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佳香菜若</w:t>
            </w:r>
          </w:p>
        </w:tc>
        <w:tc>
          <w:tcPr>
            <w:tcW w:w="1418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青江菜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乾香菇</w:t>
            </w:r>
          </w:p>
        </w:tc>
        <w:tc>
          <w:tcPr>
            <w:tcW w:w="1531" w:type="dxa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豆皮瓜香</w:t>
            </w:r>
          </w:p>
        </w:tc>
        <w:tc>
          <w:tcPr>
            <w:tcW w:w="132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豆皮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時瓜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480" w:type="dxa"/>
            <w:shd w:val="clear" w:color="auto" w:fill="FFEBFF"/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1330" w:type="dxa"/>
            <w:shd w:val="clear" w:color="auto" w:fill="FFEBFF"/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50" w:type="dxa"/>
            <w:shd w:val="clear" w:color="auto" w:fill="FFEBFF"/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297"/>
        </w:trPr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775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秧盆蛋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白蘿蔔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白芝麻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香拌海絲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海根絲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豆干絲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菜豆三絲</w:t>
            </w: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腐皮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菜豆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:rsidR="00FA276B" w:rsidRPr="00F22871" w:rsidRDefault="00FA276B" w:rsidP="00615B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米豆湯</w:t>
            </w:r>
          </w:p>
        </w:tc>
        <w:tc>
          <w:tcPr>
            <w:tcW w:w="1330" w:type="dxa"/>
            <w:tcBorders>
              <w:bottom w:val="double" w:sz="4" w:space="0" w:color="auto"/>
            </w:tcBorders>
          </w:tcPr>
          <w:p w:rsidR="00FA276B" w:rsidRPr="00F22871" w:rsidRDefault="00FA276B" w:rsidP="001A3E4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米豆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350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257"/>
        </w:trPr>
        <w:tc>
          <w:tcPr>
            <w:tcW w:w="428" w:type="dxa"/>
            <w:vAlign w:val="center"/>
          </w:tcPr>
          <w:p w:rsidR="00FA276B" w:rsidRPr="00F22871" w:rsidRDefault="00FA276B" w:rsidP="00D84C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23</w:t>
            </w:r>
          </w:p>
        </w:tc>
        <w:tc>
          <w:tcPr>
            <w:tcW w:w="336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425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M1</w:t>
            </w:r>
          </w:p>
        </w:tc>
        <w:tc>
          <w:tcPr>
            <w:tcW w:w="1276" w:type="dxa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775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1680" w:type="dxa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腐皮時瓜</w:t>
            </w:r>
          </w:p>
        </w:tc>
        <w:tc>
          <w:tcPr>
            <w:tcW w:w="144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腐皮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乾香菇</w:t>
            </w:r>
          </w:p>
        </w:tc>
        <w:tc>
          <w:tcPr>
            <w:tcW w:w="1491" w:type="dxa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1418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玉米粒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粉絲煲</w:t>
            </w:r>
          </w:p>
        </w:tc>
        <w:tc>
          <w:tcPr>
            <w:tcW w:w="132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冬粉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</w:p>
        </w:tc>
        <w:tc>
          <w:tcPr>
            <w:tcW w:w="480" w:type="dxa"/>
            <w:vAlign w:val="center"/>
          </w:tcPr>
          <w:p w:rsidR="00FA276B" w:rsidRPr="00F22871" w:rsidRDefault="00FA276B" w:rsidP="000E38BC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梅干筍湯</w:t>
            </w:r>
          </w:p>
        </w:tc>
        <w:tc>
          <w:tcPr>
            <w:tcW w:w="1330" w:type="dxa"/>
          </w:tcPr>
          <w:p w:rsidR="00FA276B" w:rsidRPr="00F22871" w:rsidRDefault="00FA276B" w:rsidP="000E38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筍乾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梅乾菜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350" w:type="dxa"/>
            <w:vAlign w:val="center"/>
          </w:tcPr>
          <w:p w:rsidR="00FA276B" w:rsidRPr="00F22871" w:rsidRDefault="00FA276B" w:rsidP="0023018F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c>
          <w:tcPr>
            <w:tcW w:w="428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24</w:t>
            </w:r>
          </w:p>
        </w:tc>
        <w:tc>
          <w:tcPr>
            <w:tcW w:w="336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425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M2</w:t>
            </w:r>
          </w:p>
        </w:tc>
        <w:tc>
          <w:tcPr>
            <w:tcW w:w="1276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775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1680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醬淋凍腐</w:t>
            </w:r>
          </w:p>
        </w:tc>
        <w:tc>
          <w:tcPr>
            <w:tcW w:w="144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凍豆腐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491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418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1531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素香白玉</w:t>
            </w:r>
          </w:p>
        </w:tc>
        <w:tc>
          <w:tcPr>
            <w:tcW w:w="132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白蘿蔔</w:t>
            </w:r>
            <w:r w:rsidRPr="00F22871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腐皮</w:t>
            </w:r>
          </w:p>
        </w:tc>
        <w:tc>
          <w:tcPr>
            <w:tcW w:w="480" w:type="dxa"/>
          </w:tcPr>
          <w:p w:rsidR="00FA276B" w:rsidRPr="00F22871" w:rsidRDefault="00FA276B" w:rsidP="000E38B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金針時蔬湯</w:t>
            </w:r>
          </w:p>
        </w:tc>
        <w:tc>
          <w:tcPr>
            <w:tcW w:w="133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350" w:type="dxa"/>
            <w:vAlign w:val="center"/>
          </w:tcPr>
          <w:p w:rsidR="00FA276B" w:rsidRPr="00F22871" w:rsidRDefault="00FA276B" w:rsidP="0023018F">
            <w:pPr>
              <w:snapToGrid w:val="0"/>
              <w:ind w:rightChars="-50" w:right="-120"/>
              <w:rPr>
                <w:szCs w:val="24"/>
              </w:rPr>
            </w:pPr>
            <w:r w:rsidRPr="00F22871">
              <w:rPr>
                <w:szCs w:val="24"/>
              </w:rPr>
              <w:t>V</w:t>
            </w:r>
          </w:p>
        </w:tc>
      </w:tr>
      <w:tr w:rsidR="00FA276B" w:rsidRPr="00F22871" w:rsidTr="00FF33D3">
        <w:trPr>
          <w:trHeight w:val="298"/>
        </w:trPr>
        <w:tc>
          <w:tcPr>
            <w:tcW w:w="428" w:type="dxa"/>
            <w:shd w:val="clear" w:color="auto" w:fill="E1FFE1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25</w:t>
            </w:r>
          </w:p>
        </w:tc>
        <w:tc>
          <w:tcPr>
            <w:tcW w:w="336" w:type="dxa"/>
            <w:shd w:val="clear" w:color="auto" w:fill="E1FFE1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M3</w:t>
            </w:r>
          </w:p>
        </w:tc>
        <w:tc>
          <w:tcPr>
            <w:tcW w:w="1276" w:type="dxa"/>
            <w:shd w:val="clear" w:color="auto" w:fill="E1FFE1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775" w:type="dxa"/>
            <w:shd w:val="clear" w:color="auto" w:fill="E1FFE1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黑糯米</w:t>
            </w:r>
          </w:p>
        </w:tc>
        <w:tc>
          <w:tcPr>
            <w:tcW w:w="1680" w:type="dxa"/>
            <w:shd w:val="clear" w:color="auto" w:fill="E1FFE1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回鍋素若</w:t>
            </w:r>
          </w:p>
        </w:tc>
        <w:tc>
          <w:tcPr>
            <w:tcW w:w="1440" w:type="dxa"/>
            <w:shd w:val="clear" w:color="auto" w:fill="E1FFE1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素肉片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青椒</w:t>
            </w:r>
          </w:p>
        </w:tc>
        <w:tc>
          <w:tcPr>
            <w:tcW w:w="1491" w:type="dxa"/>
            <w:shd w:val="clear" w:color="auto" w:fill="E1FFE1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海結豆乾</w:t>
            </w:r>
          </w:p>
        </w:tc>
        <w:tc>
          <w:tcPr>
            <w:tcW w:w="1418" w:type="dxa"/>
            <w:shd w:val="clear" w:color="auto" w:fill="E1FFE1"/>
          </w:tcPr>
          <w:p w:rsidR="00FA276B" w:rsidRPr="00F22871" w:rsidRDefault="00FA276B" w:rsidP="000E3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海帶結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豆乾</w:t>
            </w:r>
          </w:p>
        </w:tc>
        <w:tc>
          <w:tcPr>
            <w:tcW w:w="1531" w:type="dxa"/>
            <w:shd w:val="clear" w:color="auto" w:fill="E1FFE1"/>
            <w:vAlign w:val="center"/>
          </w:tcPr>
          <w:p w:rsidR="00FA276B" w:rsidRPr="003014E9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014E9">
              <w:rPr>
                <w:rFonts w:ascii="標楷體" w:eastAsia="標楷體" w:hAnsi="標楷體" w:hint="eastAsia"/>
                <w:szCs w:val="24"/>
                <w:highlight w:val="yellow"/>
              </w:rPr>
              <w:t>酸菜麵腸</w:t>
            </w:r>
          </w:p>
        </w:tc>
        <w:tc>
          <w:tcPr>
            <w:tcW w:w="1320" w:type="dxa"/>
            <w:shd w:val="clear" w:color="auto" w:fill="E1FFE1"/>
          </w:tcPr>
          <w:p w:rsidR="00FA276B" w:rsidRPr="003014E9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014E9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酸菜</w:t>
            </w:r>
            <w:r w:rsidRPr="003014E9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麵腸</w:t>
            </w:r>
          </w:p>
        </w:tc>
        <w:tc>
          <w:tcPr>
            <w:tcW w:w="480" w:type="dxa"/>
            <w:shd w:val="clear" w:color="auto" w:fill="E1FFE1"/>
          </w:tcPr>
          <w:p w:rsidR="00FA276B" w:rsidRPr="00F22871" w:rsidRDefault="00FA276B" w:rsidP="000E38B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E1FFE1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330" w:type="dxa"/>
            <w:shd w:val="clear" w:color="auto" w:fill="E1FFE1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仙草糖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350" w:type="dxa"/>
            <w:shd w:val="clear" w:color="auto" w:fill="E1FFE1"/>
            <w:vAlign w:val="center"/>
          </w:tcPr>
          <w:p w:rsidR="00FA276B" w:rsidRPr="00F22871" w:rsidRDefault="00FA276B" w:rsidP="0023018F">
            <w:pPr>
              <w:snapToGrid w:val="0"/>
              <w:ind w:rightChars="-50" w:right="-120"/>
              <w:rPr>
                <w:szCs w:val="24"/>
              </w:rPr>
            </w:pPr>
          </w:p>
        </w:tc>
      </w:tr>
      <w:tr w:rsidR="00FA276B" w:rsidRPr="00F22871" w:rsidTr="00FF33D3">
        <w:trPr>
          <w:trHeight w:val="277"/>
        </w:trPr>
        <w:tc>
          <w:tcPr>
            <w:tcW w:w="428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26</w:t>
            </w:r>
          </w:p>
        </w:tc>
        <w:tc>
          <w:tcPr>
            <w:tcW w:w="336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M4</w:t>
            </w:r>
          </w:p>
        </w:tc>
        <w:tc>
          <w:tcPr>
            <w:tcW w:w="1276" w:type="dxa"/>
            <w:shd w:val="clear" w:color="auto" w:fill="FFEBFF"/>
            <w:vAlign w:val="center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775" w:type="dxa"/>
            <w:shd w:val="clear" w:color="auto" w:fill="FFEBFF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濕炊粉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shd w:val="clear" w:color="auto" w:fill="FFEBFF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地瓜排</w:t>
            </w:r>
          </w:p>
        </w:tc>
        <w:tc>
          <w:tcPr>
            <w:tcW w:w="1440" w:type="dxa"/>
            <w:shd w:val="clear" w:color="auto" w:fill="FFEBFF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地瓜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麵粉</w:t>
            </w:r>
          </w:p>
        </w:tc>
        <w:tc>
          <w:tcPr>
            <w:tcW w:w="1491" w:type="dxa"/>
            <w:shd w:val="clear" w:color="auto" w:fill="FFEBFF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若燥四寶</w:t>
            </w:r>
          </w:p>
        </w:tc>
        <w:tc>
          <w:tcPr>
            <w:tcW w:w="1418" w:type="dxa"/>
            <w:shd w:val="clear" w:color="auto" w:fill="FFEBFF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芹菜</w:t>
            </w:r>
          </w:p>
        </w:tc>
        <w:tc>
          <w:tcPr>
            <w:tcW w:w="1531" w:type="dxa"/>
            <w:shd w:val="clear" w:color="auto" w:fill="FFEBFF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菜包</w:t>
            </w:r>
          </w:p>
        </w:tc>
        <w:tc>
          <w:tcPr>
            <w:tcW w:w="1320" w:type="dxa"/>
            <w:shd w:val="clear" w:color="auto" w:fill="FFEBFF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菜包</w:t>
            </w:r>
          </w:p>
        </w:tc>
        <w:tc>
          <w:tcPr>
            <w:tcW w:w="480" w:type="dxa"/>
            <w:shd w:val="clear" w:color="auto" w:fill="FFEBFF"/>
          </w:tcPr>
          <w:p w:rsidR="00FA276B" w:rsidRPr="00F22871" w:rsidRDefault="00FA276B" w:rsidP="000E38B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EBFF"/>
            <w:vAlign w:val="center"/>
          </w:tcPr>
          <w:p w:rsidR="00FA276B" w:rsidRPr="003014E9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014E9">
              <w:rPr>
                <w:rFonts w:ascii="標楷體" w:eastAsia="標楷體" w:hAnsi="標楷體" w:hint="eastAsia"/>
                <w:szCs w:val="24"/>
                <w:highlight w:val="yellow"/>
              </w:rPr>
              <w:t>若絲羹湯</w:t>
            </w:r>
          </w:p>
        </w:tc>
        <w:tc>
          <w:tcPr>
            <w:tcW w:w="1330" w:type="dxa"/>
            <w:shd w:val="clear" w:color="auto" w:fill="FFEBFF"/>
          </w:tcPr>
          <w:p w:rsidR="00FA276B" w:rsidRPr="003014E9" w:rsidRDefault="00FA276B" w:rsidP="000E38BC">
            <w:pPr>
              <w:snapToGrid w:val="0"/>
              <w:ind w:leftChars="-50" w:left="-120" w:rightChars="-50" w:right="-120"/>
              <w:rPr>
                <w:sz w:val="16"/>
                <w:szCs w:val="16"/>
                <w:highlight w:val="yellow"/>
              </w:rPr>
            </w:pP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筍絲</w:t>
            </w:r>
            <w:r w:rsidRPr="003014E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豆皮</w:t>
            </w:r>
            <w:r w:rsidRPr="003014E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蛋</w:t>
            </w:r>
            <w:r w:rsidRPr="003014E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木耳絲</w:t>
            </w:r>
            <w:r w:rsidRPr="003014E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350" w:type="dxa"/>
            <w:shd w:val="clear" w:color="auto" w:fill="FFEBFF"/>
            <w:vAlign w:val="center"/>
          </w:tcPr>
          <w:p w:rsidR="00FA276B" w:rsidRPr="00F22871" w:rsidRDefault="00FA276B" w:rsidP="0023018F">
            <w:pPr>
              <w:snapToGrid w:val="0"/>
              <w:ind w:leftChars="-50" w:left="-120" w:rightChars="-50" w:right="-120"/>
              <w:rPr>
                <w:szCs w:val="24"/>
              </w:rPr>
            </w:pPr>
          </w:p>
        </w:tc>
      </w:tr>
      <w:tr w:rsidR="00FA276B" w:rsidRPr="00F22871" w:rsidTr="00FF33D3">
        <w:tc>
          <w:tcPr>
            <w:tcW w:w="428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27</w:t>
            </w:r>
          </w:p>
        </w:tc>
        <w:tc>
          <w:tcPr>
            <w:tcW w:w="336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425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M5</w:t>
            </w:r>
          </w:p>
        </w:tc>
        <w:tc>
          <w:tcPr>
            <w:tcW w:w="1276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775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1680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茄汁凍腐</w:t>
            </w:r>
          </w:p>
        </w:tc>
        <w:tc>
          <w:tcPr>
            <w:tcW w:w="144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豆包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青椒</w:t>
            </w:r>
          </w:p>
        </w:tc>
        <w:tc>
          <w:tcPr>
            <w:tcW w:w="1491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鮮菇豆腐</w:t>
            </w:r>
          </w:p>
        </w:tc>
        <w:tc>
          <w:tcPr>
            <w:tcW w:w="1418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秀珍菇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青豆仁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531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海絲豆芽</w:t>
            </w:r>
          </w:p>
        </w:tc>
        <w:tc>
          <w:tcPr>
            <w:tcW w:w="132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海絲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綠豆芽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480" w:type="dxa"/>
          </w:tcPr>
          <w:p w:rsidR="00FA276B" w:rsidRPr="00F22871" w:rsidRDefault="00FA276B" w:rsidP="000E38B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時蔬菇湯</w:t>
            </w:r>
          </w:p>
        </w:tc>
        <w:tc>
          <w:tcPr>
            <w:tcW w:w="133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鮮菇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350" w:type="dxa"/>
            <w:vAlign w:val="center"/>
          </w:tcPr>
          <w:p w:rsidR="00FA276B" w:rsidRPr="00F22871" w:rsidRDefault="00FA276B" w:rsidP="0023018F">
            <w:pPr>
              <w:snapToGrid w:val="0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377"/>
        </w:trPr>
        <w:tc>
          <w:tcPr>
            <w:tcW w:w="428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336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425" w:type="dxa"/>
            <w:vAlign w:val="center"/>
          </w:tcPr>
          <w:p w:rsidR="00FA276B" w:rsidRPr="00F22871" w:rsidRDefault="00FA276B" w:rsidP="00D84C8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N1</w:t>
            </w:r>
          </w:p>
        </w:tc>
        <w:tc>
          <w:tcPr>
            <w:tcW w:w="1276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775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1680" w:type="dxa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F22871">
              <w:rPr>
                <w:rFonts w:ascii="標楷體" w:eastAsia="標楷體" w:hAnsi="標楷體" w:hint="eastAsia"/>
                <w:szCs w:val="24"/>
                <w:highlight w:val="yellow"/>
              </w:rPr>
              <w:t>香菇豆燥</w:t>
            </w:r>
          </w:p>
        </w:tc>
        <w:tc>
          <w:tcPr>
            <w:tcW w:w="1440" w:type="dxa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豆包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豆薯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乾香菇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1418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白菜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素肉絲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木耳絲</w:t>
            </w:r>
          </w:p>
        </w:tc>
        <w:tc>
          <w:tcPr>
            <w:tcW w:w="1531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醬拌干條</w:t>
            </w:r>
          </w:p>
        </w:tc>
        <w:tc>
          <w:tcPr>
            <w:tcW w:w="1320" w:type="dxa"/>
          </w:tcPr>
          <w:p w:rsidR="00FA276B" w:rsidRPr="00F22871" w:rsidRDefault="00FA276B" w:rsidP="000E38B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豆干片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480" w:type="dxa"/>
          </w:tcPr>
          <w:p w:rsidR="00FA276B" w:rsidRPr="00F22871" w:rsidRDefault="00FA276B" w:rsidP="000E38B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A276B" w:rsidRPr="00F22871" w:rsidRDefault="00FA276B" w:rsidP="000E38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330" w:type="dxa"/>
          </w:tcPr>
          <w:p w:rsidR="00FA276B" w:rsidRPr="00F22871" w:rsidRDefault="00FA276B" w:rsidP="000E38BC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乾紫菜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350" w:type="dxa"/>
            <w:vAlign w:val="center"/>
          </w:tcPr>
          <w:p w:rsidR="00FA276B" w:rsidRPr="00F22871" w:rsidRDefault="00FA276B" w:rsidP="0023018F">
            <w:pPr>
              <w:snapToGrid w:val="0"/>
              <w:ind w:rightChars="-50" w:right="-120"/>
              <w:rPr>
                <w:szCs w:val="24"/>
              </w:rPr>
            </w:pPr>
            <w:r w:rsidRPr="00F22871">
              <w:rPr>
                <w:szCs w:val="24"/>
              </w:rPr>
              <w:t>V</w:t>
            </w:r>
          </w:p>
        </w:tc>
      </w:tr>
    </w:tbl>
    <w:p w:rsidR="00FA276B" w:rsidRDefault="00FA276B" w:rsidP="00735DD2">
      <w:pPr>
        <w:widowControl/>
        <w:snapToGrid w:val="0"/>
        <w:rPr>
          <w:rFonts w:eastAsia="標楷體"/>
          <w:b/>
          <w:color w:val="FF0000"/>
          <w:sz w:val="16"/>
          <w:szCs w:val="16"/>
        </w:rPr>
      </w:pPr>
    </w:p>
    <w:p w:rsidR="00FA276B" w:rsidRPr="00735DD2" w:rsidRDefault="00FA276B" w:rsidP="003014E9">
      <w:pPr>
        <w:widowControl/>
        <w:snapToGrid w:val="0"/>
        <w:jc w:val="center"/>
        <w:rPr>
          <w:rFonts w:eastAsia="標楷體"/>
          <w:b/>
          <w:color w:val="FF0000"/>
          <w:sz w:val="32"/>
        </w:rPr>
      </w:pPr>
      <w:r>
        <w:rPr>
          <w:rFonts w:eastAsia="標楷體"/>
          <w:b/>
          <w:color w:val="FF0000"/>
          <w:sz w:val="32"/>
        </w:rPr>
        <w:t>104</w:t>
      </w:r>
      <w:r w:rsidRPr="00304FCC">
        <w:rPr>
          <w:rFonts w:eastAsia="標楷體" w:hint="eastAsia"/>
          <w:b/>
          <w:color w:val="FF0000"/>
          <w:sz w:val="32"/>
        </w:rPr>
        <w:t>學年度國民</w:t>
      </w:r>
      <w:r>
        <w:rPr>
          <w:rFonts w:eastAsia="標楷體" w:hint="eastAsia"/>
          <w:b/>
          <w:color w:val="FF0000"/>
          <w:sz w:val="32"/>
        </w:rPr>
        <w:t>小</w:t>
      </w:r>
      <w:r w:rsidRPr="00304FCC">
        <w:rPr>
          <w:rFonts w:eastAsia="標楷體" w:hint="eastAsia"/>
          <w:b/>
          <w:color w:val="FF0000"/>
          <w:sz w:val="32"/>
        </w:rPr>
        <w:t>學</w:t>
      </w:r>
      <w:r>
        <w:rPr>
          <w:rFonts w:eastAsia="標楷體"/>
          <w:b/>
          <w:color w:val="FF0000"/>
          <w:sz w:val="32"/>
        </w:rPr>
        <w:t>11</w:t>
      </w:r>
      <w:r>
        <w:rPr>
          <w:rFonts w:eastAsia="標楷體" w:hint="eastAsia"/>
          <w:b/>
          <w:color w:val="FF0000"/>
          <w:sz w:val="32"/>
        </w:rPr>
        <w:t>月份素</w:t>
      </w:r>
      <w:r w:rsidRPr="00304FCC">
        <w:rPr>
          <w:rFonts w:eastAsia="標楷體" w:hint="eastAsia"/>
          <w:b/>
          <w:color w:val="FF0000"/>
          <w:sz w:val="32"/>
        </w:rPr>
        <w:t>食</w:t>
      </w:r>
      <w:r>
        <w:rPr>
          <w:rFonts w:eastAsia="標楷體" w:hint="eastAsia"/>
          <w:b/>
          <w:color w:val="FF0000"/>
          <w:sz w:val="32"/>
        </w:rPr>
        <w:t>菜單</w:t>
      </w:r>
      <w:r>
        <w:rPr>
          <w:rFonts w:eastAsia="標楷體"/>
          <w:b/>
          <w:color w:val="FF0000"/>
          <w:sz w:val="32"/>
        </w:rPr>
        <w:t>-(</w:t>
      </w:r>
      <w:r>
        <w:rPr>
          <w:rFonts w:eastAsia="標楷體" w:hint="eastAsia"/>
          <w:b/>
          <w:color w:val="FF0000"/>
          <w:sz w:val="32"/>
        </w:rPr>
        <w:t>華王</w:t>
      </w:r>
      <w:r>
        <w:rPr>
          <w:rFonts w:eastAsia="標楷體"/>
          <w:b/>
          <w:color w:val="FF0000"/>
          <w:sz w:val="32"/>
        </w:rPr>
        <w:t>)</w:t>
      </w: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475"/>
        <w:gridCol w:w="475"/>
        <w:gridCol w:w="976"/>
        <w:gridCol w:w="1101"/>
        <w:gridCol w:w="1351"/>
        <w:gridCol w:w="1852"/>
        <w:gridCol w:w="1226"/>
        <w:gridCol w:w="2790"/>
        <w:gridCol w:w="601"/>
        <w:gridCol w:w="1476"/>
        <w:gridCol w:w="2144"/>
        <w:gridCol w:w="434"/>
      </w:tblGrid>
      <w:tr w:rsidR="00FA276B" w:rsidRPr="00086A96" w:rsidTr="00FF33D3">
        <w:trPr>
          <w:trHeight w:val="358"/>
        </w:trPr>
        <w:tc>
          <w:tcPr>
            <w:tcW w:w="601" w:type="dxa"/>
            <w:vAlign w:val="center"/>
          </w:tcPr>
          <w:p w:rsidR="00FA276B" w:rsidRPr="00086A96" w:rsidRDefault="00FA276B" w:rsidP="003014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8"/>
                <w:szCs w:val="16"/>
              </w:rPr>
              <w:t>主食食材明細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8"/>
                <w:szCs w:val="16"/>
              </w:rPr>
              <w:t>主菜食材明細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8"/>
                <w:szCs w:val="16"/>
              </w:rPr>
              <w:t>副菜一食材明細</w:t>
            </w:r>
          </w:p>
        </w:tc>
        <w:tc>
          <w:tcPr>
            <w:tcW w:w="0" w:type="auto"/>
            <w:vAlign w:val="center"/>
          </w:tcPr>
          <w:p w:rsidR="00FA276B" w:rsidRPr="00735DD2" w:rsidRDefault="00FA276B" w:rsidP="0088462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35DD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6A96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6A96">
              <w:rPr>
                <w:rFonts w:ascii="標楷體" w:eastAsia="標楷體" w:hAnsi="標楷體" w:hint="eastAsia"/>
                <w:sz w:val="16"/>
                <w:szCs w:val="16"/>
              </w:rPr>
              <w:t>湯品食材明細</w:t>
            </w:r>
          </w:p>
        </w:tc>
        <w:tc>
          <w:tcPr>
            <w:tcW w:w="0" w:type="auto"/>
            <w:vAlign w:val="center"/>
          </w:tcPr>
          <w:p w:rsidR="00FA276B" w:rsidRPr="00086A96" w:rsidRDefault="00FA276B" w:rsidP="00884627">
            <w:pPr>
              <w:snapToGrid w:val="0"/>
              <w:ind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水果</w:t>
            </w:r>
          </w:p>
        </w:tc>
      </w:tr>
      <w:tr w:rsidR="00FA276B" w:rsidRPr="00F22871" w:rsidTr="00FF33D3">
        <w:trPr>
          <w:trHeight w:val="454"/>
        </w:trPr>
        <w:tc>
          <w:tcPr>
            <w:tcW w:w="601" w:type="dxa"/>
            <w:vAlign w:val="center"/>
          </w:tcPr>
          <w:p w:rsidR="00FA276B" w:rsidRPr="00F22871" w:rsidRDefault="00FA276B" w:rsidP="003014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J1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筍干豆腸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豆腸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筍干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雪蓮瓜粒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雪蓮子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黃瓜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紅麵線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ind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A276B" w:rsidRPr="00F22871" w:rsidTr="00FF33D3">
        <w:trPr>
          <w:trHeight w:val="491"/>
        </w:trPr>
        <w:tc>
          <w:tcPr>
            <w:tcW w:w="601" w:type="dxa"/>
            <w:vAlign w:val="center"/>
          </w:tcPr>
          <w:p w:rsidR="00FA276B" w:rsidRPr="00F22871" w:rsidRDefault="00FA276B" w:rsidP="003014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J2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紅燒凍腐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凍豆腐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針菇蛋花</w:t>
            </w:r>
            <w:r w:rsidRPr="00F2287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雞蛋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22871">
              <w:rPr>
                <w:rFonts w:ascii="標楷體" w:eastAsia="標楷體" w:hAnsi="標楷體" w:cs="新細明體"/>
                <w:szCs w:val="24"/>
              </w:rPr>
              <w:t>V</w:t>
            </w:r>
          </w:p>
        </w:tc>
      </w:tr>
      <w:tr w:rsidR="00FA276B" w:rsidRPr="00F22871" w:rsidTr="00FF33D3">
        <w:trPr>
          <w:trHeight w:val="321"/>
        </w:trPr>
        <w:tc>
          <w:tcPr>
            <w:tcW w:w="601" w:type="dxa"/>
            <w:shd w:val="clear" w:color="auto" w:fill="EBFFEB"/>
            <w:vAlign w:val="center"/>
          </w:tcPr>
          <w:p w:rsidR="00FA276B" w:rsidRPr="00F22871" w:rsidRDefault="00FA276B" w:rsidP="003014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J3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22871">
              <w:rPr>
                <w:rFonts w:ascii="標楷體" w:eastAsia="標楷體" w:hAnsi="標楷體" w:hint="eastAsia"/>
                <w:bCs/>
                <w:szCs w:val="24"/>
              </w:rPr>
              <w:t>胚芽飯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胚芽米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銀蘿燉煮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紅燒豆腐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紅豆西米露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紅豆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西谷米糖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ind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A276B" w:rsidRPr="00F22871" w:rsidTr="00FF33D3">
        <w:trPr>
          <w:trHeight w:val="314"/>
        </w:trPr>
        <w:tc>
          <w:tcPr>
            <w:tcW w:w="601" w:type="dxa"/>
            <w:shd w:val="clear" w:color="auto" w:fill="FFEBFF"/>
            <w:vAlign w:val="center"/>
          </w:tcPr>
          <w:p w:rsidR="00FA276B" w:rsidRPr="00F22871" w:rsidRDefault="00FA276B" w:rsidP="003014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J4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22871">
              <w:rPr>
                <w:rFonts w:ascii="標楷體" w:eastAsia="標楷體" w:hAnsi="標楷體" w:hint="eastAsia"/>
                <w:bCs/>
                <w:szCs w:val="24"/>
              </w:rPr>
              <w:t>炒飯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醬汁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椒鹽豆包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豆包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什錦若末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玉米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時蔬蛋花</w:t>
            </w:r>
            <w:r w:rsidRPr="00F2287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ind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A276B" w:rsidRPr="00F22871" w:rsidTr="00FF33D3">
        <w:trPr>
          <w:trHeight w:val="377"/>
        </w:trPr>
        <w:tc>
          <w:tcPr>
            <w:tcW w:w="60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3014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F22871">
              <w:rPr>
                <w:rFonts w:eastAsia="標楷體"/>
                <w:b/>
              </w:rPr>
              <w:t>J5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22871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F22871">
              <w:rPr>
                <w:rFonts w:ascii="標楷體" w:eastAsia="標楷體" w:hAnsi="標楷體" w:hint="eastAsia"/>
                <w:szCs w:val="24"/>
                <w:highlight w:val="yellow"/>
              </w:rPr>
              <w:t>香菇豆燥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豆包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時瓜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乾香菇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時瓜若絲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素肉絲</w:t>
            </w:r>
          </w:p>
          <w:p w:rsidR="00FA276B" w:rsidRPr="00F22871" w:rsidRDefault="00FA276B" w:rsidP="00884627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乾紫菜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ind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F22871">
              <w:rPr>
                <w:rFonts w:ascii="標楷體" w:eastAsia="標楷體" w:hAnsi="標楷體" w:cs="新細明體"/>
                <w:szCs w:val="24"/>
              </w:rPr>
              <w:t>V</w:t>
            </w:r>
          </w:p>
        </w:tc>
      </w:tr>
      <w:tr w:rsidR="00FA276B" w:rsidRPr="00F22871" w:rsidTr="00FF33D3">
        <w:trPr>
          <w:trHeight w:val="409"/>
        </w:trPr>
        <w:tc>
          <w:tcPr>
            <w:tcW w:w="601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K1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海結凍腐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凍豆腐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海帶結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毛豆白菜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白菜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毛豆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乾香菇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261"/>
        </w:trPr>
        <w:tc>
          <w:tcPr>
            <w:tcW w:w="601" w:type="dxa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smartTag w:uri="urn:schemas-microsoft-com:office:smarttags" w:element="place">
              <w:r w:rsidRPr="00F22871">
                <w:rPr>
                  <w:rFonts w:ascii="Times New Roman" w:eastAsia="標楷體" w:hAnsi="Times New Roman"/>
                  <w:b/>
                </w:rPr>
                <w:t>K2</w:t>
              </w:r>
            </w:smartTag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五香豆腸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豆腸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五香滷包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冬粉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海帶芽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535"/>
        </w:trPr>
        <w:tc>
          <w:tcPr>
            <w:tcW w:w="601" w:type="dxa"/>
            <w:shd w:val="clear" w:color="auto" w:fill="EBFFEB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K3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黑芝麻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芹香蒸</w:t>
            </w:r>
            <w:r w:rsidRPr="00F22871">
              <w:rPr>
                <w:rFonts w:ascii="標楷體" w:eastAsia="標楷體" w:hAnsi="標楷體"/>
                <w:bCs/>
              </w:rPr>
              <w:t>/</w:t>
            </w:r>
            <w:r w:rsidRPr="00F22871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芹菜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咖哩絞若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馬鈴薯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咖哩粉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仙草甜湯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仙草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382"/>
        </w:trPr>
        <w:tc>
          <w:tcPr>
            <w:tcW w:w="601" w:type="dxa"/>
            <w:shd w:val="clear" w:color="auto" w:fill="FFEBFF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K4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濕麵條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豆包排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豆包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榨菜干絲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干絲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榨菜絲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422"/>
        </w:trPr>
        <w:tc>
          <w:tcPr>
            <w:tcW w:w="60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K5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蘑菇炒蛋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蘑菇片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番茄醬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伍彩雪蓮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雪蓮子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玉米粒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青豆仁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麵線湯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酸菜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328"/>
        </w:trPr>
        <w:tc>
          <w:tcPr>
            <w:tcW w:w="601" w:type="dxa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L1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沙茶豆腸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豆腸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素沙茶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豆青溜腐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青豆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時蔬蛋花湯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643"/>
        </w:trPr>
        <w:tc>
          <w:tcPr>
            <w:tcW w:w="601" w:type="dxa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17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L2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紅燒豆包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豆包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什香粉皮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粉皮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時瓜湯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287"/>
        </w:trPr>
        <w:tc>
          <w:tcPr>
            <w:tcW w:w="601" w:type="dxa"/>
            <w:shd w:val="clear" w:color="auto" w:fill="EBFFEB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L3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麥仁飯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麥仁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茄汁蛋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番茄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番茄醬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金瓜角煮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南瓜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凍豆腐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綠豆湯</w:t>
            </w:r>
          </w:p>
        </w:tc>
        <w:tc>
          <w:tcPr>
            <w:tcW w:w="0" w:type="auto"/>
            <w:shd w:val="clear" w:color="auto" w:fill="EBFFEB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0" w:type="auto"/>
            <w:shd w:val="clear" w:color="auto" w:fill="EBFFEB"/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430"/>
        </w:trPr>
        <w:tc>
          <w:tcPr>
            <w:tcW w:w="601" w:type="dxa"/>
            <w:shd w:val="clear" w:color="auto" w:fill="FFEBFF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19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L4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燜飯</w:t>
            </w:r>
            <w:r w:rsidRPr="00F22871">
              <w:rPr>
                <w:rFonts w:ascii="標楷體" w:eastAsia="標楷體" w:hAnsi="標楷體" w:hint="eastAsia"/>
                <w:bCs/>
                <w:kern w:val="0"/>
              </w:rPr>
              <w:t>特餐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豆瓣干香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豆干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芹菜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佳香菜若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青江菜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乾香菇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354"/>
        </w:trPr>
        <w:tc>
          <w:tcPr>
            <w:tcW w:w="601" w:type="dxa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L5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白米飯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秧盆蛋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白蘿蔔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白芝麻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香拌海絲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海根絲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F2287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8"/>
                <w:szCs w:val="16"/>
              </w:rPr>
              <w:t>豆干絲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22871">
              <w:rPr>
                <w:rFonts w:ascii="標楷體" w:eastAsia="標楷體" w:hAnsi="標楷體" w:hint="eastAsia"/>
                <w:bCs/>
                <w:kern w:val="0"/>
              </w:rPr>
              <w:t>米豆湯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米豆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306"/>
        </w:trPr>
        <w:tc>
          <w:tcPr>
            <w:tcW w:w="601" w:type="dxa"/>
            <w:vAlign w:val="center"/>
          </w:tcPr>
          <w:p w:rsidR="00FA276B" w:rsidRPr="00F22871" w:rsidRDefault="00FA276B" w:rsidP="003014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23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M1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腐皮時瓜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腐皮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乾香菇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玉米粒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</w:tcPr>
          <w:p w:rsidR="00FA276B" w:rsidRPr="00F22871" w:rsidRDefault="00FA276B" w:rsidP="00FF33D3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22871">
              <w:rPr>
                <w:rFonts w:ascii="標楷體" w:eastAsia="標楷體" w:hAnsi="標楷體" w:hint="eastAsia"/>
                <w:bCs/>
              </w:rPr>
              <w:t>梅干筍湯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筍乾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梅乾菜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Cs w:val="24"/>
              </w:rPr>
            </w:pPr>
          </w:p>
        </w:tc>
      </w:tr>
      <w:tr w:rsidR="00FA276B" w:rsidRPr="00F22871" w:rsidTr="00FF33D3">
        <w:trPr>
          <w:trHeight w:val="358"/>
        </w:trPr>
        <w:tc>
          <w:tcPr>
            <w:tcW w:w="601" w:type="dxa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24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M2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醬淋凍腐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凍豆腐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金針時蔬湯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ind w:rightChars="-50" w:right="-120"/>
              <w:rPr>
                <w:szCs w:val="24"/>
              </w:rPr>
            </w:pPr>
            <w:r w:rsidRPr="00F22871">
              <w:rPr>
                <w:szCs w:val="24"/>
              </w:rPr>
              <w:t>V</w:t>
            </w:r>
          </w:p>
        </w:tc>
      </w:tr>
      <w:tr w:rsidR="00FA276B" w:rsidRPr="00F22871" w:rsidTr="00FF33D3">
        <w:trPr>
          <w:trHeight w:val="355"/>
        </w:trPr>
        <w:tc>
          <w:tcPr>
            <w:tcW w:w="601" w:type="dxa"/>
            <w:shd w:val="clear" w:color="auto" w:fill="E1FFE1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25</w:t>
            </w:r>
          </w:p>
        </w:tc>
        <w:tc>
          <w:tcPr>
            <w:tcW w:w="0" w:type="auto"/>
            <w:shd w:val="clear" w:color="auto" w:fill="E1FFE1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0" w:type="auto"/>
            <w:shd w:val="clear" w:color="auto" w:fill="E1FFE1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M3</w:t>
            </w:r>
          </w:p>
        </w:tc>
        <w:tc>
          <w:tcPr>
            <w:tcW w:w="0" w:type="auto"/>
            <w:shd w:val="clear" w:color="auto" w:fill="E1FFE1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0" w:type="auto"/>
            <w:shd w:val="clear" w:color="auto" w:fill="E1FFE1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黑糯米</w:t>
            </w:r>
          </w:p>
        </w:tc>
        <w:tc>
          <w:tcPr>
            <w:tcW w:w="0" w:type="auto"/>
            <w:shd w:val="clear" w:color="auto" w:fill="E1FFE1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回鍋素若</w:t>
            </w:r>
          </w:p>
        </w:tc>
        <w:tc>
          <w:tcPr>
            <w:tcW w:w="0" w:type="auto"/>
            <w:shd w:val="clear" w:color="auto" w:fill="E1FFE1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素肉片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青椒</w:t>
            </w:r>
          </w:p>
        </w:tc>
        <w:tc>
          <w:tcPr>
            <w:tcW w:w="0" w:type="auto"/>
            <w:shd w:val="clear" w:color="auto" w:fill="E1FFE1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海結豆乾</w:t>
            </w:r>
          </w:p>
        </w:tc>
        <w:tc>
          <w:tcPr>
            <w:tcW w:w="0" w:type="auto"/>
            <w:shd w:val="clear" w:color="auto" w:fill="E1FFE1"/>
          </w:tcPr>
          <w:p w:rsidR="00FA276B" w:rsidRPr="00F22871" w:rsidRDefault="00FA276B" w:rsidP="0088462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海帶結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豆乾</w:t>
            </w:r>
          </w:p>
        </w:tc>
        <w:tc>
          <w:tcPr>
            <w:tcW w:w="0" w:type="auto"/>
            <w:shd w:val="clear" w:color="auto" w:fill="E1FFE1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shd w:val="clear" w:color="auto" w:fill="E1FFE1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0" w:type="auto"/>
            <w:shd w:val="clear" w:color="auto" w:fill="E1FFE1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仙草糖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0" w:type="auto"/>
            <w:shd w:val="clear" w:color="auto" w:fill="E1FFE1"/>
            <w:vAlign w:val="center"/>
          </w:tcPr>
          <w:p w:rsidR="00FA276B" w:rsidRPr="00F22871" w:rsidRDefault="00FA276B" w:rsidP="00884627">
            <w:pPr>
              <w:snapToGrid w:val="0"/>
              <w:ind w:rightChars="-50" w:right="-120"/>
              <w:rPr>
                <w:szCs w:val="24"/>
              </w:rPr>
            </w:pPr>
          </w:p>
        </w:tc>
      </w:tr>
      <w:tr w:rsidR="00FA276B" w:rsidRPr="00F22871" w:rsidTr="00FF33D3">
        <w:trPr>
          <w:trHeight w:val="330"/>
        </w:trPr>
        <w:tc>
          <w:tcPr>
            <w:tcW w:w="601" w:type="dxa"/>
            <w:shd w:val="clear" w:color="auto" w:fill="FFEBFF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26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M4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濕炊粉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地瓜排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地瓜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麵粉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若燥四寶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素絞肉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芹菜</w:t>
            </w:r>
          </w:p>
        </w:tc>
        <w:tc>
          <w:tcPr>
            <w:tcW w:w="0" w:type="auto"/>
            <w:shd w:val="clear" w:color="auto" w:fill="FFEBFF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3014E9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014E9">
              <w:rPr>
                <w:rFonts w:ascii="標楷體" w:eastAsia="標楷體" w:hAnsi="標楷體" w:hint="eastAsia"/>
                <w:szCs w:val="24"/>
                <w:highlight w:val="yellow"/>
              </w:rPr>
              <w:t>若絲羹湯</w:t>
            </w:r>
          </w:p>
        </w:tc>
        <w:tc>
          <w:tcPr>
            <w:tcW w:w="0" w:type="auto"/>
            <w:shd w:val="clear" w:color="auto" w:fill="FFEBFF"/>
          </w:tcPr>
          <w:p w:rsidR="00FA276B" w:rsidRPr="003014E9" w:rsidRDefault="00FA276B" w:rsidP="00884627">
            <w:pPr>
              <w:snapToGrid w:val="0"/>
              <w:ind w:leftChars="-50" w:left="-120" w:rightChars="-50" w:right="-120"/>
              <w:rPr>
                <w:sz w:val="16"/>
                <w:szCs w:val="16"/>
                <w:highlight w:val="yellow"/>
              </w:rPr>
            </w:pP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筍絲</w:t>
            </w:r>
            <w:r w:rsidRPr="003014E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豆皮</w:t>
            </w:r>
            <w:r w:rsidRPr="003014E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蛋</w:t>
            </w:r>
            <w:r w:rsidRPr="003014E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木耳絲</w:t>
            </w:r>
            <w:r w:rsidRPr="003014E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3014E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0" w:type="auto"/>
            <w:shd w:val="clear" w:color="auto" w:fill="FFEBFF"/>
            <w:vAlign w:val="center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szCs w:val="24"/>
              </w:rPr>
            </w:pPr>
          </w:p>
        </w:tc>
      </w:tr>
      <w:tr w:rsidR="00FA276B" w:rsidRPr="00F22871" w:rsidTr="00FF33D3">
        <w:trPr>
          <w:trHeight w:val="358"/>
        </w:trPr>
        <w:tc>
          <w:tcPr>
            <w:tcW w:w="601" w:type="dxa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27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M5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茄汁凍腐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豆包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青椒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鮮菇豆腐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豆腐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秀珍菇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青豆仁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時蔬菇湯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鮮菇</w:t>
            </w:r>
            <w:r w:rsidRPr="00F2287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FA276B" w:rsidRPr="00F22871" w:rsidTr="00FF33D3">
        <w:trPr>
          <w:trHeight w:val="449"/>
        </w:trPr>
        <w:tc>
          <w:tcPr>
            <w:tcW w:w="601" w:type="dxa"/>
            <w:vAlign w:val="center"/>
          </w:tcPr>
          <w:p w:rsidR="00FA276B" w:rsidRPr="00F22871" w:rsidRDefault="00FA276B" w:rsidP="003014E9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228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</w:rPr>
            </w:pPr>
            <w:r w:rsidRPr="00F22871">
              <w:rPr>
                <w:rFonts w:ascii="Times New Roman" w:eastAsia="標楷體" w:hAnsi="Times New Roman"/>
                <w:b/>
              </w:rPr>
              <w:t>N1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F22871">
              <w:rPr>
                <w:rFonts w:ascii="標楷體" w:eastAsia="標楷體" w:hAnsi="標楷體" w:hint="eastAsia"/>
                <w:szCs w:val="24"/>
                <w:highlight w:val="yellow"/>
              </w:rPr>
              <w:t>香菇豆燥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豆包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豆薯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乾香菇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白菜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素肉絲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木耳絲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2871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0" w:type="auto"/>
          </w:tcPr>
          <w:p w:rsidR="00FA276B" w:rsidRPr="00F22871" w:rsidRDefault="00FA276B" w:rsidP="00884627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乾紫菜</w:t>
            </w:r>
            <w:r w:rsidRPr="00F22871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F22871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0" w:type="auto"/>
            <w:vAlign w:val="center"/>
          </w:tcPr>
          <w:p w:rsidR="00FA276B" w:rsidRPr="00F22871" w:rsidRDefault="00FA276B" w:rsidP="00884627">
            <w:pPr>
              <w:snapToGrid w:val="0"/>
              <w:ind w:rightChars="-50" w:right="-120"/>
              <w:rPr>
                <w:szCs w:val="24"/>
              </w:rPr>
            </w:pPr>
            <w:r w:rsidRPr="00F22871">
              <w:rPr>
                <w:szCs w:val="24"/>
              </w:rPr>
              <w:t>V</w:t>
            </w:r>
          </w:p>
        </w:tc>
      </w:tr>
    </w:tbl>
    <w:p w:rsidR="00FA276B" w:rsidRPr="00F22871" w:rsidRDefault="00FA276B" w:rsidP="00735DD2">
      <w:pPr>
        <w:widowControl/>
        <w:snapToGrid w:val="0"/>
        <w:rPr>
          <w:rFonts w:eastAsia="標楷體"/>
          <w:b/>
          <w:color w:val="FF0000"/>
          <w:sz w:val="16"/>
          <w:szCs w:val="16"/>
        </w:rPr>
      </w:pPr>
    </w:p>
    <w:sectPr w:rsidR="00FA276B" w:rsidRPr="00F22871" w:rsidSect="00FF33D3">
      <w:pgSz w:w="16838" w:h="11906" w:orient="landscape" w:code="9"/>
      <w:pgMar w:top="284" w:right="567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6B" w:rsidRDefault="00FA276B" w:rsidP="000A62D7">
      <w:r>
        <w:separator/>
      </w:r>
    </w:p>
  </w:endnote>
  <w:endnote w:type="continuationSeparator" w:id="0">
    <w:p w:rsidR="00FA276B" w:rsidRDefault="00FA276B" w:rsidP="000A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6B" w:rsidRDefault="00FA276B" w:rsidP="000A62D7">
      <w:r>
        <w:separator/>
      </w:r>
    </w:p>
  </w:footnote>
  <w:footnote w:type="continuationSeparator" w:id="0">
    <w:p w:rsidR="00FA276B" w:rsidRDefault="00FA276B" w:rsidP="000A6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C72"/>
    <w:rsid w:val="00006BEA"/>
    <w:rsid w:val="000079A3"/>
    <w:rsid w:val="00016851"/>
    <w:rsid w:val="00025E49"/>
    <w:rsid w:val="00086A96"/>
    <w:rsid w:val="000A62D7"/>
    <w:rsid w:val="000D07D2"/>
    <w:rsid w:val="000D2E81"/>
    <w:rsid w:val="000E2553"/>
    <w:rsid w:val="000E38BC"/>
    <w:rsid w:val="00107D93"/>
    <w:rsid w:val="00114071"/>
    <w:rsid w:val="00126312"/>
    <w:rsid w:val="00194F25"/>
    <w:rsid w:val="001A32F8"/>
    <w:rsid w:val="001A3E4B"/>
    <w:rsid w:val="001C12E5"/>
    <w:rsid w:val="001D0EC4"/>
    <w:rsid w:val="001D3E85"/>
    <w:rsid w:val="001D5D14"/>
    <w:rsid w:val="00222C72"/>
    <w:rsid w:val="0023018F"/>
    <w:rsid w:val="0024156D"/>
    <w:rsid w:val="0024613D"/>
    <w:rsid w:val="002B2B35"/>
    <w:rsid w:val="002D2D16"/>
    <w:rsid w:val="002E007D"/>
    <w:rsid w:val="002F1E3F"/>
    <w:rsid w:val="003014E9"/>
    <w:rsid w:val="00303E12"/>
    <w:rsid w:val="00304FCC"/>
    <w:rsid w:val="00305437"/>
    <w:rsid w:val="003243BE"/>
    <w:rsid w:val="00332CD4"/>
    <w:rsid w:val="003452E9"/>
    <w:rsid w:val="00354744"/>
    <w:rsid w:val="00412D3A"/>
    <w:rsid w:val="00474297"/>
    <w:rsid w:val="004C336C"/>
    <w:rsid w:val="004D4922"/>
    <w:rsid w:val="004F7FA1"/>
    <w:rsid w:val="00517EC5"/>
    <w:rsid w:val="00522D9C"/>
    <w:rsid w:val="00553690"/>
    <w:rsid w:val="0056481F"/>
    <w:rsid w:val="00565C5F"/>
    <w:rsid w:val="005834F3"/>
    <w:rsid w:val="005C6C78"/>
    <w:rsid w:val="005C7C35"/>
    <w:rsid w:val="005D66CE"/>
    <w:rsid w:val="00602C2F"/>
    <w:rsid w:val="00615BF5"/>
    <w:rsid w:val="0061690B"/>
    <w:rsid w:val="00622A6E"/>
    <w:rsid w:val="006426AC"/>
    <w:rsid w:val="00665859"/>
    <w:rsid w:val="0067551E"/>
    <w:rsid w:val="006759E0"/>
    <w:rsid w:val="0068036D"/>
    <w:rsid w:val="0068402A"/>
    <w:rsid w:val="006C0980"/>
    <w:rsid w:val="006E0EC9"/>
    <w:rsid w:val="006E1BB1"/>
    <w:rsid w:val="00735DD2"/>
    <w:rsid w:val="00763B0F"/>
    <w:rsid w:val="00776FC8"/>
    <w:rsid w:val="0079275D"/>
    <w:rsid w:val="007B45F7"/>
    <w:rsid w:val="007F65F8"/>
    <w:rsid w:val="00806609"/>
    <w:rsid w:val="0080781C"/>
    <w:rsid w:val="00821F3F"/>
    <w:rsid w:val="008776C6"/>
    <w:rsid w:val="00882777"/>
    <w:rsid w:val="00884627"/>
    <w:rsid w:val="008F74F4"/>
    <w:rsid w:val="009073FB"/>
    <w:rsid w:val="00923DEA"/>
    <w:rsid w:val="00945083"/>
    <w:rsid w:val="009B15F8"/>
    <w:rsid w:val="009E1CBE"/>
    <w:rsid w:val="00A11259"/>
    <w:rsid w:val="00A36DA2"/>
    <w:rsid w:val="00AA0D05"/>
    <w:rsid w:val="00AA3FF4"/>
    <w:rsid w:val="00AD59AD"/>
    <w:rsid w:val="00AF4018"/>
    <w:rsid w:val="00AF7DEB"/>
    <w:rsid w:val="00BA74BD"/>
    <w:rsid w:val="00BB765F"/>
    <w:rsid w:val="00C013BF"/>
    <w:rsid w:val="00C131A3"/>
    <w:rsid w:val="00C25C11"/>
    <w:rsid w:val="00C41017"/>
    <w:rsid w:val="00C464C6"/>
    <w:rsid w:val="00C819E7"/>
    <w:rsid w:val="00C82A71"/>
    <w:rsid w:val="00CA2159"/>
    <w:rsid w:val="00D05AB6"/>
    <w:rsid w:val="00D31E76"/>
    <w:rsid w:val="00D43C2A"/>
    <w:rsid w:val="00D84C89"/>
    <w:rsid w:val="00D8744F"/>
    <w:rsid w:val="00DA53DC"/>
    <w:rsid w:val="00DB28CC"/>
    <w:rsid w:val="00DC4FB3"/>
    <w:rsid w:val="00E04103"/>
    <w:rsid w:val="00E12A49"/>
    <w:rsid w:val="00E4737F"/>
    <w:rsid w:val="00E76E3F"/>
    <w:rsid w:val="00EB7F64"/>
    <w:rsid w:val="00EC5789"/>
    <w:rsid w:val="00EC752E"/>
    <w:rsid w:val="00ED78D3"/>
    <w:rsid w:val="00F06147"/>
    <w:rsid w:val="00F062E8"/>
    <w:rsid w:val="00F22871"/>
    <w:rsid w:val="00F57452"/>
    <w:rsid w:val="00F76B00"/>
    <w:rsid w:val="00F87946"/>
    <w:rsid w:val="00FA276B"/>
    <w:rsid w:val="00FC2997"/>
    <w:rsid w:val="00FD5AD7"/>
    <w:rsid w:val="00FE6AA4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7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2C7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62D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A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62D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2</Pages>
  <Words>489</Words>
  <Characters>2793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17</cp:revision>
  <cp:lastPrinted>2015-10-26T01:18:00Z</cp:lastPrinted>
  <dcterms:created xsi:type="dcterms:W3CDTF">2015-09-22T03:23:00Z</dcterms:created>
  <dcterms:modified xsi:type="dcterms:W3CDTF">2015-10-28T08:10:00Z</dcterms:modified>
</cp:coreProperties>
</file>